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6317" w14:textId="77777777" w:rsidR="00A6100B" w:rsidRPr="006B282A" w:rsidRDefault="00A6100B" w:rsidP="00C854D6">
      <w:pPr>
        <w:pStyle w:val="KonuBal"/>
        <w:rPr>
          <w:sz w:val="22"/>
          <w:szCs w:val="22"/>
        </w:rPr>
      </w:pPr>
    </w:p>
    <w:p w14:paraId="19641EC3" w14:textId="484C3B42" w:rsidR="00DF7163" w:rsidRPr="00C854D6" w:rsidRDefault="00DB16A4" w:rsidP="00C854D6">
      <w:pPr>
        <w:pStyle w:val="KonuBal"/>
        <w:rPr>
          <w:sz w:val="22"/>
          <w:szCs w:val="22"/>
        </w:rPr>
      </w:pPr>
      <w:proofErr w:type="spellStart"/>
      <w:r w:rsidRPr="00C854D6">
        <w:rPr>
          <w:sz w:val="22"/>
          <w:szCs w:val="22"/>
        </w:rPr>
        <w:t>I.Sınıf</w:t>
      </w:r>
      <w:proofErr w:type="spellEnd"/>
    </w:p>
    <w:p w14:paraId="1344AFCB" w14:textId="7ED8EF9A" w:rsidR="00502647" w:rsidRPr="00C854D6" w:rsidRDefault="00F87204" w:rsidP="00C854D6">
      <w:pPr>
        <w:pStyle w:val="KonuBal"/>
        <w:rPr>
          <w:sz w:val="22"/>
          <w:szCs w:val="22"/>
        </w:rPr>
      </w:pPr>
      <w:r w:rsidRPr="00C854D6">
        <w:rPr>
          <w:sz w:val="22"/>
          <w:szCs w:val="22"/>
        </w:rPr>
        <w:t>0                                      1                             2                                   3                                  4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854D6" w14:paraId="3D26C621" w14:textId="20FB0B9E" w:rsidTr="00576543">
        <w:trPr>
          <w:trHeight w:val="567"/>
          <w:jc w:val="center"/>
        </w:trPr>
        <w:tc>
          <w:tcPr>
            <w:tcW w:w="743" w:type="dxa"/>
            <w:vAlign w:val="center"/>
          </w:tcPr>
          <w:p w14:paraId="30FCDBE8" w14:textId="77777777" w:rsidR="00582F7A" w:rsidRPr="00C854D6" w:rsidRDefault="00582F7A" w:rsidP="00576543">
            <w:pPr>
              <w:pStyle w:val="Altyaz"/>
              <w:rPr>
                <w:sz w:val="22"/>
                <w:szCs w:val="22"/>
              </w:rPr>
            </w:pPr>
            <w:r w:rsidRPr="00C854D6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6F8D2E8B" w14:textId="77777777" w:rsidR="00582F7A" w:rsidRPr="00C854D6" w:rsidRDefault="00582F7A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163F6D7B" w14:textId="77777777" w:rsidR="00582F7A" w:rsidRPr="00C854D6" w:rsidRDefault="00582F7A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1A57B937" w14:textId="77777777" w:rsidR="00582F7A" w:rsidRPr="00C854D6" w:rsidRDefault="00582F7A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326928EE" w14:textId="77777777" w:rsidR="00582F7A" w:rsidRPr="00C854D6" w:rsidRDefault="00582F7A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075403E9" w14:textId="77777777" w:rsidR="00582F7A" w:rsidRPr="00C854D6" w:rsidRDefault="00582F7A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854D6" w14:paraId="56FAA996" w14:textId="518087C9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38BBA94" w14:textId="77777777" w:rsidR="00D155CB" w:rsidRPr="00C854D6" w:rsidRDefault="00D155C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72818A64" w14:textId="77777777" w:rsidR="00D155CB" w:rsidRPr="00C854D6" w:rsidRDefault="00D155C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6EA71B3B" w14:textId="79BB7178" w:rsidR="00D155CB" w:rsidRPr="00C854D6" w:rsidRDefault="00D155CB" w:rsidP="00C854D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1BCC9ED9" w14:textId="72F657B7" w:rsidR="00D155CB" w:rsidRPr="00C854D6" w:rsidRDefault="00D155C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13F69A6A" w14:textId="6204F34A" w:rsidR="00D155CB" w:rsidRPr="00C854D6" w:rsidRDefault="00D155C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68E9518" w14:textId="55049B33" w:rsidR="00D155CB" w:rsidRPr="00C854D6" w:rsidRDefault="00D155CB" w:rsidP="00C854D6">
            <w:pPr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Algoritmalar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ve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Programlama</w:t>
            </w:r>
            <w:proofErr w:type="spellEnd"/>
          </w:p>
        </w:tc>
      </w:tr>
      <w:tr w:rsidR="00612057" w:rsidRPr="00C854D6" w14:paraId="2D9CC0AF" w14:textId="74546A6B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6948C0AC" w14:textId="228BBA99" w:rsidR="00612057" w:rsidRPr="00C854D6" w:rsidRDefault="00612057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71476E1" w14:textId="1740DB95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7215AE5" w14:textId="0C107653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Fizik II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A8F622" w14:textId="395F13A0" w:rsidR="00612057" w:rsidRPr="00C854D6" w:rsidRDefault="00612057" w:rsidP="00C854D6">
            <w:pPr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DF74241" w14:textId="0F80A709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1B59188" w14:textId="2CC2DF6D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Algoritmalar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ve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Programlama</w:t>
            </w:r>
            <w:proofErr w:type="spellEnd"/>
          </w:p>
        </w:tc>
      </w:tr>
      <w:tr w:rsidR="00612057" w:rsidRPr="00C854D6" w14:paraId="3C484074" w14:textId="035B5F91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198CED8" w14:textId="1CF129B2" w:rsidR="00612057" w:rsidRPr="00C854D6" w:rsidRDefault="00612057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E441A13" w14:textId="2E34A43E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A90A11" w14:textId="6E981435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Fizik II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0F40CBD" w14:textId="5594C9CD" w:rsidR="00612057" w:rsidRPr="00C854D6" w:rsidRDefault="00612057" w:rsidP="00C854D6">
            <w:pPr>
              <w:pStyle w:val="Balk1"/>
              <w:jc w:val="left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D996AFA" w14:textId="480EACE4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A9DB21" w14:textId="4B0221A7" w:rsidR="00612057" w:rsidRPr="00C854D6" w:rsidRDefault="00612057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Algoritmalar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ve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Programlama</w:t>
            </w:r>
            <w:proofErr w:type="spellEnd"/>
          </w:p>
        </w:tc>
      </w:tr>
      <w:tr w:rsidR="00D00192" w:rsidRPr="00C854D6" w14:paraId="485F079B" w14:textId="0A95A4AE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ADD7636" w14:textId="77777777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D0CC7D0" w14:textId="154E5496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E5A5A5E" w14:textId="5B4C2F16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Fizik II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B499FE3" w14:textId="74ED62CE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Kariyer Planlaması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287BC34" w14:textId="60CB11EF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C4BF0BB" w14:textId="76EAD61D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Türk Dili</w:t>
            </w:r>
          </w:p>
        </w:tc>
      </w:tr>
      <w:tr w:rsidR="00D00192" w:rsidRPr="00C854D6" w14:paraId="3771453C" w14:textId="61F8E3AA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0B39EB4" w14:textId="77777777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5DC0742" w14:textId="07654C8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0F145D" w14:textId="760B847C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Ayrık Matematik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E8D31A0" w14:textId="0269A183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Kariyer Planlaması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9B588B0" w14:textId="464DAF3A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4499F4E" w14:textId="69D54896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Türk Dili</w:t>
            </w:r>
          </w:p>
        </w:tc>
      </w:tr>
      <w:tr w:rsidR="00D00192" w:rsidRPr="00C854D6" w14:paraId="140ECB40" w14:textId="3400E31F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F79D6BB" w14:textId="77777777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13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02F85CB" w14:textId="32E68B33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Deney Aletleri ve Ölçümler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A2CAFFC" w14:textId="7F4ECBCA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Ayrık Matematik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F683E53" w14:textId="2FA3CDB4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D2BBF95" w14:textId="79DCF16B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Fizik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2619145" w14:textId="2C26A0B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D00192" w:rsidRPr="00C854D6" w14:paraId="1032F991" w14:textId="6252B7D5" w:rsidTr="00576543">
        <w:trPr>
          <w:trHeight w:val="528"/>
          <w:jc w:val="center"/>
        </w:trPr>
        <w:tc>
          <w:tcPr>
            <w:tcW w:w="743" w:type="dxa"/>
            <w:vAlign w:val="center"/>
          </w:tcPr>
          <w:p w14:paraId="16981F28" w14:textId="77777777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14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4F01141" w14:textId="5176EAA2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Deney Aletleri ve Ölçümler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A4E5639" w14:textId="790FC01B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Ayrık Matematik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A4EB115" w14:textId="33D3DA10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Ayrık Matematik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7EC4D85" w14:textId="60F05648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Fizik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F66A775" w14:textId="7F2B0522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D00192" w:rsidRPr="00C854D6" w14:paraId="5D336E24" w14:textId="6E0AC5D9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E9CDCC9" w14:textId="77777777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15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2CECBD5" w14:textId="3E1EF516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26E88CA" w14:textId="45174FF3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Fizik II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C6F02D" w14:textId="61615DCB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Ayrık Matematik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CF8AD10" w14:textId="0331DACD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 xml:space="preserve">Fizik II </w:t>
            </w:r>
            <w:r w:rsidRPr="00C854D6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B1419ED" w14:textId="769A3FE2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D00192" w:rsidRPr="00C854D6" w14:paraId="0727E851" w14:textId="0EB46631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9153B24" w14:textId="77777777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16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E8A824F" w14:textId="3FC639F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2B5ED51" w14:textId="32C2FF28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Fizik II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85DDD06" w14:textId="6F58279C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Ayrık Matematik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3F4E32E" w14:textId="61318D7C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 xml:space="preserve">Fizik II </w:t>
            </w:r>
            <w:r w:rsidRPr="00C854D6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4BC4ECD" w14:textId="6D9562FA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D00192" w:rsidRPr="00C854D6" w14:paraId="0643B4C8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39723DA" w14:textId="5CA59CCA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17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84726FA" w14:textId="25184908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Deney Aletleri ve Ölçümler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CAF3B48" w14:textId="4D8392A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Fizik II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98219AA" w14:textId="19C75B61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F1F66CC" w14:textId="284E996A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2B78A5B" w14:textId="48C920C6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Algoritmalar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ve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Programlama</w:t>
            </w:r>
            <w:proofErr w:type="spellEnd"/>
            <w:r w:rsidRPr="00C854D6">
              <w:rPr>
                <w:sz w:val="18"/>
                <w:szCs w:val="18"/>
              </w:rPr>
              <w:t xml:space="preserve"> (</w:t>
            </w:r>
            <w:r w:rsidR="00E532C5" w:rsidRPr="00C854D6">
              <w:rPr>
                <w:sz w:val="18"/>
                <w:szCs w:val="18"/>
              </w:rPr>
              <w:t>İÖ</w:t>
            </w:r>
            <w:r w:rsidRPr="00C854D6">
              <w:rPr>
                <w:sz w:val="18"/>
                <w:szCs w:val="18"/>
              </w:rPr>
              <w:t>)</w:t>
            </w:r>
          </w:p>
        </w:tc>
      </w:tr>
      <w:tr w:rsidR="00D00192" w:rsidRPr="00C854D6" w14:paraId="1D901261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2D225FC" w14:textId="587CE6F2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30801CD" w14:textId="2FB68828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Deney Aletleri ve Ölçümler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539D35E" w14:textId="7087F604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166E71FA" w14:textId="5A14312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6173979" w14:textId="080D03D3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4048C87" w14:textId="33445518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Algoritmalar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ve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Programlama</w:t>
            </w:r>
            <w:proofErr w:type="spellEnd"/>
            <w:r w:rsidRPr="00C854D6">
              <w:rPr>
                <w:sz w:val="18"/>
                <w:szCs w:val="18"/>
              </w:rPr>
              <w:t xml:space="preserve"> (</w:t>
            </w:r>
            <w:r w:rsidR="00E532C5" w:rsidRPr="00C854D6">
              <w:rPr>
                <w:sz w:val="18"/>
                <w:szCs w:val="18"/>
              </w:rPr>
              <w:t>İÖ</w:t>
            </w:r>
            <w:r w:rsidRPr="00C854D6">
              <w:rPr>
                <w:sz w:val="18"/>
                <w:szCs w:val="18"/>
              </w:rPr>
              <w:t>)</w:t>
            </w:r>
          </w:p>
        </w:tc>
      </w:tr>
      <w:tr w:rsidR="00D00192" w:rsidRPr="00C854D6" w14:paraId="777B29C7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C03D4FF" w14:textId="4AB4AB87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0F2FE7" w14:textId="2FF53651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3AD6EA8" w14:textId="2AF5EF6A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F7B16A5" w14:textId="766FD442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Matematik</w:t>
            </w:r>
            <w:proofErr w:type="spellEnd"/>
            <w:r w:rsidRPr="00C854D6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0209C31" w14:textId="43E0A008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E15055A" w14:textId="51443DF2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Algoritmalar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ve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Programlama</w:t>
            </w:r>
            <w:proofErr w:type="spellEnd"/>
            <w:r w:rsidRPr="00C854D6">
              <w:rPr>
                <w:sz w:val="18"/>
                <w:szCs w:val="18"/>
              </w:rPr>
              <w:t xml:space="preserve"> (</w:t>
            </w:r>
            <w:r w:rsidR="00E532C5" w:rsidRPr="00C854D6">
              <w:rPr>
                <w:sz w:val="18"/>
                <w:szCs w:val="18"/>
              </w:rPr>
              <w:t>İÖ</w:t>
            </w:r>
            <w:r w:rsidRPr="00C854D6">
              <w:rPr>
                <w:sz w:val="18"/>
                <w:szCs w:val="18"/>
              </w:rPr>
              <w:t>)</w:t>
            </w:r>
          </w:p>
        </w:tc>
      </w:tr>
      <w:tr w:rsidR="00D00192" w:rsidRPr="00C854D6" w14:paraId="589A0894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4CDE515E" w14:textId="10253D2D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7E45FEA" w14:textId="3B15DA29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F404289" w14:textId="7777777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F457A41" w14:textId="201FE90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76FEC73" w14:textId="03BACD65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BCED3A4" w14:textId="6D318BD4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D00192" w:rsidRPr="00C854D6" w14:paraId="69828761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64CC5BD" w14:textId="7FA8A6BC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A4ABE66" w14:textId="7373D211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077279E" w14:textId="7777777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637CD10" w14:textId="033B6B64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5C2B189" w14:textId="3066492D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9219CA1" w14:textId="7777777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D00192" w:rsidRPr="00C854D6" w14:paraId="4EFF7A9B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A45E987" w14:textId="04116DC4" w:rsidR="00D00192" w:rsidRPr="00C854D6" w:rsidRDefault="00D00192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71CA2E2" w14:textId="3D4EBFE6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0A16C79" w14:textId="7777777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7BCB5CE2" w14:textId="7777777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3B73EEA" w14:textId="7777777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7F577BD" w14:textId="77777777" w:rsidR="00D00192" w:rsidRPr="00C854D6" w:rsidRDefault="00D00192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</w:tbl>
    <w:p w14:paraId="23B823B5" w14:textId="77777777" w:rsidR="00212EF1" w:rsidRPr="00C854D6" w:rsidRDefault="00212EF1" w:rsidP="00276F36">
      <w:pPr>
        <w:rPr>
          <w:b/>
          <w:sz w:val="22"/>
          <w:szCs w:val="22"/>
          <w:lang w:val="tr-TR"/>
        </w:rPr>
      </w:pPr>
    </w:p>
    <w:p w14:paraId="22F98E8A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14FFF8D7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269023F9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38E6DC71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226AF6FD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0940214D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48380DDC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12A3932B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5B16B126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09B0D933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08262155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68476B12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2EC06CB8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51DD112D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066E4244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0A79D186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6B69D387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485561CE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2CADC09D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74E01070" w14:textId="77777777" w:rsidR="00253570" w:rsidRPr="00C854D6" w:rsidRDefault="00253570" w:rsidP="00276F36">
      <w:pPr>
        <w:rPr>
          <w:b/>
          <w:sz w:val="22"/>
          <w:szCs w:val="22"/>
          <w:lang w:val="tr-TR"/>
        </w:rPr>
      </w:pPr>
    </w:p>
    <w:p w14:paraId="320FAC9C" w14:textId="77777777" w:rsidR="00FD1336" w:rsidRPr="00C854D6" w:rsidRDefault="00FD1336" w:rsidP="00C854D6">
      <w:pPr>
        <w:pStyle w:val="KonuBal"/>
        <w:rPr>
          <w:sz w:val="22"/>
          <w:szCs w:val="22"/>
        </w:rPr>
      </w:pPr>
    </w:p>
    <w:p w14:paraId="6BEDD5A5" w14:textId="02B4CF00" w:rsidR="00582F7A" w:rsidRPr="00C854D6" w:rsidRDefault="00766AF0" w:rsidP="00C854D6">
      <w:pPr>
        <w:pStyle w:val="KonuBal"/>
        <w:rPr>
          <w:sz w:val="22"/>
          <w:szCs w:val="22"/>
        </w:rPr>
      </w:pPr>
      <w:proofErr w:type="spellStart"/>
      <w:r w:rsidRPr="00C854D6">
        <w:rPr>
          <w:sz w:val="22"/>
          <w:szCs w:val="22"/>
        </w:rPr>
        <w:t>I</w:t>
      </w:r>
      <w:r w:rsidR="00582F7A" w:rsidRPr="00C854D6">
        <w:rPr>
          <w:sz w:val="22"/>
          <w:szCs w:val="22"/>
        </w:rPr>
        <w:t>I.Sınıf</w:t>
      </w:r>
      <w:proofErr w:type="spellEnd"/>
    </w:p>
    <w:p w14:paraId="4C9B0764" w14:textId="0B01544B" w:rsidR="00502647" w:rsidRPr="00C854D6" w:rsidRDefault="002C2130" w:rsidP="00C854D6">
      <w:pPr>
        <w:pStyle w:val="KonuBal"/>
        <w:rPr>
          <w:sz w:val="22"/>
          <w:szCs w:val="22"/>
        </w:rPr>
      </w:pPr>
      <w:r w:rsidRPr="00C854D6">
        <w:rPr>
          <w:sz w:val="22"/>
          <w:szCs w:val="22"/>
        </w:rPr>
        <w:t xml:space="preserve">   0                                     1                                     2                         3                                   4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854D6" w14:paraId="2E4DAA6B" w14:textId="77777777" w:rsidTr="00576543">
        <w:trPr>
          <w:trHeight w:val="567"/>
          <w:jc w:val="center"/>
        </w:trPr>
        <w:tc>
          <w:tcPr>
            <w:tcW w:w="743" w:type="dxa"/>
            <w:vAlign w:val="center"/>
          </w:tcPr>
          <w:p w14:paraId="70DC85EB" w14:textId="77777777" w:rsidR="00F14040" w:rsidRPr="00C854D6" w:rsidRDefault="00F14040" w:rsidP="00576543">
            <w:pPr>
              <w:pStyle w:val="Altyaz"/>
              <w:rPr>
                <w:sz w:val="22"/>
                <w:szCs w:val="22"/>
              </w:rPr>
            </w:pPr>
            <w:bookmarkStart w:id="0" w:name="_Hlk187085523"/>
            <w:r w:rsidRPr="00C854D6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570A8F04" w14:textId="77777777" w:rsidR="00F14040" w:rsidRPr="00C854D6" w:rsidRDefault="00F1404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4B1D7607" w14:textId="77777777" w:rsidR="00F14040" w:rsidRPr="00C854D6" w:rsidRDefault="00F1404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4445C1C2" w14:textId="77777777" w:rsidR="00F14040" w:rsidRPr="00C854D6" w:rsidRDefault="00F1404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432719CD" w14:textId="77777777" w:rsidR="00F14040" w:rsidRPr="00C854D6" w:rsidRDefault="00F1404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4E159DA5" w14:textId="77777777" w:rsidR="00F14040" w:rsidRPr="00C854D6" w:rsidRDefault="00F1404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854D6" w14:paraId="6975892F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48F9ECA" w14:textId="77777777" w:rsidR="00F14040" w:rsidRPr="00C854D6" w:rsidRDefault="00F1404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44CB9601" w14:textId="77777777" w:rsidR="00F14040" w:rsidRPr="00C854D6" w:rsidRDefault="00F14040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5146907C" w14:textId="77777777" w:rsidR="00F14040" w:rsidRPr="00C854D6" w:rsidRDefault="00F14040" w:rsidP="00C854D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1B21C302" w14:textId="77777777" w:rsidR="00F14040" w:rsidRPr="00C854D6" w:rsidRDefault="00F14040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7942F505" w14:textId="77777777" w:rsidR="00F14040" w:rsidRPr="00C854D6" w:rsidRDefault="00F14040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8BEC418" w14:textId="77777777" w:rsidR="00F14040" w:rsidRPr="00C854D6" w:rsidRDefault="00F14040" w:rsidP="00C854D6">
            <w:pPr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0D7C2E49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D1CC051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30AC103" w14:textId="3115BB2F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(U)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E9B64E9" w14:textId="04F4AC75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Olasılık ve İstatistik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A7B09CC" w14:textId="083AF5C1" w:rsidR="00C33D7B" w:rsidRPr="00C854D6" w:rsidRDefault="00C33D7B" w:rsidP="00C854D6">
            <w:pPr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Veri Yapıları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D33B812" w14:textId="76ADC422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Elektronik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4293FAB" w14:textId="2A522136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Sosyal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II (N.Ö.)</w:t>
            </w:r>
          </w:p>
        </w:tc>
      </w:tr>
      <w:tr w:rsidR="006B282A" w:rsidRPr="00C854D6" w14:paraId="18EF933C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0084B9B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9497625" w14:textId="29BAB6EB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(U)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2460E3B" w14:textId="3988C64B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Olasılık ve İstatistik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49CCE64" w14:textId="58F2AD4A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Veri Yapıları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EA6ADD0" w14:textId="034A4969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Elektronik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B66FC72" w14:textId="2BD0DA2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Sosyal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II (N.Ö.)</w:t>
            </w:r>
          </w:p>
        </w:tc>
      </w:tr>
      <w:tr w:rsidR="006B282A" w:rsidRPr="00C854D6" w14:paraId="29B68022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9F014E7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A5EACEC" w14:textId="7B081BBA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(T)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D1CACC2" w14:textId="4F2BF12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Olasılık ve İstatistik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01C4BD8" w14:textId="70EECC9B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Veri Yapıları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8966E3F" w14:textId="53EEFAC3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Elektronik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E101305" w14:textId="064DD33A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Sosyal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II (N.Ö.)</w:t>
            </w:r>
          </w:p>
        </w:tc>
      </w:tr>
      <w:tr w:rsidR="006B282A" w:rsidRPr="00C854D6" w14:paraId="462ED8BA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95E5F9B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86B38C" w14:textId="011C9DEB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(T)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EA2CD77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16B10C46" w14:textId="1ABF3DF5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1309C31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0E4D792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2D9BD304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E3D2580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13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AD44F61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DF618B4" w14:textId="18C1C35C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051E6A6A" w14:textId="15D05FAB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A.İ.İ.T. II (N.Ö.)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AE520BF" w14:textId="75F2DC3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İSG II (N.Ö.)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3264116" w14:textId="06BB8FBC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0590CB46" w14:textId="77777777" w:rsidTr="00576543">
        <w:trPr>
          <w:trHeight w:val="528"/>
          <w:jc w:val="center"/>
        </w:trPr>
        <w:tc>
          <w:tcPr>
            <w:tcW w:w="743" w:type="dxa"/>
            <w:vAlign w:val="center"/>
          </w:tcPr>
          <w:p w14:paraId="4DFB1B1E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14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4C1F7F" w14:textId="5F20118D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Olasılık ve İstatistik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4611D8F" w14:textId="5722CAF2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Görsel Programlama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CB7C94B" w14:textId="00F7138F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A.İ.İ.T. II (N.Ö.)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B233FE" w14:textId="21B605E1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İSG II (N.Ö.)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C814068" w14:textId="03B70B73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Sosyal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II (İ.Ö.)</w:t>
            </w:r>
          </w:p>
        </w:tc>
      </w:tr>
      <w:tr w:rsidR="006B282A" w:rsidRPr="00C854D6" w14:paraId="6D18E712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ED2E8B7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15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C36755F" w14:textId="6C4E2B22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Olasılık ve İstatistik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0417C86" w14:textId="6CD07BA1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Görsel Programlama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B5317AB" w14:textId="5F0C53AB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Üniversite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Ders (ÜSD)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DBFBFAE" w14:textId="5A9F37CE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02957C5" w14:textId="3ABDE01D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Sosyal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II (İ.Ö.)</w:t>
            </w:r>
          </w:p>
        </w:tc>
      </w:tr>
      <w:tr w:rsidR="006B282A" w:rsidRPr="00C854D6" w14:paraId="1BA434EE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6F659AD1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16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7F138BE" w14:textId="0DD99A2F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Olasılık ve İstatistik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C1A8B64" w14:textId="1523C7E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Görsel Programlama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1626846" w14:textId="76F29EAC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Üniversite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Ders (ÜSD)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7472377" w14:textId="6C3543BD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F286480" w14:textId="590DA05A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8"/>
                <w:szCs w:val="18"/>
              </w:rPr>
              <w:t>Sosyal</w:t>
            </w:r>
            <w:proofErr w:type="spellEnd"/>
            <w:r w:rsidRPr="00C854D6">
              <w:rPr>
                <w:sz w:val="18"/>
                <w:szCs w:val="18"/>
              </w:rPr>
              <w:t xml:space="preserve"> </w:t>
            </w:r>
            <w:proofErr w:type="spellStart"/>
            <w:r w:rsidRPr="00C854D6">
              <w:rPr>
                <w:sz w:val="18"/>
                <w:szCs w:val="18"/>
              </w:rPr>
              <w:t>Seçmeli</w:t>
            </w:r>
            <w:proofErr w:type="spellEnd"/>
            <w:r w:rsidRPr="00C854D6">
              <w:rPr>
                <w:sz w:val="18"/>
                <w:szCs w:val="18"/>
              </w:rPr>
              <w:t xml:space="preserve"> II (İ.Ö.)</w:t>
            </w:r>
          </w:p>
        </w:tc>
      </w:tr>
      <w:tr w:rsidR="006B282A" w:rsidRPr="00C854D6" w14:paraId="37354BFE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58F4B4E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17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548B5B1" w14:textId="2F4EB7EF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(U)(İÖ)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16F36A5" w14:textId="08B4F144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İSG II (İ.Ö.)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2902EA3" w14:textId="203D9028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Veri Yapıları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059DCC3" w14:textId="56D9A965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Elektronik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276EB7F" w14:textId="7B3BFB63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15ED37A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2B1157C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E91F117" w14:textId="090F3E3B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(U)(İÖ)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FDADE4A" w14:textId="2098724E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İSG II (İ.Ö.)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A8E9C0A" w14:textId="74D008AC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Veri Yapıları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C051FB2" w14:textId="7744669F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Elektronik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B9DD770" w14:textId="4727EF10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7098FDA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DE3EFD2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C7438EA" w14:textId="12856B90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(T)(İÖ)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1B81284" w14:textId="37D5D8EA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Görsel Programlama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AB43EB" w14:textId="6BE9ACE3" w:rsidR="00C33D7B" w:rsidRPr="00C854D6" w:rsidRDefault="00C33D7B" w:rsidP="00576543">
            <w:pPr>
              <w:pStyle w:val="Balk1"/>
              <w:rPr>
                <w:color w:val="FF0000"/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Veri Yapıları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E5972C6" w14:textId="1621E749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Elektronik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894FF0E" w14:textId="620B1A71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06F3E8BA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44E0A13F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896BBE2" w14:textId="4356395D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Nesneye Dayalı Programlama (T)(İÖ)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1EF47BA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Görsel Programlama</w:t>
            </w:r>
          </w:p>
          <w:p w14:paraId="49B2D0AD" w14:textId="739F5F51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BFC5530" w14:textId="1365E172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A.İ.İ.T. I (İ.Ö.)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A5CF232" w14:textId="5C48C54C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AC44765" w14:textId="5F0254E3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32F9447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633E4C9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FDCDC39" w14:textId="3D490916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418A1D5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Görsel Programlama</w:t>
            </w:r>
          </w:p>
          <w:p w14:paraId="76F92B14" w14:textId="00054884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FF69D32" w14:textId="4686945A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</w:rPr>
              <w:t>A.İ.İ.T. I (İ.Ö.)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2F9559D" w14:textId="1C9ADC6F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25648B1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C33D7B" w:rsidRPr="00C854D6" w14:paraId="113FE50A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35849E1" w14:textId="77777777" w:rsidR="00C33D7B" w:rsidRPr="00C854D6" w:rsidRDefault="00C33D7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16E75F" w14:textId="35EE5B8C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2B70EEA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3C3F3F5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F72ECBF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6F1470F" w14:textId="77777777" w:rsidR="00C33D7B" w:rsidRPr="00C854D6" w:rsidRDefault="00C33D7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bookmarkEnd w:id="0"/>
    </w:tbl>
    <w:p w14:paraId="19BEC9D6" w14:textId="77777777" w:rsidR="00F14040" w:rsidRPr="00C854D6" w:rsidRDefault="00F14040" w:rsidP="00C854D6">
      <w:pPr>
        <w:pStyle w:val="KonuBal"/>
        <w:rPr>
          <w:sz w:val="22"/>
          <w:szCs w:val="22"/>
        </w:rPr>
      </w:pPr>
    </w:p>
    <w:p w14:paraId="111C8845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58D32D40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7FEDA70F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310CA481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6E1542EF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18184A6E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5A8DDA0A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0970378C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41479542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18640195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660C4A40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34AEECB1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6769E048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75E5CC7B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0BA6A76C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05E07618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3BE457D8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30E11756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7879457C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3FD2D734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7D64711E" w14:textId="77777777" w:rsidR="00582F7A" w:rsidRPr="00C854D6" w:rsidRDefault="00582F7A" w:rsidP="00276F36">
      <w:pPr>
        <w:rPr>
          <w:b/>
          <w:sz w:val="22"/>
          <w:szCs w:val="22"/>
          <w:lang w:val="tr-TR"/>
        </w:rPr>
      </w:pPr>
    </w:p>
    <w:p w14:paraId="74EC4F40" w14:textId="34C45998" w:rsidR="00582F7A" w:rsidRPr="00C854D6" w:rsidRDefault="00450B22" w:rsidP="00C854D6">
      <w:pPr>
        <w:pStyle w:val="KonuBal"/>
        <w:rPr>
          <w:sz w:val="22"/>
          <w:szCs w:val="22"/>
        </w:rPr>
      </w:pPr>
      <w:proofErr w:type="spellStart"/>
      <w:r w:rsidRPr="00C854D6">
        <w:rPr>
          <w:sz w:val="22"/>
          <w:szCs w:val="22"/>
        </w:rPr>
        <w:t>II</w:t>
      </w:r>
      <w:r w:rsidR="00582F7A" w:rsidRPr="00C854D6">
        <w:rPr>
          <w:sz w:val="22"/>
          <w:szCs w:val="22"/>
        </w:rPr>
        <w:t>I.Sınıf</w:t>
      </w:r>
      <w:proofErr w:type="spellEnd"/>
      <w:r w:rsidR="00582F7A" w:rsidRPr="00C854D6">
        <w:rPr>
          <w:sz w:val="22"/>
          <w:szCs w:val="22"/>
        </w:rPr>
        <w:t xml:space="preserve"> </w:t>
      </w:r>
    </w:p>
    <w:p w14:paraId="6722CB8C" w14:textId="6DA5429E" w:rsidR="00253570" w:rsidRPr="00C854D6" w:rsidRDefault="000C5916" w:rsidP="00C854D6">
      <w:pPr>
        <w:pStyle w:val="KonuBal"/>
        <w:rPr>
          <w:b w:val="0"/>
          <w:bCs/>
          <w:sz w:val="22"/>
          <w:szCs w:val="22"/>
        </w:rPr>
      </w:pPr>
      <w:r w:rsidRPr="00C854D6">
        <w:rPr>
          <w:b w:val="0"/>
          <w:bCs/>
          <w:sz w:val="22"/>
          <w:szCs w:val="22"/>
        </w:rPr>
        <w:t xml:space="preserve">   0                                         1                                 2                            3                                4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854D6" w14:paraId="30AF79EB" w14:textId="77777777" w:rsidTr="00576543">
        <w:trPr>
          <w:trHeight w:val="567"/>
          <w:jc w:val="center"/>
        </w:trPr>
        <w:tc>
          <w:tcPr>
            <w:tcW w:w="743" w:type="dxa"/>
            <w:vAlign w:val="center"/>
          </w:tcPr>
          <w:p w14:paraId="7E8BB1DE" w14:textId="77777777" w:rsidR="00253570" w:rsidRPr="00C854D6" w:rsidRDefault="00253570" w:rsidP="00576543">
            <w:pPr>
              <w:pStyle w:val="Altyaz"/>
              <w:rPr>
                <w:sz w:val="22"/>
                <w:szCs w:val="22"/>
              </w:rPr>
            </w:pPr>
            <w:bookmarkStart w:id="1" w:name="_Hlk187087753"/>
            <w:r w:rsidRPr="00C854D6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50338929" w14:textId="77777777" w:rsidR="00253570" w:rsidRPr="00C854D6" w:rsidRDefault="0025357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6421B8F1" w14:textId="77777777" w:rsidR="00253570" w:rsidRPr="00C854D6" w:rsidRDefault="0025357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7CC0E797" w14:textId="77777777" w:rsidR="00253570" w:rsidRPr="00C854D6" w:rsidRDefault="0025357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0F81773B" w14:textId="77777777" w:rsidR="00253570" w:rsidRPr="00C854D6" w:rsidRDefault="0025357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74C7D125" w14:textId="77777777" w:rsidR="00253570" w:rsidRPr="00C854D6" w:rsidRDefault="0025357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854D6" w14:paraId="3A1A79A3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6E5016A" w14:textId="77777777" w:rsidR="00253570" w:rsidRPr="00C854D6" w:rsidRDefault="00253570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2A741F91" w14:textId="77777777" w:rsidR="00253570" w:rsidRPr="00C854D6" w:rsidRDefault="00253570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43EBD245" w14:textId="77777777" w:rsidR="00253570" w:rsidRPr="00C854D6" w:rsidRDefault="00253570" w:rsidP="00C854D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48EE7DAD" w14:textId="77777777" w:rsidR="00253570" w:rsidRPr="00C854D6" w:rsidRDefault="00253570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0058432C" w14:textId="77777777" w:rsidR="00253570" w:rsidRPr="00C854D6" w:rsidRDefault="00253570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515A2FC" w14:textId="77777777" w:rsidR="00253570" w:rsidRPr="00C854D6" w:rsidRDefault="00253570" w:rsidP="00C854D6">
            <w:pPr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7728747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24B92D25" w14:textId="77777777" w:rsidR="00335A2B" w:rsidRPr="00C854D6" w:rsidRDefault="00335A2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F05B07E" w14:textId="2530EAE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İnternet Programlama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850B9A0" w14:textId="2DA96A0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Mikrodenetleyiciler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BEDFFAC" w14:textId="38369CA6" w:rsidR="00335A2B" w:rsidRPr="00C854D6" w:rsidRDefault="00335A2B" w:rsidP="00C854D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4764D70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85A75D" w14:textId="335F8171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Hesaplama Kuramı</w:t>
            </w:r>
          </w:p>
        </w:tc>
      </w:tr>
      <w:tr w:rsidR="006B282A" w:rsidRPr="00C854D6" w14:paraId="16271E50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FBCAF97" w14:textId="77777777" w:rsidR="00335A2B" w:rsidRPr="00C854D6" w:rsidRDefault="00335A2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4A93D5A" w14:textId="60B053EB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İnternet Programlama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BA36528" w14:textId="5755512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Mikrodenetleyiciler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66CA9F6" w14:textId="22245F54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1C13B14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D0439B8" w14:textId="71F58A1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Hesaplama Kuramı</w:t>
            </w:r>
          </w:p>
        </w:tc>
      </w:tr>
      <w:tr w:rsidR="006B282A" w:rsidRPr="00C854D6" w14:paraId="6B498C38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5C2AE10" w14:textId="77777777" w:rsidR="00335A2B" w:rsidRPr="00C854D6" w:rsidRDefault="00335A2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89C9532" w14:textId="67903A75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İnternet Programlama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A1482E5" w14:textId="7F17315C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Mikrodenetleyiciler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FEE5BF7" w14:textId="6869D6E1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4AE53A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248BB62" w14:textId="73BF7D7A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Hesaplama Kuramı</w:t>
            </w:r>
          </w:p>
        </w:tc>
      </w:tr>
      <w:tr w:rsidR="006B282A" w:rsidRPr="00C854D6" w14:paraId="56EAFBAD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F9536A7" w14:textId="77777777" w:rsidR="00335A2B" w:rsidRPr="00C854D6" w:rsidRDefault="00335A2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5E9DAE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AD3DD2D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CD8CD54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44A0261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4A2E9D" w14:textId="77777777" w:rsidR="00335A2B" w:rsidRPr="00C854D6" w:rsidRDefault="00335A2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CA06F8" w:rsidRPr="00C854D6" w14:paraId="680DFAB1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FC5EFFF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13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794BC70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00DF45F" w14:textId="3A8A4091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Sanal ve Artırılmış Gerçeklik Uygulamaları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264B8A1" w14:textId="7ABFD3A6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İşletim Sistemleri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D0BC358" w14:textId="53AE7903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Grafikleri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751CC0E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CA06F8" w:rsidRPr="00C854D6" w14:paraId="014AFFFC" w14:textId="77777777" w:rsidTr="00576543">
        <w:trPr>
          <w:trHeight w:val="528"/>
          <w:jc w:val="center"/>
        </w:trPr>
        <w:tc>
          <w:tcPr>
            <w:tcW w:w="743" w:type="dxa"/>
            <w:vAlign w:val="center"/>
          </w:tcPr>
          <w:p w14:paraId="7B574EAF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14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F728F7A" w14:textId="3CA0EED4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8F7178F" w14:textId="64DBC53A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Sanal ve Artırılmış Gerçeklik Uygulamaları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A4F936D" w14:textId="2C2783B0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İşletim Sistemleri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9D7AB90" w14:textId="67654BBE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Grafikleri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DDB3E5" w14:textId="7A1D162B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Mimarisi</w:t>
            </w:r>
          </w:p>
        </w:tc>
      </w:tr>
      <w:tr w:rsidR="00CA06F8" w:rsidRPr="00C854D6" w14:paraId="1215AA93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54B04F8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15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0A6E32" w14:textId="04F6FC82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D3239D0" w14:textId="5E2A3802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Sanal ve Artırılmış Gerçeklik Uygulamaları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AE0A0E4" w14:textId="02F3BE80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İşletim Sistemleri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6890F21" w14:textId="3417A831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Grafikleri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3161AF9" w14:textId="48E85CF1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Mimarisi</w:t>
            </w:r>
          </w:p>
        </w:tc>
      </w:tr>
      <w:tr w:rsidR="00CA06F8" w:rsidRPr="00C854D6" w14:paraId="1ED7AB4F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643D789B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16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548BCC9" w14:textId="1241B144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27F22C3" w14:textId="1D745331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12659871" w14:textId="0EFC13E3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E95D56E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529C783" w14:textId="2F02C3F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Mimarisi</w:t>
            </w:r>
          </w:p>
        </w:tc>
      </w:tr>
      <w:tr w:rsidR="00CA06F8" w:rsidRPr="00C854D6" w14:paraId="28B4E045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2D3AA73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17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D3ED2D3" w14:textId="657F7590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İnternet Programlama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C0F8C00" w14:textId="77777777" w:rsidR="00CA06F8" w:rsidRPr="00C854D6" w:rsidRDefault="00CA06F8" w:rsidP="00576543">
            <w:pPr>
              <w:pStyle w:val="Balk1"/>
              <w:rPr>
                <w:sz w:val="16"/>
                <w:szCs w:val="16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Mikrodenetleyiciler (T.S.II) (İÖ)</w:t>
            </w:r>
          </w:p>
          <w:p w14:paraId="0E2AA25A" w14:textId="36882F9A" w:rsidR="00CA06F8" w:rsidRPr="00C854D6" w:rsidRDefault="00CA06F8" w:rsidP="00C854D6">
            <w:pPr>
              <w:rPr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Sanal ve Artırılmış Gerçeklik Uygulamaları (T.S.II)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A304EE" w14:textId="6C24624E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İşletim Sistemleri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D00D4B5" w14:textId="43D4CEA1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Grafikleri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3ED1113" w14:textId="2A52D88B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Hesaplama Kuramı (İÖ)</w:t>
            </w:r>
          </w:p>
        </w:tc>
      </w:tr>
      <w:tr w:rsidR="00CA06F8" w:rsidRPr="00C854D6" w14:paraId="5F91F465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E0C6CCA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DB66449" w14:textId="65CE00C2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İnternet Programlama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768ACB4" w14:textId="77777777" w:rsidR="00CA06F8" w:rsidRPr="00C854D6" w:rsidRDefault="00CA06F8" w:rsidP="00576543">
            <w:pPr>
              <w:pStyle w:val="Balk1"/>
              <w:rPr>
                <w:sz w:val="16"/>
                <w:szCs w:val="16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Mikrodenetleyiciler (T.S.II) (İÖ)</w:t>
            </w:r>
          </w:p>
          <w:p w14:paraId="59323BBB" w14:textId="15B662A4" w:rsidR="00CA06F8" w:rsidRPr="00C854D6" w:rsidRDefault="00CA06F8" w:rsidP="00C854D6">
            <w:pPr>
              <w:rPr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Sanal ve Artırılmış Gerçeklik Uygulamaları (T.S.II)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72A4E78" w14:textId="4ADC2898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İşletim Sistemleri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D11541F" w14:textId="5607C5B0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Grafikleri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CD4ECED" w14:textId="474A25CF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Hesaplama Kuramı (İÖ)</w:t>
            </w:r>
          </w:p>
        </w:tc>
      </w:tr>
      <w:tr w:rsidR="00CA06F8" w:rsidRPr="00C854D6" w14:paraId="4C8C43D2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D59BEA6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6F3DF16" w14:textId="2AFFFE73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İnternet Programlama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FB972E1" w14:textId="77777777" w:rsidR="00CA06F8" w:rsidRPr="00C854D6" w:rsidRDefault="00CA06F8" w:rsidP="00576543">
            <w:pPr>
              <w:pStyle w:val="Balk1"/>
              <w:rPr>
                <w:sz w:val="16"/>
                <w:szCs w:val="16"/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Mikrodenetleyiciler (T.S.II) (İÖ)</w:t>
            </w:r>
          </w:p>
          <w:p w14:paraId="04C247B5" w14:textId="18790446" w:rsidR="00CA06F8" w:rsidRPr="00C854D6" w:rsidRDefault="00CA06F8" w:rsidP="00C854D6">
            <w:pPr>
              <w:rPr>
                <w:lang w:val="tr-TR"/>
              </w:rPr>
            </w:pPr>
            <w:r w:rsidRPr="00C854D6">
              <w:rPr>
                <w:sz w:val="16"/>
                <w:szCs w:val="16"/>
                <w:lang w:val="tr-TR"/>
              </w:rPr>
              <w:t>Sanal ve Artırılmış Gerçeklik Uygulamaları (T.S.II)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C458FD8" w14:textId="7B0E3C89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İşletim Sistemleri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3AC27F1" w14:textId="0337CA8E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Grafikleri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E84ED30" w14:textId="029963D3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Hesaplama Kuramı (İÖ)</w:t>
            </w:r>
          </w:p>
        </w:tc>
      </w:tr>
      <w:tr w:rsidR="00CA06F8" w:rsidRPr="00C854D6" w14:paraId="53E870DB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C12B305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46A9797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8464E59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C38AC03" w14:textId="07FB49EF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2BB658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8FF4434" w14:textId="2283283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Mimarisi (İÖ)</w:t>
            </w:r>
          </w:p>
        </w:tc>
      </w:tr>
      <w:tr w:rsidR="00CA06F8" w:rsidRPr="00C854D6" w14:paraId="2998AAFD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73E65F7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FDA777E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26F08C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FE6E12E" w14:textId="4E50069A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7599601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2DC543F" w14:textId="1CAA8FB6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Mimarisi (İÖ)</w:t>
            </w:r>
          </w:p>
        </w:tc>
      </w:tr>
      <w:tr w:rsidR="00CA06F8" w:rsidRPr="00C854D6" w14:paraId="129C2847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60E464EE" w14:textId="77777777" w:rsidR="00CA06F8" w:rsidRPr="00C854D6" w:rsidRDefault="00CA0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00E111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DC72483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BD09F89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D8544FA" w14:textId="77777777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CB40E7A" w14:textId="565808C4" w:rsidR="00CA06F8" w:rsidRPr="00C854D6" w:rsidRDefault="00CA0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Bilgisayar Mimarisi (İÖ)</w:t>
            </w:r>
          </w:p>
        </w:tc>
      </w:tr>
      <w:bookmarkEnd w:id="1"/>
    </w:tbl>
    <w:p w14:paraId="24DD6D03" w14:textId="77777777" w:rsidR="00253570" w:rsidRPr="00C854D6" w:rsidRDefault="00253570" w:rsidP="00C854D6">
      <w:pPr>
        <w:pStyle w:val="KonuBal"/>
        <w:rPr>
          <w:b w:val="0"/>
          <w:bCs/>
          <w:sz w:val="22"/>
          <w:szCs w:val="22"/>
        </w:rPr>
      </w:pPr>
    </w:p>
    <w:p w14:paraId="219BC6F2" w14:textId="77777777" w:rsidR="00253570" w:rsidRPr="00C854D6" w:rsidRDefault="00253570" w:rsidP="00C854D6">
      <w:pPr>
        <w:pStyle w:val="KonuBal"/>
        <w:rPr>
          <w:b w:val="0"/>
          <w:bCs/>
          <w:sz w:val="22"/>
          <w:szCs w:val="22"/>
        </w:rPr>
      </w:pPr>
    </w:p>
    <w:p w14:paraId="46774A16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712C640A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5202810C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1705BB4C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5DCB7D7E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5227626B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6FAC0CF8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13489CE9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32F456EC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31A24B89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2688141A" w14:textId="77777777" w:rsidR="00475A5B" w:rsidRPr="00C854D6" w:rsidRDefault="00475A5B" w:rsidP="00C854D6">
      <w:pPr>
        <w:pStyle w:val="KonuBal"/>
        <w:rPr>
          <w:b w:val="0"/>
          <w:bCs/>
          <w:sz w:val="22"/>
          <w:szCs w:val="22"/>
        </w:rPr>
      </w:pPr>
    </w:p>
    <w:p w14:paraId="3230A491" w14:textId="45CA1C0C" w:rsidR="00B31F48" w:rsidRPr="00C854D6" w:rsidRDefault="00AE0AB4" w:rsidP="00502647">
      <w:pPr>
        <w:rPr>
          <w:b/>
          <w:sz w:val="22"/>
          <w:szCs w:val="22"/>
        </w:rPr>
      </w:pPr>
      <w:r w:rsidRPr="00C854D6">
        <w:rPr>
          <w:b/>
          <w:sz w:val="22"/>
          <w:szCs w:val="22"/>
          <w:lang w:val="tr-TR"/>
        </w:rPr>
        <w:br w:type="page"/>
      </w:r>
      <w:r w:rsidR="00582F7A" w:rsidRPr="00C854D6">
        <w:rPr>
          <w:b/>
          <w:sz w:val="22"/>
          <w:szCs w:val="22"/>
        </w:rPr>
        <w:lastRenderedPageBreak/>
        <w:t xml:space="preserve"> </w:t>
      </w:r>
    </w:p>
    <w:p w14:paraId="32972685" w14:textId="669AECBE" w:rsidR="00766AF0" w:rsidRPr="00C854D6" w:rsidRDefault="00766AF0" w:rsidP="00C854D6">
      <w:pPr>
        <w:pStyle w:val="KonuBal"/>
        <w:rPr>
          <w:sz w:val="22"/>
          <w:szCs w:val="22"/>
        </w:rPr>
      </w:pPr>
      <w:r w:rsidRPr="00C854D6">
        <w:rPr>
          <w:sz w:val="22"/>
          <w:szCs w:val="22"/>
        </w:rPr>
        <w:t>I</w:t>
      </w:r>
      <w:r w:rsidR="008F5AE5" w:rsidRPr="00C854D6">
        <w:rPr>
          <w:sz w:val="22"/>
          <w:szCs w:val="22"/>
        </w:rPr>
        <w:t>V</w:t>
      </w:r>
      <w:r w:rsidRPr="00C854D6">
        <w:rPr>
          <w:sz w:val="22"/>
          <w:szCs w:val="22"/>
        </w:rPr>
        <w:t>.</w:t>
      </w:r>
      <w:r w:rsidR="008F5AE5" w:rsidRPr="00C854D6">
        <w:rPr>
          <w:sz w:val="22"/>
          <w:szCs w:val="22"/>
        </w:rPr>
        <w:t xml:space="preserve"> </w:t>
      </w:r>
      <w:r w:rsidRPr="00C854D6">
        <w:rPr>
          <w:sz w:val="22"/>
          <w:szCs w:val="22"/>
        </w:rPr>
        <w:t xml:space="preserve">Sınıf </w:t>
      </w:r>
    </w:p>
    <w:p w14:paraId="30C760A3" w14:textId="4CFB4E67" w:rsidR="00475A5B" w:rsidRPr="00C854D6" w:rsidRDefault="00F67380" w:rsidP="00C854D6">
      <w:pPr>
        <w:pStyle w:val="KonuBal"/>
        <w:rPr>
          <w:sz w:val="22"/>
          <w:szCs w:val="22"/>
        </w:rPr>
      </w:pPr>
      <w:r w:rsidRPr="00C854D6">
        <w:rPr>
          <w:sz w:val="22"/>
          <w:szCs w:val="22"/>
        </w:rPr>
        <w:t xml:space="preserve">            0                                  1                          2                           3                                  4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854D6" w14:paraId="26F29447" w14:textId="77777777" w:rsidTr="00576543">
        <w:trPr>
          <w:trHeight w:val="567"/>
          <w:jc w:val="center"/>
        </w:trPr>
        <w:tc>
          <w:tcPr>
            <w:tcW w:w="743" w:type="dxa"/>
            <w:vAlign w:val="center"/>
          </w:tcPr>
          <w:p w14:paraId="7382BF8A" w14:textId="77777777" w:rsidR="00475A5B" w:rsidRPr="00C854D6" w:rsidRDefault="00475A5B" w:rsidP="00576543">
            <w:pPr>
              <w:pStyle w:val="Altyaz"/>
              <w:rPr>
                <w:sz w:val="22"/>
                <w:szCs w:val="22"/>
              </w:rPr>
            </w:pPr>
            <w:r w:rsidRPr="00C854D6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79FB0F29" w14:textId="77777777" w:rsidR="00475A5B" w:rsidRPr="00C854D6" w:rsidRDefault="00475A5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2F8185D1" w14:textId="77777777" w:rsidR="00475A5B" w:rsidRPr="00C854D6" w:rsidRDefault="00475A5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16F76863" w14:textId="77777777" w:rsidR="00475A5B" w:rsidRPr="00C854D6" w:rsidRDefault="00475A5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2C6C600E" w14:textId="77777777" w:rsidR="00475A5B" w:rsidRPr="00C854D6" w:rsidRDefault="00475A5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54ADB481" w14:textId="77777777" w:rsidR="00475A5B" w:rsidRPr="00C854D6" w:rsidRDefault="00475A5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854D6" w14:paraId="3D64F18F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432F3259" w14:textId="77777777" w:rsidR="00475A5B" w:rsidRPr="00C854D6" w:rsidRDefault="00475A5B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04AB4FE9" w14:textId="77777777" w:rsidR="00475A5B" w:rsidRPr="00C854D6" w:rsidRDefault="00475A5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3B254D60" w14:textId="77777777" w:rsidR="00475A5B" w:rsidRPr="00C854D6" w:rsidRDefault="00475A5B" w:rsidP="00C854D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21162A67" w14:textId="77777777" w:rsidR="00475A5B" w:rsidRPr="00C854D6" w:rsidRDefault="00475A5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6A6572AE" w14:textId="77777777" w:rsidR="00475A5B" w:rsidRPr="00C854D6" w:rsidRDefault="00475A5B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0ED5F11" w14:textId="77777777" w:rsidR="00475A5B" w:rsidRPr="00C854D6" w:rsidRDefault="00475A5B" w:rsidP="00C854D6">
            <w:pPr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1A1A880C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6493C161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36E9C8E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5789FCC" w14:textId="1EB9858E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4F970F07" w14:textId="62A20BBC" w:rsidR="001636F8" w:rsidRPr="00C854D6" w:rsidRDefault="001636F8" w:rsidP="00C854D6">
            <w:pPr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6"/>
                <w:szCs w:val="12"/>
              </w:rPr>
              <w:t>Bilgisayar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Ağ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Yönetim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Sistemleri</w:t>
            </w:r>
            <w:proofErr w:type="spellEnd"/>
            <w:r w:rsidRPr="00C854D6">
              <w:rPr>
                <w:sz w:val="16"/>
                <w:szCs w:val="12"/>
              </w:rPr>
              <w:t xml:space="preserve"> (Teknik </w:t>
            </w:r>
            <w:proofErr w:type="spellStart"/>
            <w:r w:rsidRPr="00C854D6">
              <w:rPr>
                <w:sz w:val="16"/>
                <w:szCs w:val="12"/>
              </w:rPr>
              <w:t>Seçmeli</w:t>
            </w:r>
            <w:proofErr w:type="spellEnd"/>
            <w:r w:rsidRPr="00C854D6">
              <w:rPr>
                <w:sz w:val="16"/>
                <w:szCs w:val="12"/>
              </w:rPr>
              <w:t xml:space="preserve"> Ders IV)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128690A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529B3F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2B8DE220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6E1E4C4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311F3B8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2BF9C62" w14:textId="4E456516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0BDF1A78" w14:textId="7DA92713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6"/>
                <w:szCs w:val="12"/>
              </w:rPr>
              <w:t>Bilgisayar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Ağ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Yönetim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Sistemleri</w:t>
            </w:r>
            <w:proofErr w:type="spellEnd"/>
            <w:r w:rsidRPr="00C854D6">
              <w:rPr>
                <w:sz w:val="16"/>
                <w:szCs w:val="12"/>
              </w:rPr>
              <w:t xml:space="preserve"> (Teknik </w:t>
            </w:r>
            <w:proofErr w:type="spellStart"/>
            <w:r w:rsidRPr="00C854D6">
              <w:rPr>
                <w:sz w:val="16"/>
                <w:szCs w:val="12"/>
              </w:rPr>
              <w:t>Seçmeli</w:t>
            </w:r>
            <w:proofErr w:type="spellEnd"/>
            <w:r w:rsidRPr="00C854D6">
              <w:rPr>
                <w:sz w:val="16"/>
                <w:szCs w:val="12"/>
              </w:rPr>
              <w:t xml:space="preserve"> Ders IV)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9073049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3D41DF3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608EBE12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D28B951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E5A5482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A68D147" w14:textId="5743E84A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7231404B" w14:textId="5D4D06CD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6"/>
                <w:szCs w:val="12"/>
              </w:rPr>
              <w:t>Bilgisayar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Ağ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Yönetim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Sistemleri</w:t>
            </w:r>
            <w:proofErr w:type="spellEnd"/>
            <w:r w:rsidRPr="00C854D6">
              <w:rPr>
                <w:sz w:val="16"/>
                <w:szCs w:val="12"/>
              </w:rPr>
              <w:t xml:space="preserve"> (Teknik </w:t>
            </w:r>
            <w:proofErr w:type="spellStart"/>
            <w:r w:rsidRPr="00C854D6">
              <w:rPr>
                <w:sz w:val="16"/>
                <w:szCs w:val="12"/>
              </w:rPr>
              <w:t>Seçmeli</w:t>
            </w:r>
            <w:proofErr w:type="spellEnd"/>
            <w:r w:rsidRPr="00C854D6">
              <w:rPr>
                <w:sz w:val="16"/>
                <w:szCs w:val="12"/>
              </w:rPr>
              <w:t xml:space="preserve"> Ders IV)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67C8397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1D12BEB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4D59429C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5F1EA15D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214B0C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48D22A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9B3880C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77718B0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EFAFA19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3081094A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45D36FB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13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71332FF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6982531" w14:textId="43759095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Yapay Sinir Ağları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5D7D0B8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36F0FDE" w14:textId="5916FCA5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854D6">
              <w:rPr>
                <w:sz w:val="14"/>
                <w:szCs w:val="14"/>
              </w:rPr>
              <w:t>Bilgisayar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Mühendisliğinde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Araştırmalar</w:t>
            </w:r>
            <w:proofErr w:type="spellEnd"/>
            <w:r w:rsidRPr="00C854D6">
              <w:rPr>
                <w:sz w:val="14"/>
                <w:szCs w:val="14"/>
              </w:rPr>
              <w:t xml:space="preserve"> II </w:t>
            </w:r>
            <w:r w:rsidRPr="00C854D6">
              <w:rPr>
                <w:sz w:val="14"/>
                <w:szCs w:val="14"/>
                <w:lang w:val="tr-TR"/>
              </w:rPr>
              <w:t>(T.S. VIII)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6C07623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2E917D4" w14:textId="77777777" w:rsidTr="00576543">
        <w:trPr>
          <w:trHeight w:val="528"/>
          <w:jc w:val="center"/>
        </w:trPr>
        <w:tc>
          <w:tcPr>
            <w:tcW w:w="743" w:type="dxa"/>
            <w:vAlign w:val="center"/>
          </w:tcPr>
          <w:p w14:paraId="614E16ED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14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BD26109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D10DFAD" w14:textId="77777777" w:rsidR="001636F8" w:rsidRPr="00C854D6" w:rsidRDefault="001636F8" w:rsidP="00576543">
            <w:pPr>
              <w:pStyle w:val="Balk1"/>
              <w:rPr>
                <w:sz w:val="16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Yapay Sinir Ağları (T.S.VI)</w:t>
            </w:r>
          </w:p>
          <w:p w14:paraId="20E14F11" w14:textId="6FCE4A44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İleri Veri Tabanı Sistemleri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A30CDF" w14:textId="5E7EF2C4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031D513" w14:textId="61E72D31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854D6">
              <w:rPr>
                <w:sz w:val="14"/>
                <w:szCs w:val="14"/>
              </w:rPr>
              <w:t>Bilgisayar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Mühendisliğinde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Araştırmalar</w:t>
            </w:r>
            <w:proofErr w:type="spellEnd"/>
            <w:r w:rsidRPr="00C854D6">
              <w:rPr>
                <w:sz w:val="14"/>
                <w:szCs w:val="14"/>
              </w:rPr>
              <w:t xml:space="preserve"> II </w:t>
            </w:r>
            <w:r w:rsidRPr="00C854D6">
              <w:rPr>
                <w:sz w:val="14"/>
                <w:szCs w:val="14"/>
                <w:lang w:val="tr-TR"/>
              </w:rPr>
              <w:t>(T.S. VIII)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2C822BB" w14:textId="28E1FF75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553020C2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73440D2F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15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BAB6F1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E5F9AF4" w14:textId="77777777" w:rsidR="001636F8" w:rsidRPr="00C854D6" w:rsidRDefault="001636F8" w:rsidP="00576543">
            <w:pPr>
              <w:pStyle w:val="Balk1"/>
              <w:rPr>
                <w:sz w:val="16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Yapay Sinir Ağları</w:t>
            </w:r>
          </w:p>
          <w:p w14:paraId="3451B9B7" w14:textId="77777777" w:rsidR="001636F8" w:rsidRPr="00C854D6" w:rsidRDefault="001636F8" w:rsidP="00576543">
            <w:pPr>
              <w:pStyle w:val="Balk1"/>
              <w:rPr>
                <w:sz w:val="16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(T.S.VI)</w:t>
            </w:r>
          </w:p>
          <w:p w14:paraId="5A09008F" w14:textId="3C9D0316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İleri Veri Tabanı Sistemleri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6752F4" w14:textId="47342E22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4E62EC8" w14:textId="7CBD962D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4"/>
                <w:szCs w:val="14"/>
                <w:lang w:val="tr-TR"/>
              </w:rPr>
              <w:t xml:space="preserve">Veri Analizine Giriş (T.S. </w:t>
            </w:r>
            <w:proofErr w:type="gramStart"/>
            <w:r w:rsidRPr="00C854D6">
              <w:rPr>
                <w:sz w:val="14"/>
                <w:szCs w:val="14"/>
                <w:lang w:val="tr-TR"/>
              </w:rPr>
              <w:t>VIII)/</w:t>
            </w:r>
            <w:proofErr w:type="gramEnd"/>
            <w:r w:rsidRPr="00C854D6">
              <w:rPr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Bilgisayar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Mühendisliğinde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Araştırmalar</w:t>
            </w:r>
            <w:proofErr w:type="spellEnd"/>
            <w:r w:rsidRPr="00C854D6">
              <w:rPr>
                <w:sz w:val="14"/>
                <w:szCs w:val="14"/>
              </w:rPr>
              <w:t xml:space="preserve"> II </w:t>
            </w:r>
            <w:r w:rsidRPr="00C854D6">
              <w:rPr>
                <w:sz w:val="14"/>
                <w:szCs w:val="14"/>
                <w:lang w:val="tr-TR"/>
              </w:rPr>
              <w:t>(T.S. VIII)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D9DAE2F" w14:textId="0111FC81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B5858F5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2658AAB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16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C8593F0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B896BE1" w14:textId="05ACC998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İleri Veri Tabanı Sistemleri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1FC5CCC" w14:textId="37DA9B8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980D194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DF501F1" w14:textId="2A10A1E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1B5C6CE7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0759AA1D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17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5DFDECC" w14:textId="345E82FB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6"/>
                <w:szCs w:val="12"/>
              </w:rPr>
              <w:t>Bilgisayar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Ağ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Yönetim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Sistemleri</w:t>
            </w:r>
            <w:proofErr w:type="spellEnd"/>
            <w:r w:rsidRPr="00C854D6">
              <w:rPr>
                <w:sz w:val="16"/>
                <w:szCs w:val="12"/>
              </w:rPr>
              <w:t xml:space="preserve"> (Teknik </w:t>
            </w:r>
            <w:proofErr w:type="spellStart"/>
            <w:r w:rsidRPr="00C854D6">
              <w:rPr>
                <w:sz w:val="16"/>
                <w:szCs w:val="12"/>
              </w:rPr>
              <w:t>Seçmeli</w:t>
            </w:r>
            <w:proofErr w:type="spellEnd"/>
            <w:r w:rsidRPr="00C854D6">
              <w:rPr>
                <w:sz w:val="16"/>
                <w:szCs w:val="12"/>
              </w:rPr>
              <w:t xml:space="preserve"> Ders IV)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872FDCB" w14:textId="59941611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Yapay Sinir Ağları/ İleri Veri Tabanı Sistemleri (T.S.VI)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7F2BBC" w14:textId="39EC810F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Mühendislik Ekonomisi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FBDC713" w14:textId="5FEF736F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854D6">
              <w:rPr>
                <w:sz w:val="14"/>
                <w:szCs w:val="14"/>
              </w:rPr>
              <w:t>Bilgisayar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Mühendisliğinde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Araştırmalar</w:t>
            </w:r>
            <w:proofErr w:type="spellEnd"/>
            <w:r w:rsidRPr="00C854D6">
              <w:rPr>
                <w:sz w:val="14"/>
                <w:szCs w:val="14"/>
              </w:rPr>
              <w:t xml:space="preserve"> II </w:t>
            </w:r>
            <w:r w:rsidRPr="00C854D6">
              <w:rPr>
                <w:sz w:val="14"/>
                <w:szCs w:val="14"/>
                <w:lang w:val="tr-TR"/>
              </w:rPr>
              <w:t>(T.S. VIII)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E8B26CD" w14:textId="365B4574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54863F0C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43CA9902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E5CB951" w14:textId="28D3B84B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6"/>
                <w:szCs w:val="12"/>
              </w:rPr>
              <w:t>Bilgisayar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Ağ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Yönetim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Sistemleri</w:t>
            </w:r>
            <w:proofErr w:type="spellEnd"/>
            <w:r w:rsidRPr="00C854D6">
              <w:rPr>
                <w:sz w:val="16"/>
                <w:szCs w:val="12"/>
              </w:rPr>
              <w:t xml:space="preserve"> (Teknik </w:t>
            </w:r>
            <w:proofErr w:type="spellStart"/>
            <w:r w:rsidRPr="00C854D6">
              <w:rPr>
                <w:sz w:val="16"/>
                <w:szCs w:val="12"/>
              </w:rPr>
              <w:t>Seçmeli</w:t>
            </w:r>
            <w:proofErr w:type="spellEnd"/>
            <w:r w:rsidRPr="00C854D6">
              <w:rPr>
                <w:sz w:val="16"/>
                <w:szCs w:val="12"/>
              </w:rPr>
              <w:t xml:space="preserve"> Ders IV)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63E3F3A" w14:textId="35C434BC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Yapay Sinir Ağları/ İleri Veri Tabanı Sistemleri (T.S.VI)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D0C7601" w14:textId="69ED30CA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Mühendislik Ekonomisi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217C759" w14:textId="022C2336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854D6">
              <w:rPr>
                <w:sz w:val="14"/>
                <w:szCs w:val="14"/>
              </w:rPr>
              <w:t>Bilgisayar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Mühendisliğinde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Araştırmalar</w:t>
            </w:r>
            <w:proofErr w:type="spellEnd"/>
            <w:r w:rsidRPr="00C854D6">
              <w:rPr>
                <w:sz w:val="14"/>
                <w:szCs w:val="14"/>
              </w:rPr>
              <w:t xml:space="preserve"> II </w:t>
            </w:r>
            <w:r w:rsidRPr="00C854D6">
              <w:rPr>
                <w:sz w:val="14"/>
                <w:szCs w:val="14"/>
                <w:lang w:val="tr-TR"/>
              </w:rPr>
              <w:t>(T.S. VIII)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5478A01" w14:textId="66845046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E121736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3D2DA4C6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B170B9C" w14:textId="5D51D84E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854D6">
              <w:rPr>
                <w:sz w:val="16"/>
                <w:szCs w:val="12"/>
              </w:rPr>
              <w:t>Bilgisayar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Ağ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Yönetim</w:t>
            </w:r>
            <w:proofErr w:type="spellEnd"/>
            <w:r w:rsidRPr="00C854D6">
              <w:rPr>
                <w:sz w:val="16"/>
                <w:szCs w:val="12"/>
              </w:rPr>
              <w:t xml:space="preserve"> </w:t>
            </w:r>
            <w:proofErr w:type="spellStart"/>
            <w:r w:rsidRPr="00C854D6">
              <w:rPr>
                <w:sz w:val="16"/>
                <w:szCs w:val="12"/>
              </w:rPr>
              <w:t>Sistemleri</w:t>
            </w:r>
            <w:proofErr w:type="spellEnd"/>
            <w:r w:rsidRPr="00C854D6">
              <w:rPr>
                <w:sz w:val="16"/>
                <w:szCs w:val="12"/>
              </w:rPr>
              <w:t xml:space="preserve"> (Teknik </w:t>
            </w:r>
            <w:proofErr w:type="spellStart"/>
            <w:r w:rsidRPr="00C854D6">
              <w:rPr>
                <w:sz w:val="16"/>
                <w:szCs w:val="12"/>
              </w:rPr>
              <w:t>Seçmeli</w:t>
            </w:r>
            <w:proofErr w:type="spellEnd"/>
            <w:r w:rsidRPr="00C854D6">
              <w:rPr>
                <w:sz w:val="16"/>
                <w:szCs w:val="12"/>
              </w:rPr>
              <w:t xml:space="preserve"> Ders IV)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E2524AE" w14:textId="74AB8A8C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6"/>
                <w:szCs w:val="18"/>
                <w:lang w:val="tr-TR"/>
              </w:rPr>
              <w:t>Yapay Sinir Ağları/ İleri Veri Tabanı Sistemleri (T.S.VI)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1FD0C37" w14:textId="7CF51679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Mühendislik Ekonomisi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3CA6E1F" w14:textId="70B73373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854D6">
              <w:rPr>
                <w:sz w:val="14"/>
                <w:szCs w:val="14"/>
              </w:rPr>
              <w:t>Bilgisayar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Mühendisliğinde</w:t>
            </w:r>
            <w:proofErr w:type="spellEnd"/>
            <w:r w:rsidRPr="00C854D6">
              <w:rPr>
                <w:sz w:val="14"/>
                <w:szCs w:val="14"/>
              </w:rPr>
              <w:t xml:space="preserve"> </w:t>
            </w:r>
            <w:proofErr w:type="spellStart"/>
            <w:r w:rsidRPr="00C854D6">
              <w:rPr>
                <w:sz w:val="14"/>
                <w:szCs w:val="14"/>
              </w:rPr>
              <w:t>Araştırmalar</w:t>
            </w:r>
            <w:proofErr w:type="spellEnd"/>
            <w:r w:rsidRPr="00C854D6">
              <w:rPr>
                <w:sz w:val="14"/>
                <w:szCs w:val="14"/>
              </w:rPr>
              <w:t xml:space="preserve"> II </w:t>
            </w:r>
            <w:r w:rsidRPr="00C854D6">
              <w:rPr>
                <w:sz w:val="14"/>
                <w:szCs w:val="14"/>
                <w:lang w:val="tr-TR"/>
              </w:rPr>
              <w:t>(T.S. VIII)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7EF9ACA" w14:textId="7D088529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07EEBDBF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17117F09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5433F09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FD5E9AD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C726E88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D074BB2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EFC1E9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75EB9C33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6CF20168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B2CD564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203124E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AE1FDEB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AD71A6D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91DC3C1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1636F8" w:rsidRPr="00C854D6" w14:paraId="6503BFC3" w14:textId="77777777" w:rsidTr="00576543">
        <w:trPr>
          <w:trHeight w:val="397"/>
          <w:jc w:val="center"/>
        </w:trPr>
        <w:tc>
          <w:tcPr>
            <w:tcW w:w="743" w:type="dxa"/>
            <w:vAlign w:val="center"/>
          </w:tcPr>
          <w:p w14:paraId="6AD44F9A" w14:textId="77777777" w:rsidR="001636F8" w:rsidRPr="00C854D6" w:rsidRDefault="001636F8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FEC98B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286CA69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8101428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BE21F97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CE2D4A0" w14:textId="77777777" w:rsidR="001636F8" w:rsidRPr="00C854D6" w:rsidRDefault="001636F8" w:rsidP="00576543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</w:tbl>
    <w:p w14:paraId="1BA2B763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0EEA8EBC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5D173EDC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4B059810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2297DF80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5B8C96CD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0939CD69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08580856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44A6D488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20D8B7AB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7ACCD371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73122F80" w14:textId="77777777" w:rsidR="00475A5B" w:rsidRPr="00C854D6" w:rsidRDefault="00475A5B" w:rsidP="00C854D6">
      <w:pPr>
        <w:pStyle w:val="KonuBal"/>
        <w:rPr>
          <w:sz w:val="22"/>
          <w:szCs w:val="22"/>
        </w:rPr>
      </w:pPr>
    </w:p>
    <w:p w14:paraId="63A53D43" w14:textId="77777777" w:rsidR="00A6100B" w:rsidRPr="00C854D6" w:rsidRDefault="00A6100B" w:rsidP="00C854D6">
      <w:pPr>
        <w:pStyle w:val="KonuBal"/>
        <w:rPr>
          <w:sz w:val="22"/>
          <w:szCs w:val="22"/>
        </w:rPr>
      </w:pPr>
    </w:p>
    <w:p w14:paraId="6BC68555" w14:textId="103530FE" w:rsidR="004C0C4E" w:rsidRPr="00C854D6" w:rsidRDefault="004C0C4E" w:rsidP="00C854D6">
      <w:pPr>
        <w:pStyle w:val="KonuBal"/>
        <w:rPr>
          <w:sz w:val="22"/>
          <w:szCs w:val="22"/>
        </w:rPr>
      </w:pPr>
      <w:r w:rsidRPr="00C854D6">
        <w:rPr>
          <w:sz w:val="22"/>
          <w:szCs w:val="22"/>
        </w:rPr>
        <w:t>Tasarım ve Proje Dersleri</w:t>
      </w:r>
    </w:p>
    <w:p w14:paraId="5627815A" w14:textId="2C048DBD" w:rsidR="00B86CEA" w:rsidRPr="00C854D6" w:rsidRDefault="001E703E" w:rsidP="00C854D6">
      <w:pPr>
        <w:pStyle w:val="KonuBal"/>
        <w:rPr>
          <w:sz w:val="22"/>
          <w:szCs w:val="22"/>
        </w:rPr>
      </w:pPr>
      <w:r w:rsidRPr="00C854D6">
        <w:rPr>
          <w:sz w:val="22"/>
          <w:szCs w:val="22"/>
        </w:rPr>
        <w:t xml:space="preserve">           0                                   1                            2                             3                                    4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792"/>
        <w:gridCol w:w="1793"/>
        <w:gridCol w:w="1792"/>
        <w:gridCol w:w="1793"/>
        <w:gridCol w:w="1793"/>
      </w:tblGrid>
      <w:tr w:rsidR="006B282A" w:rsidRPr="00C854D6" w14:paraId="7C230723" w14:textId="77777777" w:rsidTr="007059B5">
        <w:trPr>
          <w:trHeight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E1DA" w14:textId="77777777" w:rsidR="00066EF7" w:rsidRPr="00C854D6" w:rsidRDefault="00066EF7" w:rsidP="00276F36">
            <w:pPr>
              <w:pStyle w:val="Altyaz"/>
              <w:rPr>
                <w:sz w:val="22"/>
                <w:szCs w:val="22"/>
              </w:rPr>
            </w:pPr>
            <w:r w:rsidRPr="00C854D6">
              <w:rPr>
                <w:sz w:val="22"/>
                <w:szCs w:val="22"/>
              </w:rPr>
              <w:t>Saat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077" w14:textId="77777777" w:rsidR="00066EF7" w:rsidRPr="00C854D6" w:rsidRDefault="00066EF7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5EE0" w14:textId="77777777" w:rsidR="00066EF7" w:rsidRPr="00C854D6" w:rsidRDefault="00066EF7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BBED" w14:textId="77777777" w:rsidR="00066EF7" w:rsidRPr="00C854D6" w:rsidRDefault="00066EF7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304" w14:textId="77777777" w:rsidR="00066EF7" w:rsidRPr="00C854D6" w:rsidRDefault="00066EF7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D19B" w14:textId="77777777" w:rsidR="00066EF7" w:rsidRPr="00C854D6" w:rsidRDefault="00066EF7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854D6" w14:paraId="1C6DDD76" w14:textId="77777777" w:rsidTr="00C84740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D621" w14:textId="77777777" w:rsidR="0004145C" w:rsidRPr="00C854D6" w:rsidRDefault="0004145C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91D" w14:textId="0AA78E15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GPT</w:t>
            </w:r>
            <w:r w:rsidR="00596473" w:rsidRPr="00C854D6">
              <w:rPr>
                <w:sz w:val="20"/>
                <w:lang w:val="tr-TR"/>
              </w:rPr>
              <w:t>, GMST</w:t>
            </w:r>
            <w:r w:rsidR="00042077" w:rsidRPr="00C854D6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AA06" w14:textId="2C50D28A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GPT, BEST</w:t>
            </w:r>
            <w:r w:rsidR="009C46ED" w:rsidRPr="00C854D6">
              <w:rPr>
                <w:sz w:val="20"/>
                <w:lang w:val="tr-TR"/>
              </w:rPr>
              <w:t>, GST</w:t>
            </w:r>
            <w:r w:rsidR="00596473" w:rsidRPr="00C854D6">
              <w:rPr>
                <w:sz w:val="20"/>
                <w:lang w:val="tr-TR"/>
              </w:rPr>
              <w:t>,</w:t>
            </w:r>
            <w:r w:rsidR="00BD3FCA" w:rsidRPr="00C854D6">
              <w:rPr>
                <w:sz w:val="20"/>
                <w:lang w:val="tr-TR"/>
              </w:rPr>
              <w:t xml:space="preserve"> 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61C" w14:textId="428E4BE4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MSPT</w:t>
            </w:r>
            <w:r w:rsidR="009C46ED" w:rsidRPr="00C854D6">
              <w:rPr>
                <w:sz w:val="20"/>
                <w:lang w:val="tr-TR"/>
              </w:rPr>
              <w:t>, YZT, GST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8C00E" w14:textId="023BC303" w:rsidR="0004145C" w:rsidRPr="00C854D6" w:rsidRDefault="0004145C" w:rsidP="0004145C">
            <w:pPr>
              <w:pStyle w:val="Balk1"/>
            </w:pPr>
            <w:r w:rsidRPr="00C854D6">
              <w:rPr>
                <w:sz w:val="20"/>
                <w:lang w:val="tr-TR"/>
              </w:rPr>
              <w:t>MSPT</w:t>
            </w:r>
            <w:r w:rsidR="009C46ED" w:rsidRPr="00C854D6">
              <w:rPr>
                <w:sz w:val="20"/>
                <w:lang w:val="tr-TR"/>
              </w:rPr>
              <w:t>, YZT, GST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F30" w14:textId="7DF9B1B8" w:rsidR="0004145C" w:rsidRPr="00C854D6" w:rsidRDefault="00BD3FCA" w:rsidP="00C854D6">
            <w:pPr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BMT</w:t>
            </w:r>
            <w:r w:rsidR="00284335" w:rsidRPr="00C854D6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854D6" w14:paraId="361C15FD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B41C" w14:textId="77777777" w:rsidR="007059B5" w:rsidRPr="00C854D6" w:rsidRDefault="007059B5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09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182" w14:textId="1CA39385" w:rsidR="007059B5" w:rsidRPr="00C854D6" w:rsidRDefault="00596473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22E" w14:textId="6D032289" w:rsidR="007059B5" w:rsidRPr="00C854D6" w:rsidRDefault="005278C4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BEST</w:t>
            </w:r>
            <w:r w:rsidR="00BD3FCA" w:rsidRPr="00C854D6">
              <w:rPr>
                <w:sz w:val="18"/>
                <w:szCs w:val="18"/>
                <w:lang w:val="tr-TR"/>
              </w:rPr>
              <w:t>, 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C0B" w14:textId="41F6C058" w:rsidR="007059B5" w:rsidRPr="00C854D6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B6" w14:textId="2CF90284" w:rsidR="007059B5" w:rsidRPr="00C854D6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986" w14:textId="49C3D599" w:rsidR="007059B5" w:rsidRPr="00C854D6" w:rsidRDefault="00BD3FCA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BMT</w:t>
            </w:r>
            <w:r w:rsidR="00284335" w:rsidRPr="00C854D6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854D6" w14:paraId="60ACC250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4B7F" w14:textId="77777777" w:rsidR="007059B5" w:rsidRPr="00C854D6" w:rsidRDefault="007059B5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701" w14:textId="7B893041" w:rsidR="007059B5" w:rsidRPr="00C854D6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28C" w14:textId="1B5ED76D" w:rsidR="007059B5" w:rsidRPr="00C854D6" w:rsidRDefault="005278C4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BEST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EE4" w14:textId="7CAA3C0F" w:rsidR="007059B5" w:rsidRPr="00C854D6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5FD" w14:textId="53A1AF5D" w:rsidR="007059B5" w:rsidRPr="00C854D6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77C" w14:textId="7C35805C" w:rsidR="007059B5" w:rsidRPr="00C854D6" w:rsidRDefault="00BD3FCA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BMT</w:t>
            </w:r>
            <w:r w:rsidR="00284335" w:rsidRPr="00C854D6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854D6" w14:paraId="6146A8CB" w14:textId="77777777" w:rsidTr="00C6608F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50FA" w14:textId="77777777" w:rsidR="006149C6" w:rsidRPr="00C854D6" w:rsidRDefault="006149C6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F76" w14:textId="25A00F5A" w:rsidR="006149C6" w:rsidRPr="00C854D6" w:rsidRDefault="006149C6" w:rsidP="00C6608F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722" w14:textId="43488E30" w:rsidR="006149C6" w:rsidRPr="00C854D6" w:rsidRDefault="005278C4" w:rsidP="006149C6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GPT, BEST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850" w14:textId="550972A4" w:rsidR="006149C6" w:rsidRPr="00C854D6" w:rsidRDefault="006149C6" w:rsidP="006149C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3BB" w14:textId="5DBAB7E9" w:rsidR="006149C6" w:rsidRPr="00C854D6" w:rsidRDefault="006149C6" w:rsidP="006149C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1B6" w14:textId="6EBA604C" w:rsidR="006149C6" w:rsidRPr="00C854D6" w:rsidRDefault="00BD3FCA" w:rsidP="006149C6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BMT</w:t>
            </w:r>
            <w:r w:rsidR="00284335" w:rsidRPr="00C854D6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854D6" w14:paraId="30F839B9" w14:textId="77777777" w:rsidTr="00D66852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603D" w14:textId="77777777" w:rsidR="0004145C" w:rsidRPr="00C854D6" w:rsidRDefault="0004145C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4F6" w14:textId="67C585CE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GPP</w:t>
            </w:r>
            <w:r w:rsidR="00BD3FCA" w:rsidRPr="00C854D6">
              <w:rPr>
                <w:sz w:val="18"/>
                <w:szCs w:val="18"/>
                <w:lang w:val="tr-TR"/>
              </w:rPr>
              <w:t>, GMSP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347F" w14:textId="3C7FD378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GPT, BESP</w:t>
            </w:r>
            <w:r w:rsidR="009C46ED" w:rsidRPr="00C854D6">
              <w:rPr>
                <w:sz w:val="20"/>
                <w:lang w:val="tr-TR"/>
              </w:rPr>
              <w:t>, GST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1E4" w14:textId="19725096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MSPT</w:t>
            </w:r>
            <w:r w:rsidR="009C46ED" w:rsidRPr="00C854D6">
              <w:rPr>
                <w:sz w:val="20"/>
                <w:lang w:val="tr-TR"/>
              </w:rPr>
              <w:t>, YZT, GSP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E4EE" w14:textId="40A12D09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MSPT</w:t>
            </w:r>
            <w:r w:rsidR="009C46ED" w:rsidRPr="00C854D6">
              <w:rPr>
                <w:sz w:val="20"/>
                <w:lang w:val="tr-TR"/>
              </w:rPr>
              <w:t>, YZT, GSP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4C7" w14:textId="08EA0A7C" w:rsidR="0004145C" w:rsidRPr="00C854D6" w:rsidRDefault="00BD3FCA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BMP</w:t>
            </w:r>
            <w:r w:rsidR="00284335" w:rsidRPr="00C854D6">
              <w:rPr>
                <w:sz w:val="18"/>
                <w:szCs w:val="18"/>
                <w:lang w:val="tr-TR"/>
              </w:rPr>
              <w:t>, WTUP</w:t>
            </w:r>
          </w:p>
        </w:tc>
      </w:tr>
      <w:tr w:rsidR="006B282A" w:rsidRPr="00C854D6" w14:paraId="7FFD145A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4978" w14:textId="77777777" w:rsidR="0004145C" w:rsidRPr="00C854D6" w:rsidRDefault="0004145C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13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393" w14:textId="7895DA96" w:rsidR="0004145C" w:rsidRPr="00C854D6" w:rsidRDefault="00042077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PBP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639" w14:textId="43AB0967" w:rsidR="0004145C" w:rsidRPr="00C854D6" w:rsidRDefault="0004145C" w:rsidP="0004145C">
            <w:pPr>
              <w:pStyle w:val="Balk1"/>
              <w:rPr>
                <w:sz w:val="22"/>
                <w:szCs w:val="22"/>
              </w:rPr>
            </w:pPr>
            <w:r w:rsidRPr="00C854D6">
              <w:rPr>
                <w:sz w:val="20"/>
                <w:lang w:val="tr-TR"/>
              </w:rPr>
              <w:t>BESP</w:t>
            </w:r>
            <w:r w:rsidR="009C46ED" w:rsidRPr="00C854D6">
              <w:rPr>
                <w:sz w:val="20"/>
                <w:lang w:val="tr-TR"/>
              </w:rPr>
              <w:t>,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7B1" w14:textId="325FE406" w:rsidR="0004145C" w:rsidRPr="00C854D6" w:rsidRDefault="0004145C" w:rsidP="0004145C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F082" w14:textId="2B6DE7BC" w:rsidR="0004145C" w:rsidRPr="00C854D6" w:rsidRDefault="0004145C" w:rsidP="0004145C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F56" w14:textId="48B73F36" w:rsidR="0004145C" w:rsidRPr="00C854D6" w:rsidRDefault="00BD3FCA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BMP</w:t>
            </w:r>
            <w:r w:rsidR="00284335" w:rsidRPr="00C854D6">
              <w:rPr>
                <w:sz w:val="18"/>
                <w:szCs w:val="18"/>
                <w:lang w:val="tr-TR"/>
              </w:rPr>
              <w:t>, WTUP</w:t>
            </w:r>
          </w:p>
        </w:tc>
      </w:tr>
      <w:tr w:rsidR="006B282A" w:rsidRPr="00C854D6" w14:paraId="3A556FFA" w14:textId="77777777" w:rsidTr="007059B5">
        <w:trPr>
          <w:trHeight w:val="52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6EF" w14:textId="77777777" w:rsidR="0004145C" w:rsidRPr="00C854D6" w:rsidRDefault="0004145C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14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A94" w14:textId="6C92BFF7" w:rsidR="0004145C" w:rsidRPr="00C854D6" w:rsidRDefault="00042077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PBP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BBE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D8E8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10CE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E1E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6582B3ED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A3CE" w14:textId="77777777" w:rsidR="0004145C" w:rsidRPr="00C854D6" w:rsidRDefault="0004145C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15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BCF" w14:textId="4EB833B6" w:rsidR="0004145C" w:rsidRPr="00C854D6" w:rsidRDefault="00042077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55A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164E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969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A5A" w14:textId="77777777" w:rsidR="0004145C" w:rsidRPr="00C854D6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208275FF" w14:textId="77777777" w:rsidTr="0053203C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8501" w14:textId="77777777" w:rsidR="009C46ED" w:rsidRPr="00C854D6" w:rsidRDefault="009C46ED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16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581" w14:textId="76132F43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GPP</w:t>
            </w:r>
            <w:r w:rsidR="00BD3FCA" w:rsidRPr="00C854D6">
              <w:rPr>
                <w:sz w:val="18"/>
                <w:szCs w:val="18"/>
                <w:lang w:val="tr-TR"/>
              </w:rPr>
              <w:t>, GMSP</w:t>
            </w:r>
            <w:r w:rsidR="00042077" w:rsidRPr="00C854D6">
              <w:rPr>
                <w:sz w:val="18"/>
                <w:szCs w:val="18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684" w14:textId="1013F9C8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CB26" w14:textId="7976FB88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MSPP, YZP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870" w14:textId="715E7C74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MSPP, YZP</w:t>
            </w:r>
            <w:r w:rsidR="00042077" w:rsidRPr="00C854D6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D0A" w14:textId="76F6D032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2ECA2004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78D" w14:textId="77777777" w:rsidR="009C46ED" w:rsidRPr="00C854D6" w:rsidRDefault="009C46ED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17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3BE" w14:textId="2E93D94C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97F" w14:textId="1AC6FC2D" w:rsidR="009C46ED" w:rsidRPr="00C854D6" w:rsidRDefault="00BD3FCA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CD3" w14:textId="77777777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3A2" w14:textId="77777777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E453" w14:textId="77777777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276D422B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0775" w14:textId="77777777" w:rsidR="009C46ED" w:rsidRPr="00C854D6" w:rsidRDefault="009C46ED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18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A5A" w14:textId="79040A21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70A" w14:textId="7272BC97" w:rsidR="009C46ED" w:rsidRPr="00C854D6" w:rsidRDefault="00BD3FCA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407" w14:textId="77777777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4FA1" w14:textId="36C0A90F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9A38" w14:textId="77777777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400D5FD5" w14:textId="77777777" w:rsidTr="001E703E">
        <w:trPr>
          <w:trHeight w:val="44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2DC9" w14:textId="77777777" w:rsidR="009C46ED" w:rsidRPr="00C854D6" w:rsidRDefault="009C46ED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19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A68" w14:textId="5C2400C9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F12" w14:textId="4933B912" w:rsidR="009C46ED" w:rsidRPr="00C854D6" w:rsidRDefault="00BD3FCA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C6D4" w14:textId="77777777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56F" w14:textId="18226FE8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4E2" w14:textId="77777777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854D6" w14:paraId="345A0558" w14:textId="77777777" w:rsidTr="000F4488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4046" w14:textId="77777777" w:rsidR="009C46ED" w:rsidRPr="00C854D6" w:rsidRDefault="009C46ED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20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BBA" w14:textId="4E4999B3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GPT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06F" w14:textId="16FD6A69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GST</w:t>
            </w:r>
            <w:r w:rsidR="00BD3FCA" w:rsidRPr="00C854D6">
              <w:rPr>
                <w:sz w:val="20"/>
                <w:lang w:val="tr-TR"/>
              </w:rPr>
              <w:t>, 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F34" w14:textId="6B164BA8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MSPT, YZT</w:t>
            </w:r>
            <w:r w:rsidR="001A7B09" w:rsidRPr="00C854D6">
              <w:rPr>
                <w:sz w:val="20"/>
                <w:lang w:val="tr-TR"/>
              </w:rPr>
              <w:t>, GBT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9F4E" w14:textId="1E84F8D5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MSPT, YZT, GST</w:t>
            </w:r>
            <w:r w:rsidR="00BD3FCA" w:rsidRPr="00C854D6">
              <w:rPr>
                <w:sz w:val="20"/>
                <w:lang w:val="tr-TR"/>
              </w:rPr>
              <w:t>, BMT</w:t>
            </w:r>
            <w:r w:rsidR="00042077" w:rsidRPr="00C854D6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CC4" w14:textId="2B09795E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BEST</w:t>
            </w:r>
            <w:r w:rsidR="00BD3FCA" w:rsidRPr="00C854D6">
              <w:rPr>
                <w:sz w:val="18"/>
                <w:szCs w:val="18"/>
                <w:lang w:val="tr-TR"/>
              </w:rPr>
              <w:t>, BMT</w:t>
            </w:r>
          </w:p>
        </w:tc>
      </w:tr>
      <w:tr w:rsidR="006B282A" w:rsidRPr="00C854D6" w14:paraId="6840875E" w14:textId="77777777" w:rsidTr="000345A1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C826" w14:textId="77777777" w:rsidR="009C46ED" w:rsidRPr="00C854D6" w:rsidRDefault="009C46ED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21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4913" w14:textId="6727A5ED" w:rsidR="009C46ED" w:rsidRPr="00C854D6" w:rsidRDefault="009C46ED" w:rsidP="009C46ED">
            <w:pPr>
              <w:pStyle w:val="Balk1"/>
              <w:rPr>
                <w:sz w:val="22"/>
                <w:szCs w:val="22"/>
              </w:rPr>
            </w:pPr>
            <w:r w:rsidRPr="00C854D6">
              <w:rPr>
                <w:sz w:val="20"/>
                <w:lang w:val="tr-TR"/>
              </w:rPr>
              <w:t>GPT</w:t>
            </w:r>
            <w:r w:rsidR="00042077" w:rsidRPr="00C854D6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2DB3" w14:textId="57BB939F" w:rsidR="009C46ED" w:rsidRPr="00C854D6" w:rsidRDefault="009C46ED" w:rsidP="001A7B09">
            <w:pPr>
              <w:pStyle w:val="Balk1"/>
              <w:rPr>
                <w:sz w:val="22"/>
                <w:szCs w:val="22"/>
              </w:rPr>
            </w:pPr>
            <w:r w:rsidRPr="00C854D6">
              <w:rPr>
                <w:sz w:val="20"/>
                <w:lang w:val="tr-TR"/>
              </w:rPr>
              <w:t>GST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1706" w14:textId="3C3B3C21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MSPT, YZT</w:t>
            </w:r>
            <w:r w:rsidR="001A7B09" w:rsidRPr="00C854D6">
              <w:rPr>
                <w:sz w:val="20"/>
                <w:lang w:val="tr-TR"/>
              </w:rPr>
              <w:t>, GBT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029B5" w14:textId="0F4106B2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20"/>
                <w:lang w:val="tr-TR"/>
              </w:rPr>
              <w:t>MSPT, YZT, GST</w:t>
            </w:r>
            <w:r w:rsidR="00042077" w:rsidRPr="00C854D6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724" w14:textId="24687B71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BEST</w:t>
            </w:r>
            <w:r w:rsidR="00BD3FCA" w:rsidRPr="00C854D6">
              <w:rPr>
                <w:sz w:val="18"/>
                <w:szCs w:val="18"/>
                <w:lang w:val="tr-TR"/>
              </w:rPr>
              <w:t>, BMT</w:t>
            </w:r>
          </w:p>
        </w:tc>
      </w:tr>
      <w:tr w:rsidR="009C46ED" w:rsidRPr="00C854D6" w14:paraId="72360B4C" w14:textId="77777777" w:rsidTr="00D87167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271" w14:textId="77777777" w:rsidR="009C46ED" w:rsidRPr="00C854D6" w:rsidRDefault="009C46ED" w:rsidP="00C854D6">
            <w:pPr>
              <w:rPr>
                <w:b/>
                <w:sz w:val="22"/>
                <w:szCs w:val="22"/>
                <w:lang w:val="tr-TR"/>
              </w:rPr>
            </w:pPr>
            <w:r w:rsidRPr="00C854D6">
              <w:rPr>
                <w:b/>
                <w:sz w:val="22"/>
                <w:szCs w:val="22"/>
                <w:lang w:val="tr-TR"/>
              </w:rPr>
              <w:t>22</w:t>
            </w:r>
            <w:r w:rsidRPr="00C854D6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451B" w14:textId="5F17CA8E" w:rsidR="009C46ED" w:rsidRPr="00C854D6" w:rsidRDefault="009C46ED" w:rsidP="009C46ED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DE4D" w14:textId="599C2273" w:rsidR="009C46ED" w:rsidRPr="00C854D6" w:rsidRDefault="009C46ED" w:rsidP="009C46ED">
            <w:pPr>
              <w:pStyle w:val="Balk1"/>
              <w:rPr>
                <w:sz w:val="22"/>
                <w:szCs w:val="22"/>
              </w:rPr>
            </w:pPr>
            <w:r w:rsidRPr="00C854D6">
              <w:rPr>
                <w:sz w:val="18"/>
                <w:szCs w:val="18"/>
                <w:lang w:val="tr-TR"/>
              </w:rPr>
              <w:t>BEST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DA03" w14:textId="7A61DF39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4BF" w14:textId="233B94AB" w:rsidR="009C46ED" w:rsidRPr="00C854D6" w:rsidRDefault="00042077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AF1" w14:textId="65AC1C9C" w:rsidR="009C46ED" w:rsidRPr="00C854D6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854D6">
              <w:rPr>
                <w:sz w:val="18"/>
                <w:szCs w:val="18"/>
                <w:lang w:val="tr-TR"/>
              </w:rPr>
              <w:t>BEST</w:t>
            </w:r>
            <w:r w:rsidR="00BD3FCA" w:rsidRPr="00C854D6">
              <w:rPr>
                <w:sz w:val="18"/>
                <w:szCs w:val="18"/>
                <w:lang w:val="tr-TR"/>
              </w:rPr>
              <w:t>, BMT</w:t>
            </w:r>
          </w:p>
        </w:tc>
      </w:tr>
    </w:tbl>
    <w:p w14:paraId="18978B87" w14:textId="77777777" w:rsidR="004C0C4E" w:rsidRPr="00C854D6" w:rsidRDefault="004C0C4E" w:rsidP="00276F36">
      <w:pPr>
        <w:rPr>
          <w:b/>
          <w:sz w:val="22"/>
          <w:szCs w:val="22"/>
          <w:lang w:val="tr-TR"/>
        </w:rPr>
      </w:pPr>
    </w:p>
    <w:p w14:paraId="35132F8F" w14:textId="378C276F" w:rsidR="004C0C4E" w:rsidRPr="00C854D6" w:rsidRDefault="00796C80" w:rsidP="00276F36">
      <w:pPr>
        <w:rPr>
          <w:sz w:val="22"/>
          <w:szCs w:val="22"/>
        </w:rPr>
      </w:pPr>
      <w:bookmarkStart w:id="2" w:name="_Hlk155796953"/>
      <w:proofErr w:type="gramStart"/>
      <w:r w:rsidRPr="00C854D6">
        <w:rPr>
          <w:sz w:val="22"/>
          <w:szCs w:val="22"/>
        </w:rPr>
        <w:t>GPT :</w:t>
      </w:r>
      <w:proofErr w:type="gram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Görsel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Programlama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Tasa</w:t>
      </w:r>
      <w:r w:rsidR="004C0C4E" w:rsidRPr="00C854D6">
        <w:rPr>
          <w:sz w:val="22"/>
          <w:szCs w:val="22"/>
        </w:rPr>
        <w:t>rımı</w:t>
      </w:r>
      <w:proofErr w:type="spellEnd"/>
      <w:r w:rsidR="004C0C4E" w:rsidRPr="00C854D6">
        <w:rPr>
          <w:sz w:val="22"/>
          <w:szCs w:val="22"/>
        </w:rPr>
        <w:t xml:space="preserve"> (4 </w:t>
      </w:r>
      <w:proofErr w:type="spellStart"/>
      <w:r w:rsidR="004C0C4E" w:rsidRPr="00C854D6">
        <w:rPr>
          <w:sz w:val="22"/>
          <w:szCs w:val="22"/>
        </w:rPr>
        <w:t>saat</w:t>
      </w:r>
      <w:proofErr w:type="spellEnd"/>
      <w:r w:rsidR="004C0C4E" w:rsidRPr="00C854D6">
        <w:rPr>
          <w:sz w:val="22"/>
          <w:szCs w:val="22"/>
        </w:rPr>
        <w:t>)</w:t>
      </w:r>
      <w:r w:rsidR="00420516" w:rsidRPr="00C854D6">
        <w:rPr>
          <w:sz w:val="22"/>
          <w:szCs w:val="22"/>
        </w:rPr>
        <w:t xml:space="preserve"> </w:t>
      </w:r>
    </w:p>
    <w:p w14:paraId="3C1461E8" w14:textId="68DBAD39" w:rsidR="004C0C4E" w:rsidRPr="00C854D6" w:rsidRDefault="004C0C4E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GPP :</w:t>
      </w:r>
      <w:proofErr w:type="gram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Görsel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Programlama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Projesi</w:t>
      </w:r>
      <w:proofErr w:type="spellEnd"/>
      <w:r w:rsidRPr="00C854D6">
        <w:rPr>
          <w:sz w:val="22"/>
          <w:szCs w:val="22"/>
        </w:rPr>
        <w:t xml:space="preserve"> (2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  <w:r w:rsidR="0004145C" w:rsidRPr="00C854D6">
        <w:rPr>
          <w:sz w:val="22"/>
          <w:szCs w:val="22"/>
        </w:rPr>
        <w:t xml:space="preserve"> </w:t>
      </w:r>
    </w:p>
    <w:p w14:paraId="74FCDCC4" w14:textId="7F4729C5" w:rsidR="004C0C4E" w:rsidRPr="00C854D6" w:rsidRDefault="004C0C4E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WTUT :</w:t>
      </w:r>
      <w:proofErr w:type="gramEnd"/>
      <w:r w:rsidRPr="00C854D6">
        <w:rPr>
          <w:sz w:val="22"/>
          <w:szCs w:val="22"/>
        </w:rPr>
        <w:t xml:space="preserve"> Web </w:t>
      </w:r>
      <w:proofErr w:type="spellStart"/>
      <w:r w:rsidRPr="00C854D6">
        <w:rPr>
          <w:sz w:val="22"/>
          <w:szCs w:val="22"/>
        </w:rPr>
        <w:t>Tabanlı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Uygulama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Tasarımı</w:t>
      </w:r>
      <w:proofErr w:type="spellEnd"/>
      <w:r w:rsidRPr="00C854D6">
        <w:rPr>
          <w:sz w:val="22"/>
          <w:szCs w:val="22"/>
        </w:rPr>
        <w:t xml:space="preserve"> (4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23AE4317" w14:textId="77777777" w:rsidR="004C0C4E" w:rsidRPr="00C854D6" w:rsidRDefault="004C0C4E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WTUP :</w:t>
      </w:r>
      <w:proofErr w:type="gramEnd"/>
      <w:r w:rsidRPr="00C854D6">
        <w:rPr>
          <w:sz w:val="22"/>
          <w:szCs w:val="22"/>
        </w:rPr>
        <w:t xml:space="preserve"> Web </w:t>
      </w:r>
      <w:proofErr w:type="spellStart"/>
      <w:r w:rsidRPr="00C854D6">
        <w:rPr>
          <w:sz w:val="22"/>
          <w:szCs w:val="22"/>
        </w:rPr>
        <w:t>Tabanlı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Uygulama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Projesi</w:t>
      </w:r>
      <w:proofErr w:type="spellEnd"/>
      <w:r w:rsidRPr="00C854D6">
        <w:rPr>
          <w:sz w:val="22"/>
          <w:szCs w:val="22"/>
        </w:rPr>
        <w:t xml:space="preserve"> (2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6F5094CE" w14:textId="30FFA3C7" w:rsidR="004C0C4E" w:rsidRPr="00C854D6" w:rsidRDefault="004C0C4E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BEST :</w:t>
      </w:r>
      <w:proofErr w:type="gramEnd"/>
      <w:r w:rsidRPr="00C854D6">
        <w:rPr>
          <w:sz w:val="22"/>
          <w:szCs w:val="22"/>
        </w:rPr>
        <w:t xml:space="preserve"> Bilgi </w:t>
      </w:r>
      <w:proofErr w:type="spellStart"/>
      <w:r w:rsidRPr="00C854D6">
        <w:rPr>
          <w:sz w:val="22"/>
          <w:szCs w:val="22"/>
        </w:rPr>
        <w:t>Erişim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Sistemleri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Tasarımı</w:t>
      </w:r>
      <w:proofErr w:type="spellEnd"/>
      <w:r w:rsidRPr="00C854D6">
        <w:rPr>
          <w:sz w:val="22"/>
          <w:szCs w:val="22"/>
        </w:rPr>
        <w:t xml:space="preserve"> (4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01699FAC" w14:textId="77777777" w:rsidR="004C0C4E" w:rsidRPr="00C854D6" w:rsidRDefault="004C0C4E" w:rsidP="00276F36">
      <w:pPr>
        <w:rPr>
          <w:sz w:val="22"/>
          <w:szCs w:val="22"/>
        </w:rPr>
      </w:pPr>
      <w:r w:rsidRPr="00C854D6">
        <w:rPr>
          <w:sz w:val="22"/>
          <w:szCs w:val="22"/>
        </w:rPr>
        <w:t xml:space="preserve">BESP: Bilgi </w:t>
      </w:r>
      <w:proofErr w:type="spellStart"/>
      <w:r w:rsidRPr="00C854D6">
        <w:rPr>
          <w:sz w:val="22"/>
          <w:szCs w:val="22"/>
        </w:rPr>
        <w:t>Erişim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Sistemleri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Projesi</w:t>
      </w:r>
      <w:proofErr w:type="spellEnd"/>
      <w:r w:rsidRPr="00C854D6">
        <w:rPr>
          <w:sz w:val="22"/>
          <w:szCs w:val="22"/>
        </w:rPr>
        <w:t xml:space="preserve"> (2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4C1F2E46" w14:textId="4144C383" w:rsidR="004C0C4E" w:rsidRPr="00C854D6" w:rsidRDefault="004C0C4E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GST :</w:t>
      </w:r>
      <w:proofErr w:type="gram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Gömülü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Sistem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Tasarımı</w:t>
      </w:r>
      <w:proofErr w:type="spellEnd"/>
      <w:r w:rsidRPr="00C854D6">
        <w:rPr>
          <w:sz w:val="22"/>
          <w:szCs w:val="22"/>
        </w:rPr>
        <w:t xml:space="preserve"> (4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  <w:r w:rsidR="00420516" w:rsidRPr="00C854D6">
        <w:rPr>
          <w:sz w:val="22"/>
          <w:szCs w:val="22"/>
        </w:rPr>
        <w:t xml:space="preserve"> </w:t>
      </w:r>
    </w:p>
    <w:p w14:paraId="633F1463" w14:textId="77777777" w:rsidR="004C0C4E" w:rsidRPr="00C854D6" w:rsidRDefault="004C0C4E" w:rsidP="00276F36">
      <w:pPr>
        <w:rPr>
          <w:sz w:val="22"/>
          <w:szCs w:val="22"/>
        </w:rPr>
      </w:pPr>
      <w:r w:rsidRPr="00C854D6">
        <w:rPr>
          <w:sz w:val="22"/>
          <w:szCs w:val="22"/>
        </w:rPr>
        <w:t xml:space="preserve">GSP: </w:t>
      </w:r>
      <w:proofErr w:type="spellStart"/>
      <w:r w:rsidRPr="00C854D6">
        <w:rPr>
          <w:sz w:val="22"/>
          <w:szCs w:val="22"/>
        </w:rPr>
        <w:t>Gömülü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Sistem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Projesi</w:t>
      </w:r>
      <w:proofErr w:type="spellEnd"/>
      <w:r w:rsidRPr="00C854D6">
        <w:rPr>
          <w:sz w:val="22"/>
          <w:szCs w:val="22"/>
        </w:rPr>
        <w:t xml:space="preserve"> (2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05FE00EC" w14:textId="5D55EFAC" w:rsidR="004C0C4E" w:rsidRPr="00C854D6" w:rsidRDefault="00731848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YZT</w:t>
      </w:r>
      <w:r w:rsidR="004C0C4E" w:rsidRPr="00C854D6">
        <w:rPr>
          <w:sz w:val="22"/>
          <w:szCs w:val="22"/>
        </w:rPr>
        <w:t xml:space="preserve">  :</w:t>
      </w:r>
      <w:proofErr w:type="gramEnd"/>
      <w:r w:rsidR="004C0C4E"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Yapay</w:t>
      </w:r>
      <w:proofErr w:type="spellEnd"/>
      <w:r w:rsidRPr="00C854D6">
        <w:rPr>
          <w:sz w:val="22"/>
          <w:szCs w:val="22"/>
        </w:rPr>
        <w:t xml:space="preserve"> Zeka</w:t>
      </w:r>
      <w:r w:rsidR="004C0C4E" w:rsidRPr="00C854D6">
        <w:rPr>
          <w:sz w:val="22"/>
          <w:szCs w:val="22"/>
        </w:rPr>
        <w:t xml:space="preserve"> </w:t>
      </w:r>
      <w:proofErr w:type="spellStart"/>
      <w:r w:rsidR="004C0C4E" w:rsidRPr="00C854D6">
        <w:rPr>
          <w:sz w:val="22"/>
          <w:szCs w:val="22"/>
        </w:rPr>
        <w:t>Tasarımı</w:t>
      </w:r>
      <w:proofErr w:type="spellEnd"/>
      <w:r w:rsidR="004C0C4E" w:rsidRPr="00C854D6">
        <w:rPr>
          <w:sz w:val="22"/>
          <w:szCs w:val="22"/>
        </w:rPr>
        <w:t xml:space="preserve"> (4 </w:t>
      </w:r>
      <w:proofErr w:type="spellStart"/>
      <w:r w:rsidR="004C0C4E" w:rsidRPr="00C854D6">
        <w:rPr>
          <w:sz w:val="22"/>
          <w:szCs w:val="22"/>
        </w:rPr>
        <w:t>saat</w:t>
      </w:r>
      <w:proofErr w:type="spellEnd"/>
      <w:r w:rsidR="004C0C4E" w:rsidRPr="00C854D6">
        <w:rPr>
          <w:sz w:val="22"/>
          <w:szCs w:val="22"/>
        </w:rPr>
        <w:t>)</w:t>
      </w:r>
    </w:p>
    <w:p w14:paraId="7C7600DF" w14:textId="1AD2924D" w:rsidR="004C0C4E" w:rsidRPr="00C854D6" w:rsidRDefault="00731848" w:rsidP="00276F36">
      <w:pPr>
        <w:rPr>
          <w:sz w:val="22"/>
          <w:szCs w:val="22"/>
        </w:rPr>
      </w:pPr>
      <w:r w:rsidRPr="00C854D6">
        <w:rPr>
          <w:sz w:val="22"/>
          <w:szCs w:val="22"/>
        </w:rPr>
        <w:t>YZP</w:t>
      </w:r>
      <w:r w:rsidR="004C0C4E" w:rsidRPr="00C854D6">
        <w:rPr>
          <w:sz w:val="22"/>
          <w:szCs w:val="22"/>
        </w:rPr>
        <w:t xml:space="preserve">: </w:t>
      </w:r>
      <w:proofErr w:type="spellStart"/>
      <w:r w:rsidRPr="00C854D6">
        <w:rPr>
          <w:sz w:val="22"/>
          <w:szCs w:val="22"/>
        </w:rPr>
        <w:t>Yapay</w:t>
      </w:r>
      <w:proofErr w:type="spellEnd"/>
      <w:r w:rsidRPr="00C854D6">
        <w:rPr>
          <w:sz w:val="22"/>
          <w:szCs w:val="22"/>
        </w:rPr>
        <w:t xml:space="preserve"> Zeka</w:t>
      </w:r>
      <w:r w:rsidR="004C0C4E" w:rsidRPr="00C854D6">
        <w:rPr>
          <w:sz w:val="22"/>
          <w:szCs w:val="22"/>
        </w:rPr>
        <w:t xml:space="preserve"> </w:t>
      </w:r>
      <w:proofErr w:type="spellStart"/>
      <w:r w:rsidR="004C0C4E" w:rsidRPr="00C854D6">
        <w:rPr>
          <w:sz w:val="22"/>
          <w:szCs w:val="22"/>
        </w:rPr>
        <w:t>Projesi</w:t>
      </w:r>
      <w:proofErr w:type="spellEnd"/>
      <w:r w:rsidR="004C0C4E" w:rsidRPr="00C854D6">
        <w:rPr>
          <w:sz w:val="22"/>
          <w:szCs w:val="22"/>
        </w:rPr>
        <w:t xml:space="preserve"> (2 </w:t>
      </w:r>
      <w:proofErr w:type="spellStart"/>
      <w:r w:rsidR="004C0C4E" w:rsidRPr="00C854D6">
        <w:rPr>
          <w:sz w:val="22"/>
          <w:szCs w:val="22"/>
        </w:rPr>
        <w:t>saat</w:t>
      </w:r>
      <w:proofErr w:type="spellEnd"/>
      <w:r w:rsidR="004C0C4E" w:rsidRPr="00C854D6">
        <w:rPr>
          <w:sz w:val="22"/>
          <w:szCs w:val="22"/>
        </w:rPr>
        <w:t>)</w:t>
      </w:r>
    </w:p>
    <w:p w14:paraId="4190D3AC" w14:textId="6C9B8B7E" w:rsidR="00566554" w:rsidRPr="00C854D6" w:rsidRDefault="00566554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GMST :</w:t>
      </w:r>
      <w:proofErr w:type="gram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Gerçekçi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Modelleme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ve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Simülasyon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Tasarımı</w:t>
      </w:r>
      <w:proofErr w:type="spellEnd"/>
      <w:r w:rsidRPr="00C854D6">
        <w:rPr>
          <w:sz w:val="22"/>
          <w:szCs w:val="22"/>
        </w:rPr>
        <w:t xml:space="preserve"> (4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12D73684" w14:textId="6C4EC999" w:rsidR="00566554" w:rsidRPr="00C854D6" w:rsidRDefault="00566554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GMSP :</w:t>
      </w:r>
      <w:proofErr w:type="gram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Gerçekçi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Modelleme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ve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Simülasyon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Projesi</w:t>
      </w:r>
      <w:proofErr w:type="spellEnd"/>
      <w:r w:rsidRPr="00C854D6">
        <w:rPr>
          <w:sz w:val="22"/>
          <w:szCs w:val="22"/>
        </w:rPr>
        <w:t xml:space="preserve"> (2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560C727B" w14:textId="182BA3CE" w:rsidR="004C0C4E" w:rsidRPr="00C854D6" w:rsidRDefault="00566554" w:rsidP="00276F36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MSPT</w:t>
      </w:r>
      <w:r w:rsidR="004C0C4E" w:rsidRPr="00C854D6">
        <w:rPr>
          <w:sz w:val="22"/>
          <w:szCs w:val="22"/>
        </w:rPr>
        <w:t xml:space="preserve">  :</w:t>
      </w:r>
      <w:proofErr w:type="gramEnd"/>
      <w:r w:rsidR="004C0C4E" w:rsidRPr="00C854D6">
        <w:rPr>
          <w:sz w:val="22"/>
          <w:szCs w:val="22"/>
        </w:rPr>
        <w:t xml:space="preserve"> </w:t>
      </w:r>
      <w:r w:rsidRPr="00C854D6">
        <w:rPr>
          <w:sz w:val="22"/>
          <w:szCs w:val="22"/>
        </w:rPr>
        <w:t xml:space="preserve">Mobil </w:t>
      </w:r>
      <w:proofErr w:type="spellStart"/>
      <w:r w:rsidRPr="00C854D6">
        <w:rPr>
          <w:sz w:val="22"/>
          <w:szCs w:val="22"/>
        </w:rPr>
        <w:t>Sistem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Programlama</w:t>
      </w:r>
      <w:proofErr w:type="spellEnd"/>
      <w:r w:rsidR="004C0C4E" w:rsidRPr="00C854D6">
        <w:rPr>
          <w:sz w:val="22"/>
          <w:szCs w:val="22"/>
        </w:rPr>
        <w:t xml:space="preserve"> </w:t>
      </w:r>
      <w:proofErr w:type="spellStart"/>
      <w:r w:rsidR="004C0C4E" w:rsidRPr="00C854D6">
        <w:rPr>
          <w:sz w:val="22"/>
          <w:szCs w:val="22"/>
        </w:rPr>
        <w:t>Tasarımı</w:t>
      </w:r>
      <w:proofErr w:type="spellEnd"/>
      <w:r w:rsidR="004C0C4E" w:rsidRPr="00C854D6">
        <w:rPr>
          <w:sz w:val="22"/>
          <w:szCs w:val="22"/>
        </w:rPr>
        <w:t xml:space="preserve"> (4 </w:t>
      </w:r>
      <w:proofErr w:type="spellStart"/>
      <w:r w:rsidR="004C0C4E" w:rsidRPr="00C854D6">
        <w:rPr>
          <w:sz w:val="22"/>
          <w:szCs w:val="22"/>
        </w:rPr>
        <w:t>saat</w:t>
      </w:r>
      <w:proofErr w:type="spellEnd"/>
      <w:r w:rsidR="004C0C4E" w:rsidRPr="00C854D6">
        <w:rPr>
          <w:sz w:val="22"/>
          <w:szCs w:val="22"/>
        </w:rPr>
        <w:t>)</w:t>
      </w:r>
      <w:r w:rsidR="00420516" w:rsidRPr="00C854D6">
        <w:rPr>
          <w:sz w:val="22"/>
          <w:szCs w:val="22"/>
        </w:rPr>
        <w:t xml:space="preserve"> </w:t>
      </w:r>
    </w:p>
    <w:p w14:paraId="22B2B1B7" w14:textId="7735114A" w:rsidR="00566554" w:rsidRPr="00C854D6" w:rsidRDefault="00566554" w:rsidP="00566554">
      <w:pPr>
        <w:rPr>
          <w:sz w:val="22"/>
          <w:szCs w:val="22"/>
        </w:rPr>
      </w:pPr>
      <w:proofErr w:type="gramStart"/>
      <w:r w:rsidRPr="00C854D6">
        <w:rPr>
          <w:sz w:val="22"/>
          <w:szCs w:val="22"/>
        </w:rPr>
        <w:t>MSPP  :</w:t>
      </w:r>
      <w:proofErr w:type="gramEnd"/>
      <w:r w:rsidRPr="00C854D6">
        <w:rPr>
          <w:sz w:val="22"/>
          <w:szCs w:val="22"/>
        </w:rPr>
        <w:t xml:space="preserve"> Mobil </w:t>
      </w:r>
      <w:proofErr w:type="spellStart"/>
      <w:r w:rsidRPr="00C854D6">
        <w:rPr>
          <w:sz w:val="22"/>
          <w:szCs w:val="22"/>
        </w:rPr>
        <w:t>Sistem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Programlama</w:t>
      </w:r>
      <w:proofErr w:type="spellEnd"/>
      <w:r w:rsidRPr="00C854D6">
        <w:rPr>
          <w:sz w:val="22"/>
          <w:szCs w:val="22"/>
        </w:rPr>
        <w:t xml:space="preserve"> </w:t>
      </w:r>
      <w:proofErr w:type="spellStart"/>
      <w:r w:rsidRPr="00C854D6">
        <w:rPr>
          <w:sz w:val="22"/>
          <w:szCs w:val="22"/>
        </w:rPr>
        <w:t>Projesi</w:t>
      </w:r>
      <w:proofErr w:type="spellEnd"/>
      <w:r w:rsidRPr="00C854D6">
        <w:rPr>
          <w:sz w:val="22"/>
          <w:szCs w:val="22"/>
        </w:rPr>
        <w:t xml:space="preserve"> (2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79BAC835" w14:textId="646D043B" w:rsidR="00420516" w:rsidRPr="00C854D6" w:rsidRDefault="00420516" w:rsidP="00C854D6">
      <w:r w:rsidRPr="00C854D6">
        <w:rPr>
          <w:sz w:val="22"/>
          <w:szCs w:val="22"/>
        </w:rPr>
        <w:t xml:space="preserve">BMT: </w:t>
      </w:r>
      <w:proofErr w:type="spellStart"/>
      <w:r w:rsidRPr="00C854D6">
        <w:t>Bulanık</w:t>
      </w:r>
      <w:proofErr w:type="spellEnd"/>
      <w:r w:rsidRPr="00C854D6">
        <w:t xml:space="preserve"> </w:t>
      </w:r>
      <w:proofErr w:type="spellStart"/>
      <w:r w:rsidRPr="00C854D6">
        <w:t>Mantık</w:t>
      </w:r>
      <w:proofErr w:type="spellEnd"/>
      <w:r w:rsidRPr="00C854D6">
        <w:t xml:space="preserve"> </w:t>
      </w:r>
      <w:proofErr w:type="spellStart"/>
      <w:r w:rsidRPr="00C854D6">
        <w:t>Tasarımı</w:t>
      </w:r>
      <w:proofErr w:type="spellEnd"/>
      <w:r w:rsidRPr="00C854D6">
        <w:t xml:space="preserve"> (</w:t>
      </w:r>
      <w:r w:rsidRPr="00C854D6">
        <w:rPr>
          <w:sz w:val="22"/>
          <w:szCs w:val="22"/>
        </w:rPr>
        <w:t xml:space="preserve">4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18BCDC27" w14:textId="22E45F96" w:rsidR="00420516" w:rsidRPr="00C854D6" w:rsidRDefault="00420516" w:rsidP="00C854D6">
      <w:r w:rsidRPr="00C854D6">
        <w:rPr>
          <w:sz w:val="22"/>
          <w:szCs w:val="22"/>
        </w:rPr>
        <w:t xml:space="preserve">BMP: </w:t>
      </w:r>
      <w:proofErr w:type="spellStart"/>
      <w:r w:rsidRPr="00C854D6">
        <w:t>Bulanık</w:t>
      </w:r>
      <w:proofErr w:type="spellEnd"/>
      <w:r w:rsidRPr="00C854D6">
        <w:t xml:space="preserve"> </w:t>
      </w:r>
      <w:proofErr w:type="spellStart"/>
      <w:r w:rsidRPr="00C854D6">
        <w:t>Mantık</w:t>
      </w:r>
      <w:proofErr w:type="spellEnd"/>
      <w:r w:rsidRPr="00C854D6">
        <w:t xml:space="preserve"> </w:t>
      </w:r>
      <w:proofErr w:type="spellStart"/>
      <w:proofErr w:type="gramStart"/>
      <w:r w:rsidRPr="00C854D6">
        <w:t>Projesi</w:t>
      </w:r>
      <w:proofErr w:type="spellEnd"/>
      <w:r w:rsidRPr="00C854D6">
        <w:t xml:space="preserve">  </w:t>
      </w:r>
      <w:r w:rsidRPr="00C854D6">
        <w:rPr>
          <w:sz w:val="22"/>
          <w:szCs w:val="22"/>
        </w:rPr>
        <w:t>(</w:t>
      </w:r>
      <w:proofErr w:type="gramEnd"/>
      <w:r w:rsidRPr="00C854D6">
        <w:rPr>
          <w:sz w:val="22"/>
          <w:szCs w:val="22"/>
        </w:rPr>
        <w:t xml:space="preserve">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bookmarkEnd w:id="2"/>
    <w:p w14:paraId="38AEBDC3" w14:textId="5E7FE4E9" w:rsidR="00566554" w:rsidRPr="00C854D6" w:rsidRDefault="00420516" w:rsidP="00276F36">
      <w:r w:rsidRPr="00C854D6">
        <w:rPr>
          <w:sz w:val="22"/>
          <w:szCs w:val="22"/>
        </w:rPr>
        <w:t xml:space="preserve">PBT: </w:t>
      </w:r>
      <w:proofErr w:type="spellStart"/>
      <w:r w:rsidRPr="00C854D6">
        <w:t>Paralel</w:t>
      </w:r>
      <w:proofErr w:type="spellEnd"/>
      <w:r w:rsidRPr="00C854D6">
        <w:t xml:space="preserve"> </w:t>
      </w:r>
      <w:proofErr w:type="spellStart"/>
      <w:r w:rsidRPr="00C854D6">
        <w:t>Bilgisayar</w:t>
      </w:r>
      <w:proofErr w:type="spellEnd"/>
      <w:r w:rsidRPr="00C854D6">
        <w:t xml:space="preserve"> </w:t>
      </w:r>
      <w:proofErr w:type="spellStart"/>
      <w:r w:rsidRPr="00C854D6">
        <w:t>Tasarımı</w:t>
      </w:r>
      <w:proofErr w:type="spellEnd"/>
      <w:r w:rsidRPr="00C854D6">
        <w:t xml:space="preserve"> (</w:t>
      </w:r>
      <w:r w:rsidRPr="00C854D6">
        <w:rPr>
          <w:sz w:val="22"/>
          <w:szCs w:val="22"/>
        </w:rPr>
        <w:t xml:space="preserve">4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  <w:r w:rsidRPr="00C854D6">
        <w:t xml:space="preserve"> </w:t>
      </w:r>
    </w:p>
    <w:p w14:paraId="58E87B52" w14:textId="25880385" w:rsidR="00420516" w:rsidRPr="006B282A" w:rsidRDefault="00420516" w:rsidP="00420516">
      <w:pPr>
        <w:rPr>
          <w:sz w:val="22"/>
          <w:szCs w:val="22"/>
        </w:rPr>
      </w:pPr>
      <w:r w:rsidRPr="00C854D6">
        <w:rPr>
          <w:sz w:val="22"/>
          <w:szCs w:val="22"/>
        </w:rPr>
        <w:t xml:space="preserve">PBP: </w:t>
      </w:r>
      <w:proofErr w:type="spellStart"/>
      <w:r w:rsidRPr="00C854D6">
        <w:t>Paralel</w:t>
      </w:r>
      <w:proofErr w:type="spellEnd"/>
      <w:r w:rsidRPr="00C854D6">
        <w:t xml:space="preserve"> </w:t>
      </w:r>
      <w:proofErr w:type="spellStart"/>
      <w:r w:rsidRPr="00C854D6">
        <w:t>Bilgisayar</w:t>
      </w:r>
      <w:proofErr w:type="spellEnd"/>
      <w:r w:rsidRPr="00C854D6">
        <w:t xml:space="preserve"> </w:t>
      </w:r>
      <w:proofErr w:type="spellStart"/>
      <w:r w:rsidRPr="00C854D6">
        <w:t>Projesi</w:t>
      </w:r>
      <w:proofErr w:type="spellEnd"/>
      <w:r w:rsidRPr="00C854D6">
        <w:t xml:space="preserve"> </w:t>
      </w:r>
      <w:r w:rsidRPr="00C854D6">
        <w:rPr>
          <w:sz w:val="22"/>
          <w:szCs w:val="22"/>
        </w:rPr>
        <w:t xml:space="preserve">(2 </w:t>
      </w:r>
      <w:proofErr w:type="spellStart"/>
      <w:r w:rsidRPr="00C854D6">
        <w:rPr>
          <w:sz w:val="22"/>
          <w:szCs w:val="22"/>
        </w:rPr>
        <w:t>saat</w:t>
      </w:r>
      <w:proofErr w:type="spellEnd"/>
      <w:r w:rsidRPr="00C854D6">
        <w:rPr>
          <w:sz w:val="22"/>
          <w:szCs w:val="22"/>
        </w:rPr>
        <w:t>)</w:t>
      </w:r>
    </w:p>
    <w:p w14:paraId="7B3FC7FF" w14:textId="77777777" w:rsidR="00420516" w:rsidRPr="006B282A" w:rsidRDefault="00420516" w:rsidP="00276F36">
      <w:pPr>
        <w:rPr>
          <w:sz w:val="22"/>
          <w:szCs w:val="22"/>
        </w:rPr>
      </w:pPr>
    </w:p>
    <w:p w14:paraId="7F46A171" w14:textId="77777777" w:rsidR="009C7CD0" w:rsidRPr="006B282A" w:rsidRDefault="009C7CD0" w:rsidP="00276F36">
      <w:pPr>
        <w:rPr>
          <w:sz w:val="14"/>
          <w:szCs w:val="22"/>
        </w:rPr>
        <w:sectPr w:rsidR="009C7CD0" w:rsidRPr="006B282A" w:rsidSect="00DC652E">
          <w:headerReference w:type="default" r:id="rId8"/>
          <w:footerReference w:type="default" r:id="rId9"/>
          <w:type w:val="continuous"/>
          <w:pgSz w:w="11906" w:h="16838"/>
          <w:pgMar w:top="284" w:right="964" w:bottom="142" w:left="964" w:header="567" w:footer="567" w:gutter="0"/>
          <w:cols w:space="720" w:equalWidth="0">
            <w:col w:w="9978"/>
          </w:cols>
        </w:sectPr>
      </w:pPr>
    </w:p>
    <w:p w14:paraId="4632469C" w14:textId="75F53098" w:rsidR="009C7CD0" w:rsidRPr="006B282A" w:rsidRDefault="009C7CD0" w:rsidP="00276F36">
      <w:pPr>
        <w:rPr>
          <w:sz w:val="14"/>
          <w:szCs w:val="22"/>
        </w:rPr>
      </w:pPr>
    </w:p>
    <w:sectPr w:rsidR="009C7CD0" w:rsidRPr="006B282A" w:rsidSect="00DC652E">
      <w:type w:val="continuous"/>
      <w:pgSz w:w="11906" w:h="16838"/>
      <w:pgMar w:top="284" w:right="964" w:bottom="142" w:left="96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A864" w14:textId="77777777" w:rsidR="00DF115D" w:rsidRDefault="00DF115D">
      <w:r>
        <w:separator/>
      </w:r>
    </w:p>
  </w:endnote>
  <w:endnote w:type="continuationSeparator" w:id="0">
    <w:p w14:paraId="255BCD4E" w14:textId="77777777" w:rsidR="00DF115D" w:rsidRDefault="00DF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A4C1" w14:textId="77777777" w:rsidR="00C6608F" w:rsidRDefault="00C6608F" w:rsidP="00770834">
    <w:pPr>
      <w:pStyle w:val="AltBilgi"/>
      <w:ind w:right="360"/>
      <w:jc w:val="center"/>
    </w:pPr>
  </w:p>
  <w:tbl>
    <w:tblPr>
      <w:tblStyle w:val="TabloKlavuz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983"/>
      <w:gridCol w:w="4985"/>
    </w:tblGrid>
    <w:tr w:rsidR="00C6608F" w14:paraId="02C617F9" w14:textId="77777777" w:rsidTr="00770834">
      <w:tc>
        <w:tcPr>
          <w:tcW w:w="5059" w:type="dxa"/>
        </w:tcPr>
        <w:p w14:paraId="01A96A24" w14:textId="77777777" w:rsidR="00C6608F" w:rsidRPr="00363ED4" w:rsidRDefault="00C6608F" w:rsidP="00770834">
          <w:pPr>
            <w:pStyle w:val="AltBilgi"/>
            <w:ind w:right="360"/>
            <w:jc w:val="center"/>
            <w:rPr>
              <w:b/>
            </w:rPr>
          </w:pPr>
          <w:r w:rsidRPr="00363ED4">
            <w:rPr>
              <w:b/>
            </w:rPr>
            <w:t>UYGUNDUR</w:t>
          </w:r>
        </w:p>
        <w:p w14:paraId="591ED568" w14:textId="0EEDE48E" w:rsidR="00F14040" w:rsidRDefault="00C6608F" w:rsidP="00F14040">
          <w:pPr>
            <w:pStyle w:val="AltBilgi"/>
            <w:ind w:right="360"/>
            <w:jc w:val="center"/>
          </w:pPr>
          <w:proofErr w:type="spellStart"/>
          <w:r>
            <w:t>Doç</w:t>
          </w:r>
          <w:proofErr w:type="spellEnd"/>
          <w:r>
            <w:t xml:space="preserve">. Dr. </w:t>
          </w:r>
          <w:r w:rsidR="00F14040">
            <w:t>Durmuş ÖZDEMİR</w:t>
          </w:r>
        </w:p>
        <w:p w14:paraId="17AAA9D7" w14:textId="77777777" w:rsidR="00C6608F" w:rsidRDefault="00C6608F" w:rsidP="00770834">
          <w:pPr>
            <w:pStyle w:val="AltBilgi"/>
            <w:ind w:right="360"/>
            <w:jc w:val="center"/>
          </w:pPr>
          <w:proofErr w:type="spellStart"/>
          <w:r>
            <w:t>Bilgisayar</w:t>
          </w:r>
          <w:proofErr w:type="spellEnd"/>
          <w:r>
            <w:t xml:space="preserve"> </w:t>
          </w:r>
          <w:proofErr w:type="spellStart"/>
          <w:r>
            <w:t>Mühendisliği</w:t>
          </w:r>
          <w:proofErr w:type="spellEnd"/>
        </w:p>
        <w:p w14:paraId="094254A2" w14:textId="575F9C4D" w:rsidR="00C6608F" w:rsidRDefault="00C6608F" w:rsidP="00770834">
          <w:pPr>
            <w:pStyle w:val="AltBilgi"/>
            <w:ind w:right="360"/>
            <w:jc w:val="center"/>
          </w:pPr>
          <w:proofErr w:type="spellStart"/>
          <w:r>
            <w:t>Bölüm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  <w:p w14:paraId="50B56ED1" w14:textId="77777777" w:rsidR="00C6608F" w:rsidRDefault="00C6608F" w:rsidP="00770834">
          <w:pPr>
            <w:pStyle w:val="AltBilgi"/>
            <w:ind w:right="360"/>
            <w:jc w:val="center"/>
          </w:pPr>
        </w:p>
      </w:tc>
      <w:tc>
        <w:tcPr>
          <w:tcW w:w="5059" w:type="dxa"/>
        </w:tcPr>
        <w:p w14:paraId="5B6928F5" w14:textId="77777777" w:rsidR="00C6608F" w:rsidRPr="00363ED4" w:rsidRDefault="00C6608F" w:rsidP="00770834">
          <w:pPr>
            <w:pStyle w:val="AltBilgi"/>
            <w:ind w:right="360"/>
            <w:jc w:val="center"/>
            <w:rPr>
              <w:b/>
            </w:rPr>
          </w:pPr>
          <w:r w:rsidRPr="00363ED4">
            <w:rPr>
              <w:b/>
            </w:rPr>
            <w:t>OLUR</w:t>
          </w:r>
        </w:p>
        <w:p w14:paraId="6C552175" w14:textId="5D5B72E0" w:rsidR="00C6608F" w:rsidRDefault="00C6608F" w:rsidP="00770834">
          <w:pPr>
            <w:pStyle w:val="AltBilgi"/>
            <w:ind w:right="360"/>
            <w:jc w:val="center"/>
          </w:pPr>
          <w:proofErr w:type="spellStart"/>
          <w:r>
            <w:t>Prof.Dr</w:t>
          </w:r>
          <w:proofErr w:type="spellEnd"/>
          <w:r>
            <w:t>. Cengiz KARAGÜZEL</w:t>
          </w:r>
        </w:p>
        <w:p w14:paraId="18F17945" w14:textId="77777777" w:rsidR="00C6608F" w:rsidRDefault="00C6608F" w:rsidP="00770834">
          <w:pPr>
            <w:pStyle w:val="AltBilgi"/>
            <w:ind w:right="360"/>
            <w:jc w:val="center"/>
          </w:pPr>
          <w:r>
            <w:t>DEKAN</w:t>
          </w:r>
        </w:p>
      </w:tc>
    </w:tr>
  </w:tbl>
  <w:p w14:paraId="04925F03" w14:textId="77777777" w:rsidR="00C6608F" w:rsidRDefault="00C6608F" w:rsidP="00770834">
    <w:pPr>
      <w:pStyle w:val="AltBilgi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C2B4C" w14:textId="77777777" w:rsidR="00DF115D" w:rsidRDefault="00DF115D">
      <w:r>
        <w:separator/>
      </w:r>
    </w:p>
  </w:footnote>
  <w:footnote w:type="continuationSeparator" w:id="0">
    <w:p w14:paraId="69FC36A9" w14:textId="77777777" w:rsidR="00DF115D" w:rsidRDefault="00DF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8707" w14:textId="77777777" w:rsidR="00C6608F" w:rsidRPr="00E07976" w:rsidRDefault="00C6608F" w:rsidP="00E07976">
    <w:pPr>
      <w:pStyle w:val="stBilgi"/>
      <w:jc w:val="center"/>
      <w:rPr>
        <w:b/>
      </w:rPr>
    </w:pPr>
    <w:r w:rsidRPr="00E07976">
      <w:rPr>
        <w:b/>
      </w:rPr>
      <w:t>T.C.</w:t>
    </w:r>
  </w:p>
  <w:p w14:paraId="10C7FFC5" w14:textId="4439EEAE" w:rsidR="00C6608F" w:rsidRPr="00E07976" w:rsidRDefault="00C6608F" w:rsidP="00E07976">
    <w:pPr>
      <w:pStyle w:val="stBilgi"/>
      <w:jc w:val="center"/>
      <w:rPr>
        <w:b/>
      </w:rPr>
    </w:pPr>
    <w:r>
      <w:rPr>
        <w:b/>
      </w:rPr>
      <w:t xml:space="preserve">KÜTAHYA </w:t>
    </w:r>
    <w:r w:rsidRPr="00E07976">
      <w:rPr>
        <w:b/>
      </w:rPr>
      <w:t>DUMLUPINAR ÜNİVERSİTESİ</w:t>
    </w:r>
  </w:p>
  <w:p w14:paraId="63ABF584" w14:textId="77777777" w:rsidR="00C6608F" w:rsidRPr="00E07976" w:rsidRDefault="00C6608F" w:rsidP="00E07976">
    <w:pPr>
      <w:pStyle w:val="stBilgi"/>
      <w:jc w:val="center"/>
      <w:rPr>
        <w:b/>
      </w:rPr>
    </w:pPr>
    <w:r w:rsidRPr="00E07976">
      <w:rPr>
        <w:b/>
      </w:rPr>
      <w:t>BİLGİSAYAR MÜHENDİSLİĞİ BÖLÜMÜ</w:t>
    </w:r>
  </w:p>
  <w:p w14:paraId="7C7A97F3" w14:textId="51A181F9" w:rsidR="00C6608F" w:rsidRPr="00E07976" w:rsidRDefault="00C6608F" w:rsidP="00E07976">
    <w:pPr>
      <w:pStyle w:val="stBilgi"/>
      <w:jc w:val="center"/>
      <w:rPr>
        <w:b/>
      </w:rPr>
    </w:pPr>
    <w:r>
      <w:rPr>
        <w:b/>
      </w:rPr>
      <w:t>202</w:t>
    </w:r>
    <w:r w:rsidR="00F14040">
      <w:rPr>
        <w:b/>
      </w:rPr>
      <w:t>4</w:t>
    </w:r>
    <w:r>
      <w:rPr>
        <w:b/>
      </w:rPr>
      <w:t>– 202</w:t>
    </w:r>
    <w:r w:rsidR="00F14040">
      <w:rPr>
        <w:b/>
      </w:rPr>
      <w:t>5</w:t>
    </w:r>
    <w:r>
      <w:rPr>
        <w:b/>
      </w:rPr>
      <w:t xml:space="preserve"> BAHAR</w:t>
    </w:r>
    <w:r w:rsidRPr="00E07976">
      <w:rPr>
        <w:b/>
      </w:rPr>
      <w:t xml:space="preserve"> DÖNEMİ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3D9"/>
    <w:multiLevelType w:val="hybridMultilevel"/>
    <w:tmpl w:val="7E82C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3FA"/>
    <w:multiLevelType w:val="hybridMultilevel"/>
    <w:tmpl w:val="96C8E8D2"/>
    <w:lvl w:ilvl="0" w:tplc="FF18D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333">
    <w:abstractNumId w:val="0"/>
  </w:num>
  <w:num w:numId="2" w16cid:durableId="99287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C4"/>
    <w:rsid w:val="00000163"/>
    <w:rsid w:val="00000ABB"/>
    <w:rsid w:val="000033BF"/>
    <w:rsid w:val="00004FE4"/>
    <w:rsid w:val="00010BF7"/>
    <w:rsid w:val="00016AD3"/>
    <w:rsid w:val="00017004"/>
    <w:rsid w:val="00017867"/>
    <w:rsid w:val="000215F6"/>
    <w:rsid w:val="0002412B"/>
    <w:rsid w:val="000251BD"/>
    <w:rsid w:val="00027D35"/>
    <w:rsid w:val="000308C8"/>
    <w:rsid w:val="000314DE"/>
    <w:rsid w:val="00033037"/>
    <w:rsid w:val="00033739"/>
    <w:rsid w:val="00033907"/>
    <w:rsid w:val="00033CAA"/>
    <w:rsid w:val="00033D8B"/>
    <w:rsid w:val="00034D3B"/>
    <w:rsid w:val="00035A6E"/>
    <w:rsid w:val="00037AA9"/>
    <w:rsid w:val="00040166"/>
    <w:rsid w:val="00040A8C"/>
    <w:rsid w:val="00040ADE"/>
    <w:rsid w:val="0004145C"/>
    <w:rsid w:val="00041556"/>
    <w:rsid w:val="00042077"/>
    <w:rsid w:val="000431F1"/>
    <w:rsid w:val="00044E12"/>
    <w:rsid w:val="00050689"/>
    <w:rsid w:val="000513AA"/>
    <w:rsid w:val="00052856"/>
    <w:rsid w:val="00053A96"/>
    <w:rsid w:val="00054908"/>
    <w:rsid w:val="00055992"/>
    <w:rsid w:val="00056587"/>
    <w:rsid w:val="00057013"/>
    <w:rsid w:val="00057C31"/>
    <w:rsid w:val="00062903"/>
    <w:rsid w:val="00062D48"/>
    <w:rsid w:val="00064A28"/>
    <w:rsid w:val="0006516F"/>
    <w:rsid w:val="00066EF7"/>
    <w:rsid w:val="000674F5"/>
    <w:rsid w:val="00071AF4"/>
    <w:rsid w:val="00072E45"/>
    <w:rsid w:val="00073A1F"/>
    <w:rsid w:val="00074B01"/>
    <w:rsid w:val="0007566D"/>
    <w:rsid w:val="00075B92"/>
    <w:rsid w:val="00076BBC"/>
    <w:rsid w:val="00080C65"/>
    <w:rsid w:val="00081E64"/>
    <w:rsid w:val="00081F3B"/>
    <w:rsid w:val="00084572"/>
    <w:rsid w:val="00085DB1"/>
    <w:rsid w:val="000861E7"/>
    <w:rsid w:val="00086DE0"/>
    <w:rsid w:val="000871DE"/>
    <w:rsid w:val="00087648"/>
    <w:rsid w:val="000876E4"/>
    <w:rsid w:val="00091D93"/>
    <w:rsid w:val="00096399"/>
    <w:rsid w:val="00096D9B"/>
    <w:rsid w:val="000977C2"/>
    <w:rsid w:val="000A32E3"/>
    <w:rsid w:val="000A570D"/>
    <w:rsid w:val="000A6E40"/>
    <w:rsid w:val="000A6F80"/>
    <w:rsid w:val="000B1A22"/>
    <w:rsid w:val="000B2128"/>
    <w:rsid w:val="000B3A5E"/>
    <w:rsid w:val="000B42CF"/>
    <w:rsid w:val="000B4936"/>
    <w:rsid w:val="000B4F68"/>
    <w:rsid w:val="000B5C79"/>
    <w:rsid w:val="000B6012"/>
    <w:rsid w:val="000B70B8"/>
    <w:rsid w:val="000C09D6"/>
    <w:rsid w:val="000C1309"/>
    <w:rsid w:val="000C1970"/>
    <w:rsid w:val="000C256F"/>
    <w:rsid w:val="000C2E6D"/>
    <w:rsid w:val="000C2EFD"/>
    <w:rsid w:val="000C40C0"/>
    <w:rsid w:val="000C41EF"/>
    <w:rsid w:val="000C5916"/>
    <w:rsid w:val="000C60DA"/>
    <w:rsid w:val="000C6CAE"/>
    <w:rsid w:val="000D4F00"/>
    <w:rsid w:val="000D62D6"/>
    <w:rsid w:val="000D69B3"/>
    <w:rsid w:val="000D7C15"/>
    <w:rsid w:val="000E2D8D"/>
    <w:rsid w:val="000E2F8F"/>
    <w:rsid w:val="000E3486"/>
    <w:rsid w:val="000E371B"/>
    <w:rsid w:val="000E3B8D"/>
    <w:rsid w:val="000E5099"/>
    <w:rsid w:val="000E5731"/>
    <w:rsid w:val="000E73FC"/>
    <w:rsid w:val="000F3610"/>
    <w:rsid w:val="000F4071"/>
    <w:rsid w:val="000F41C0"/>
    <w:rsid w:val="000F45C9"/>
    <w:rsid w:val="000F545F"/>
    <w:rsid w:val="000F783C"/>
    <w:rsid w:val="00100E3F"/>
    <w:rsid w:val="00103E92"/>
    <w:rsid w:val="00106A05"/>
    <w:rsid w:val="00107554"/>
    <w:rsid w:val="00110493"/>
    <w:rsid w:val="0011080C"/>
    <w:rsid w:val="00111E92"/>
    <w:rsid w:val="00113221"/>
    <w:rsid w:val="00114AC0"/>
    <w:rsid w:val="00116A5D"/>
    <w:rsid w:val="0011771E"/>
    <w:rsid w:val="0012258C"/>
    <w:rsid w:val="00122DAA"/>
    <w:rsid w:val="00125C54"/>
    <w:rsid w:val="00125D8B"/>
    <w:rsid w:val="0012634B"/>
    <w:rsid w:val="00126EFD"/>
    <w:rsid w:val="00127446"/>
    <w:rsid w:val="00132165"/>
    <w:rsid w:val="001337CF"/>
    <w:rsid w:val="001338A5"/>
    <w:rsid w:val="001346C9"/>
    <w:rsid w:val="001351DA"/>
    <w:rsid w:val="00135306"/>
    <w:rsid w:val="00135D9E"/>
    <w:rsid w:val="00136024"/>
    <w:rsid w:val="00136476"/>
    <w:rsid w:val="00136567"/>
    <w:rsid w:val="001401B7"/>
    <w:rsid w:val="001415EB"/>
    <w:rsid w:val="0014283A"/>
    <w:rsid w:val="00142EDD"/>
    <w:rsid w:val="001434ED"/>
    <w:rsid w:val="00144AE1"/>
    <w:rsid w:val="00146AD3"/>
    <w:rsid w:val="00150B0C"/>
    <w:rsid w:val="00152148"/>
    <w:rsid w:val="00153A7C"/>
    <w:rsid w:val="00153E72"/>
    <w:rsid w:val="00154280"/>
    <w:rsid w:val="001569D8"/>
    <w:rsid w:val="00157D79"/>
    <w:rsid w:val="00162768"/>
    <w:rsid w:val="001636F8"/>
    <w:rsid w:val="0016595A"/>
    <w:rsid w:val="00165CD0"/>
    <w:rsid w:val="00170196"/>
    <w:rsid w:val="00170419"/>
    <w:rsid w:val="00171311"/>
    <w:rsid w:val="0017213E"/>
    <w:rsid w:val="0017240C"/>
    <w:rsid w:val="00176A41"/>
    <w:rsid w:val="0017791A"/>
    <w:rsid w:val="00181077"/>
    <w:rsid w:val="00181B55"/>
    <w:rsid w:val="00183DF5"/>
    <w:rsid w:val="001842F4"/>
    <w:rsid w:val="00185840"/>
    <w:rsid w:val="00186D70"/>
    <w:rsid w:val="00187589"/>
    <w:rsid w:val="00190416"/>
    <w:rsid w:val="00192EB9"/>
    <w:rsid w:val="00193EE5"/>
    <w:rsid w:val="0019514D"/>
    <w:rsid w:val="00195A81"/>
    <w:rsid w:val="00197FDF"/>
    <w:rsid w:val="001A0E0A"/>
    <w:rsid w:val="001A13D0"/>
    <w:rsid w:val="001A1E1B"/>
    <w:rsid w:val="001A4D9D"/>
    <w:rsid w:val="001A4E9C"/>
    <w:rsid w:val="001A6277"/>
    <w:rsid w:val="001A68D6"/>
    <w:rsid w:val="001A7B09"/>
    <w:rsid w:val="001B0079"/>
    <w:rsid w:val="001B0F26"/>
    <w:rsid w:val="001B1313"/>
    <w:rsid w:val="001B3A3B"/>
    <w:rsid w:val="001B44D1"/>
    <w:rsid w:val="001B5A47"/>
    <w:rsid w:val="001C1777"/>
    <w:rsid w:val="001C1DE8"/>
    <w:rsid w:val="001C275C"/>
    <w:rsid w:val="001C294D"/>
    <w:rsid w:val="001C2D56"/>
    <w:rsid w:val="001D1E11"/>
    <w:rsid w:val="001D1E28"/>
    <w:rsid w:val="001D2EA9"/>
    <w:rsid w:val="001D3DA9"/>
    <w:rsid w:val="001D4B22"/>
    <w:rsid w:val="001D4E2B"/>
    <w:rsid w:val="001E051A"/>
    <w:rsid w:val="001E0C81"/>
    <w:rsid w:val="001E1DB9"/>
    <w:rsid w:val="001E23A2"/>
    <w:rsid w:val="001E2474"/>
    <w:rsid w:val="001E3C1C"/>
    <w:rsid w:val="001E6B45"/>
    <w:rsid w:val="001E6B94"/>
    <w:rsid w:val="001E703E"/>
    <w:rsid w:val="001E79B4"/>
    <w:rsid w:val="001E7F2B"/>
    <w:rsid w:val="001F14BE"/>
    <w:rsid w:val="001F17D1"/>
    <w:rsid w:val="001F23F8"/>
    <w:rsid w:val="001F44D0"/>
    <w:rsid w:val="001F4690"/>
    <w:rsid w:val="001F4AF3"/>
    <w:rsid w:val="001F4DAB"/>
    <w:rsid w:val="001F72D4"/>
    <w:rsid w:val="001F7882"/>
    <w:rsid w:val="00200846"/>
    <w:rsid w:val="00200DEF"/>
    <w:rsid w:val="00204B4A"/>
    <w:rsid w:val="00205013"/>
    <w:rsid w:val="00210235"/>
    <w:rsid w:val="00211C6A"/>
    <w:rsid w:val="00211EEB"/>
    <w:rsid w:val="002121E8"/>
    <w:rsid w:val="00212EF1"/>
    <w:rsid w:val="0021329B"/>
    <w:rsid w:val="002145EF"/>
    <w:rsid w:val="00215DA7"/>
    <w:rsid w:val="0021747F"/>
    <w:rsid w:val="00220F20"/>
    <w:rsid w:val="0022343E"/>
    <w:rsid w:val="00223522"/>
    <w:rsid w:val="00226521"/>
    <w:rsid w:val="002265CF"/>
    <w:rsid w:val="00227916"/>
    <w:rsid w:val="00227998"/>
    <w:rsid w:val="00227C4B"/>
    <w:rsid w:val="00227E67"/>
    <w:rsid w:val="0023012B"/>
    <w:rsid w:val="00232793"/>
    <w:rsid w:val="00233E4B"/>
    <w:rsid w:val="00237579"/>
    <w:rsid w:val="002411E7"/>
    <w:rsid w:val="002422AE"/>
    <w:rsid w:val="00242996"/>
    <w:rsid w:val="00242C99"/>
    <w:rsid w:val="00245B05"/>
    <w:rsid w:val="00245F9F"/>
    <w:rsid w:val="002530DF"/>
    <w:rsid w:val="00253570"/>
    <w:rsid w:val="002539B3"/>
    <w:rsid w:val="00254D4E"/>
    <w:rsid w:val="0025618A"/>
    <w:rsid w:val="002566B0"/>
    <w:rsid w:val="00257032"/>
    <w:rsid w:val="00257E51"/>
    <w:rsid w:val="00262492"/>
    <w:rsid w:val="00263135"/>
    <w:rsid w:val="00264623"/>
    <w:rsid w:val="00264777"/>
    <w:rsid w:val="002670FD"/>
    <w:rsid w:val="0026730D"/>
    <w:rsid w:val="0027018F"/>
    <w:rsid w:val="00272447"/>
    <w:rsid w:val="0027402D"/>
    <w:rsid w:val="00276528"/>
    <w:rsid w:val="00276F36"/>
    <w:rsid w:val="0027757B"/>
    <w:rsid w:val="00277AB3"/>
    <w:rsid w:val="00281527"/>
    <w:rsid w:val="002835C4"/>
    <w:rsid w:val="00284335"/>
    <w:rsid w:val="00284EA9"/>
    <w:rsid w:val="002854A7"/>
    <w:rsid w:val="00286808"/>
    <w:rsid w:val="00287481"/>
    <w:rsid w:val="00287E42"/>
    <w:rsid w:val="00287F56"/>
    <w:rsid w:val="002910E2"/>
    <w:rsid w:val="00291646"/>
    <w:rsid w:val="002933C9"/>
    <w:rsid w:val="00293730"/>
    <w:rsid w:val="0029429A"/>
    <w:rsid w:val="00295456"/>
    <w:rsid w:val="00295E16"/>
    <w:rsid w:val="0029600D"/>
    <w:rsid w:val="002A068E"/>
    <w:rsid w:val="002A280B"/>
    <w:rsid w:val="002A3BE8"/>
    <w:rsid w:val="002A5DDF"/>
    <w:rsid w:val="002A6709"/>
    <w:rsid w:val="002B192F"/>
    <w:rsid w:val="002B20CA"/>
    <w:rsid w:val="002B2F6C"/>
    <w:rsid w:val="002B3EF2"/>
    <w:rsid w:val="002B407E"/>
    <w:rsid w:val="002B7829"/>
    <w:rsid w:val="002C0C1B"/>
    <w:rsid w:val="002C2130"/>
    <w:rsid w:val="002C3122"/>
    <w:rsid w:val="002C331C"/>
    <w:rsid w:val="002C47AB"/>
    <w:rsid w:val="002C4FB9"/>
    <w:rsid w:val="002C6427"/>
    <w:rsid w:val="002D0A30"/>
    <w:rsid w:val="002D2080"/>
    <w:rsid w:val="002D2FB6"/>
    <w:rsid w:val="002D39AA"/>
    <w:rsid w:val="002D3D9F"/>
    <w:rsid w:val="002D4AB9"/>
    <w:rsid w:val="002D4DD2"/>
    <w:rsid w:val="002D51AF"/>
    <w:rsid w:val="002D57C9"/>
    <w:rsid w:val="002D64F8"/>
    <w:rsid w:val="002D76AB"/>
    <w:rsid w:val="002D7CA8"/>
    <w:rsid w:val="002E2368"/>
    <w:rsid w:val="002E4760"/>
    <w:rsid w:val="002E4911"/>
    <w:rsid w:val="002E6079"/>
    <w:rsid w:val="002E688E"/>
    <w:rsid w:val="002E7226"/>
    <w:rsid w:val="002E75ED"/>
    <w:rsid w:val="002F03F5"/>
    <w:rsid w:val="002F2AF4"/>
    <w:rsid w:val="002F2BC4"/>
    <w:rsid w:val="002F5879"/>
    <w:rsid w:val="002F6C7F"/>
    <w:rsid w:val="002F7B2D"/>
    <w:rsid w:val="00300501"/>
    <w:rsid w:val="003008DD"/>
    <w:rsid w:val="003020B5"/>
    <w:rsid w:val="00302CB9"/>
    <w:rsid w:val="0030367F"/>
    <w:rsid w:val="0030438F"/>
    <w:rsid w:val="00304DC1"/>
    <w:rsid w:val="003050F1"/>
    <w:rsid w:val="0030723C"/>
    <w:rsid w:val="00307BA2"/>
    <w:rsid w:val="00310DA0"/>
    <w:rsid w:val="00313B07"/>
    <w:rsid w:val="0031424C"/>
    <w:rsid w:val="00314E4A"/>
    <w:rsid w:val="00315281"/>
    <w:rsid w:val="00315529"/>
    <w:rsid w:val="00315908"/>
    <w:rsid w:val="00315F6B"/>
    <w:rsid w:val="00316E1C"/>
    <w:rsid w:val="00317862"/>
    <w:rsid w:val="00320AB6"/>
    <w:rsid w:val="00321821"/>
    <w:rsid w:val="00321F8A"/>
    <w:rsid w:val="00325103"/>
    <w:rsid w:val="00325951"/>
    <w:rsid w:val="00327528"/>
    <w:rsid w:val="00332F7A"/>
    <w:rsid w:val="00333C54"/>
    <w:rsid w:val="00333EAC"/>
    <w:rsid w:val="003352C2"/>
    <w:rsid w:val="003358F6"/>
    <w:rsid w:val="00335A1F"/>
    <w:rsid w:val="00335A2B"/>
    <w:rsid w:val="00341286"/>
    <w:rsid w:val="00343415"/>
    <w:rsid w:val="00343552"/>
    <w:rsid w:val="00343FA3"/>
    <w:rsid w:val="00344CC4"/>
    <w:rsid w:val="00346488"/>
    <w:rsid w:val="003470D4"/>
    <w:rsid w:val="00347E3C"/>
    <w:rsid w:val="00347EDB"/>
    <w:rsid w:val="00350EA8"/>
    <w:rsid w:val="0035133A"/>
    <w:rsid w:val="003513C6"/>
    <w:rsid w:val="003515DE"/>
    <w:rsid w:val="003524C2"/>
    <w:rsid w:val="00352E03"/>
    <w:rsid w:val="00353610"/>
    <w:rsid w:val="0035383E"/>
    <w:rsid w:val="00354523"/>
    <w:rsid w:val="0035549F"/>
    <w:rsid w:val="0035560D"/>
    <w:rsid w:val="00355DAD"/>
    <w:rsid w:val="003579B2"/>
    <w:rsid w:val="003617B5"/>
    <w:rsid w:val="00362086"/>
    <w:rsid w:val="00362548"/>
    <w:rsid w:val="00363235"/>
    <w:rsid w:val="00363364"/>
    <w:rsid w:val="00363ED4"/>
    <w:rsid w:val="00365CE9"/>
    <w:rsid w:val="00365DB0"/>
    <w:rsid w:val="00370B5D"/>
    <w:rsid w:val="0037519F"/>
    <w:rsid w:val="0037568D"/>
    <w:rsid w:val="00375A5E"/>
    <w:rsid w:val="003769D1"/>
    <w:rsid w:val="00377354"/>
    <w:rsid w:val="00377844"/>
    <w:rsid w:val="00380D51"/>
    <w:rsid w:val="00385225"/>
    <w:rsid w:val="00385495"/>
    <w:rsid w:val="00385E66"/>
    <w:rsid w:val="00386333"/>
    <w:rsid w:val="00386B03"/>
    <w:rsid w:val="0038782A"/>
    <w:rsid w:val="003904D0"/>
    <w:rsid w:val="00390747"/>
    <w:rsid w:val="0039089F"/>
    <w:rsid w:val="00390D13"/>
    <w:rsid w:val="00393428"/>
    <w:rsid w:val="003948B3"/>
    <w:rsid w:val="003965BB"/>
    <w:rsid w:val="003A22BE"/>
    <w:rsid w:val="003A4BF1"/>
    <w:rsid w:val="003A6CA7"/>
    <w:rsid w:val="003A7522"/>
    <w:rsid w:val="003B2CEE"/>
    <w:rsid w:val="003B3350"/>
    <w:rsid w:val="003B3B79"/>
    <w:rsid w:val="003B40B0"/>
    <w:rsid w:val="003B78D9"/>
    <w:rsid w:val="003C02AA"/>
    <w:rsid w:val="003C0F23"/>
    <w:rsid w:val="003C1B7C"/>
    <w:rsid w:val="003C1D8D"/>
    <w:rsid w:val="003C3A39"/>
    <w:rsid w:val="003C5394"/>
    <w:rsid w:val="003C64F1"/>
    <w:rsid w:val="003D0D38"/>
    <w:rsid w:val="003D2526"/>
    <w:rsid w:val="003D2B2E"/>
    <w:rsid w:val="003D327D"/>
    <w:rsid w:val="003D37F4"/>
    <w:rsid w:val="003D3D46"/>
    <w:rsid w:val="003D4218"/>
    <w:rsid w:val="003D53B1"/>
    <w:rsid w:val="003D5A8A"/>
    <w:rsid w:val="003D5E04"/>
    <w:rsid w:val="003D692E"/>
    <w:rsid w:val="003E4C8F"/>
    <w:rsid w:val="003E4E79"/>
    <w:rsid w:val="003E5B8A"/>
    <w:rsid w:val="003E7694"/>
    <w:rsid w:val="003F0672"/>
    <w:rsid w:val="003F2A1F"/>
    <w:rsid w:val="003F4CFF"/>
    <w:rsid w:val="003F73FF"/>
    <w:rsid w:val="003F74CF"/>
    <w:rsid w:val="003F763B"/>
    <w:rsid w:val="003F7B83"/>
    <w:rsid w:val="00401007"/>
    <w:rsid w:val="0040233A"/>
    <w:rsid w:val="00402F9B"/>
    <w:rsid w:val="00403563"/>
    <w:rsid w:val="00404E17"/>
    <w:rsid w:val="0040501D"/>
    <w:rsid w:val="004072B3"/>
    <w:rsid w:val="004072EC"/>
    <w:rsid w:val="00410941"/>
    <w:rsid w:val="00414A03"/>
    <w:rsid w:val="00420335"/>
    <w:rsid w:val="00420401"/>
    <w:rsid w:val="00420516"/>
    <w:rsid w:val="0042204E"/>
    <w:rsid w:val="00422BEB"/>
    <w:rsid w:val="00423CE1"/>
    <w:rsid w:val="00426066"/>
    <w:rsid w:val="00426FBF"/>
    <w:rsid w:val="00427E52"/>
    <w:rsid w:val="00430D94"/>
    <w:rsid w:val="0043248F"/>
    <w:rsid w:val="0043265B"/>
    <w:rsid w:val="00432CEA"/>
    <w:rsid w:val="00433F6B"/>
    <w:rsid w:val="00437480"/>
    <w:rsid w:val="00441364"/>
    <w:rsid w:val="004421A8"/>
    <w:rsid w:val="00442BC1"/>
    <w:rsid w:val="00443267"/>
    <w:rsid w:val="00444469"/>
    <w:rsid w:val="00445850"/>
    <w:rsid w:val="00447E36"/>
    <w:rsid w:val="00447FAA"/>
    <w:rsid w:val="00450B22"/>
    <w:rsid w:val="00450D29"/>
    <w:rsid w:val="00452526"/>
    <w:rsid w:val="00454863"/>
    <w:rsid w:val="00456CC7"/>
    <w:rsid w:val="0046001D"/>
    <w:rsid w:val="0046088B"/>
    <w:rsid w:val="0046164A"/>
    <w:rsid w:val="00462CCC"/>
    <w:rsid w:val="00464249"/>
    <w:rsid w:val="00464ABA"/>
    <w:rsid w:val="004658E3"/>
    <w:rsid w:val="00466023"/>
    <w:rsid w:val="00466B36"/>
    <w:rsid w:val="00466BC8"/>
    <w:rsid w:val="004705BE"/>
    <w:rsid w:val="00470E9B"/>
    <w:rsid w:val="00471004"/>
    <w:rsid w:val="00473980"/>
    <w:rsid w:val="004739AF"/>
    <w:rsid w:val="00474909"/>
    <w:rsid w:val="004753F6"/>
    <w:rsid w:val="00475952"/>
    <w:rsid w:val="00475A5B"/>
    <w:rsid w:val="00475A68"/>
    <w:rsid w:val="00480247"/>
    <w:rsid w:val="004814CC"/>
    <w:rsid w:val="00483125"/>
    <w:rsid w:val="004844A3"/>
    <w:rsid w:val="00487188"/>
    <w:rsid w:val="004906EB"/>
    <w:rsid w:val="00490D66"/>
    <w:rsid w:val="00492207"/>
    <w:rsid w:val="004948D6"/>
    <w:rsid w:val="0049574A"/>
    <w:rsid w:val="00495E4A"/>
    <w:rsid w:val="00496268"/>
    <w:rsid w:val="00497A1D"/>
    <w:rsid w:val="00497A76"/>
    <w:rsid w:val="004A11C6"/>
    <w:rsid w:val="004A2654"/>
    <w:rsid w:val="004A49BC"/>
    <w:rsid w:val="004A4FB0"/>
    <w:rsid w:val="004B02DF"/>
    <w:rsid w:val="004B145E"/>
    <w:rsid w:val="004B303E"/>
    <w:rsid w:val="004B3921"/>
    <w:rsid w:val="004B4523"/>
    <w:rsid w:val="004B4D7F"/>
    <w:rsid w:val="004B69FE"/>
    <w:rsid w:val="004C03BE"/>
    <w:rsid w:val="004C0C4E"/>
    <w:rsid w:val="004C1653"/>
    <w:rsid w:val="004C2AB8"/>
    <w:rsid w:val="004C43E2"/>
    <w:rsid w:val="004D0CC5"/>
    <w:rsid w:val="004D264B"/>
    <w:rsid w:val="004D672F"/>
    <w:rsid w:val="004D6B7E"/>
    <w:rsid w:val="004D7732"/>
    <w:rsid w:val="004D7D8A"/>
    <w:rsid w:val="004E107C"/>
    <w:rsid w:val="004E25C2"/>
    <w:rsid w:val="004E5977"/>
    <w:rsid w:val="004E6476"/>
    <w:rsid w:val="004E6A80"/>
    <w:rsid w:val="004E765F"/>
    <w:rsid w:val="004F46F1"/>
    <w:rsid w:val="004F53C2"/>
    <w:rsid w:val="004F5FD9"/>
    <w:rsid w:val="00502647"/>
    <w:rsid w:val="00503198"/>
    <w:rsid w:val="00503812"/>
    <w:rsid w:val="00504081"/>
    <w:rsid w:val="00504A33"/>
    <w:rsid w:val="005051C4"/>
    <w:rsid w:val="00505A76"/>
    <w:rsid w:val="00511919"/>
    <w:rsid w:val="00513788"/>
    <w:rsid w:val="005152D0"/>
    <w:rsid w:val="00515AC2"/>
    <w:rsid w:val="00515FAF"/>
    <w:rsid w:val="00516D5A"/>
    <w:rsid w:val="00516F86"/>
    <w:rsid w:val="005173A2"/>
    <w:rsid w:val="00517639"/>
    <w:rsid w:val="005204B3"/>
    <w:rsid w:val="00520C18"/>
    <w:rsid w:val="00521490"/>
    <w:rsid w:val="00521B00"/>
    <w:rsid w:val="00521B48"/>
    <w:rsid w:val="00522382"/>
    <w:rsid w:val="00522752"/>
    <w:rsid w:val="005235CC"/>
    <w:rsid w:val="0052464A"/>
    <w:rsid w:val="00525B73"/>
    <w:rsid w:val="00527306"/>
    <w:rsid w:val="005275CA"/>
    <w:rsid w:val="005278C4"/>
    <w:rsid w:val="00527FCB"/>
    <w:rsid w:val="0053088A"/>
    <w:rsid w:val="00531D60"/>
    <w:rsid w:val="0053602E"/>
    <w:rsid w:val="0053734E"/>
    <w:rsid w:val="005375AA"/>
    <w:rsid w:val="00540B8B"/>
    <w:rsid w:val="0054215C"/>
    <w:rsid w:val="00542260"/>
    <w:rsid w:val="0054276C"/>
    <w:rsid w:val="005432F2"/>
    <w:rsid w:val="00543DE2"/>
    <w:rsid w:val="00543E3A"/>
    <w:rsid w:val="005453B9"/>
    <w:rsid w:val="00545B0F"/>
    <w:rsid w:val="005464BF"/>
    <w:rsid w:val="005471E1"/>
    <w:rsid w:val="00547E56"/>
    <w:rsid w:val="00551331"/>
    <w:rsid w:val="00551D18"/>
    <w:rsid w:val="00553A3B"/>
    <w:rsid w:val="00554F9D"/>
    <w:rsid w:val="005557AA"/>
    <w:rsid w:val="005579A5"/>
    <w:rsid w:val="00557D0B"/>
    <w:rsid w:val="00560006"/>
    <w:rsid w:val="005615CF"/>
    <w:rsid w:val="00561EBF"/>
    <w:rsid w:val="00564BE7"/>
    <w:rsid w:val="00566554"/>
    <w:rsid w:val="0056722B"/>
    <w:rsid w:val="005719E7"/>
    <w:rsid w:val="0057363E"/>
    <w:rsid w:val="00576093"/>
    <w:rsid w:val="00576543"/>
    <w:rsid w:val="00577BAA"/>
    <w:rsid w:val="00580371"/>
    <w:rsid w:val="00582535"/>
    <w:rsid w:val="00582EAD"/>
    <w:rsid w:val="00582F7A"/>
    <w:rsid w:val="0058351B"/>
    <w:rsid w:val="00583693"/>
    <w:rsid w:val="00583FF6"/>
    <w:rsid w:val="005853DC"/>
    <w:rsid w:val="00587069"/>
    <w:rsid w:val="005901AF"/>
    <w:rsid w:val="00590DB6"/>
    <w:rsid w:val="00591C69"/>
    <w:rsid w:val="00595E4B"/>
    <w:rsid w:val="00596473"/>
    <w:rsid w:val="00596CB8"/>
    <w:rsid w:val="005A0A82"/>
    <w:rsid w:val="005A1F3A"/>
    <w:rsid w:val="005A2228"/>
    <w:rsid w:val="005A2290"/>
    <w:rsid w:val="005A23C0"/>
    <w:rsid w:val="005A2A1A"/>
    <w:rsid w:val="005A3366"/>
    <w:rsid w:val="005A5E2C"/>
    <w:rsid w:val="005A6054"/>
    <w:rsid w:val="005A6D21"/>
    <w:rsid w:val="005A7552"/>
    <w:rsid w:val="005A764A"/>
    <w:rsid w:val="005A76E7"/>
    <w:rsid w:val="005A7752"/>
    <w:rsid w:val="005B05D9"/>
    <w:rsid w:val="005B44CE"/>
    <w:rsid w:val="005B5562"/>
    <w:rsid w:val="005B5679"/>
    <w:rsid w:val="005B7190"/>
    <w:rsid w:val="005B7825"/>
    <w:rsid w:val="005C0346"/>
    <w:rsid w:val="005C0374"/>
    <w:rsid w:val="005C0DC3"/>
    <w:rsid w:val="005C1B46"/>
    <w:rsid w:val="005C215D"/>
    <w:rsid w:val="005C52C8"/>
    <w:rsid w:val="005C5612"/>
    <w:rsid w:val="005C5E3F"/>
    <w:rsid w:val="005D4B66"/>
    <w:rsid w:val="005E0ABA"/>
    <w:rsid w:val="005E16A3"/>
    <w:rsid w:val="005E215B"/>
    <w:rsid w:val="005E24CD"/>
    <w:rsid w:val="005E280B"/>
    <w:rsid w:val="005E2D63"/>
    <w:rsid w:val="005E47BC"/>
    <w:rsid w:val="005E67B2"/>
    <w:rsid w:val="005F02FE"/>
    <w:rsid w:val="005F1D3B"/>
    <w:rsid w:val="005F4B63"/>
    <w:rsid w:val="005F7B76"/>
    <w:rsid w:val="00600635"/>
    <w:rsid w:val="00601AA0"/>
    <w:rsid w:val="006042BF"/>
    <w:rsid w:val="00604EDD"/>
    <w:rsid w:val="0060546D"/>
    <w:rsid w:val="006106FE"/>
    <w:rsid w:val="00610F9F"/>
    <w:rsid w:val="00612057"/>
    <w:rsid w:val="00613F8B"/>
    <w:rsid w:val="006143C6"/>
    <w:rsid w:val="0061489E"/>
    <w:rsid w:val="006149C6"/>
    <w:rsid w:val="00615C91"/>
    <w:rsid w:val="00621496"/>
    <w:rsid w:val="00621B13"/>
    <w:rsid w:val="00621C66"/>
    <w:rsid w:val="00621FB4"/>
    <w:rsid w:val="006230CA"/>
    <w:rsid w:val="00624388"/>
    <w:rsid w:val="0062510E"/>
    <w:rsid w:val="00625BC4"/>
    <w:rsid w:val="0062679E"/>
    <w:rsid w:val="006270C6"/>
    <w:rsid w:val="00627EF2"/>
    <w:rsid w:val="00630268"/>
    <w:rsid w:val="00633627"/>
    <w:rsid w:val="00633649"/>
    <w:rsid w:val="00634580"/>
    <w:rsid w:val="00634698"/>
    <w:rsid w:val="00635013"/>
    <w:rsid w:val="00635457"/>
    <w:rsid w:val="00635BE9"/>
    <w:rsid w:val="00635F88"/>
    <w:rsid w:val="00637FAC"/>
    <w:rsid w:val="00641043"/>
    <w:rsid w:val="006417EF"/>
    <w:rsid w:val="00641B20"/>
    <w:rsid w:val="00643CFE"/>
    <w:rsid w:val="00645260"/>
    <w:rsid w:val="006457E8"/>
    <w:rsid w:val="00645A0B"/>
    <w:rsid w:val="006461FB"/>
    <w:rsid w:val="00646A86"/>
    <w:rsid w:val="00654E0E"/>
    <w:rsid w:val="00656411"/>
    <w:rsid w:val="0065667C"/>
    <w:rsid w:val="00656E7C"/>
    <w:rsid w:val="006573F9"/>
    <w:rsid w:val="006612EF"/>
    <w:rsid w:val="006614CE"/>
    <w:rsid w:val="00662464"/>
    <w:rsid w:val="00663BE6"/>
    <w:rsid w:val="00664DF6"/>
    <w:rsid w:val="00665DD3"/>
    <w:rsid w:val="006707DC"/>
    <w:rsid w:val="00671F73"/>
    <w:rsid w:val="00672ECC"/>
    <w:rsid w:val="0067442B"/>
    <w:rsid w:val="0067474A"/>
    <w:rsid w:val="00675E97"/>
    <w:rsid w:val="00676ACF"/>
    <w:rsid w:val="006774F6"/>
    <w:rsid w:val="00677AD6"/>
    <w:rsid w:val="006809D9"/>
    <w:rsid w:val="006817C8"/>
    <w:rsid w:val="00684CAE"/>
    <w:rsid w:val="00687FE5"/>
    <w:rsid w:val="00690CBA"/>
    <w:rsid w:val="00691189"/>
    <w:rsid w:val="00691DA6"/>
    <w:rsid w:val="00691ED0"/>
    <w:rsid w:val="00692FD8"/>
    <w:rsid w:val="00694D6D"/>
    <w:rsid w:val="006A1D07"/>
    <w:rsid w:val="006A2BF6"/>
    <w:rsid w:val="006A5F50"/>
    <w:rsid w:val="006A644C"/>
    <w:rsid w:val="006A660A"/>
    <w:rsid w:val="006A6A78"/>
    <w:rsid w:val="006A6FC3"/>
    <w:rsid w:val="006A742A"/>
    <w:rsid w:val="006B093A"/>
    <w:rsid w:val="006B2169"/>
    <w:rsid w:val="006B282A"/>
    <w:rsid w:val="006B395C"/>
    <w:rsid w:val="006B3CCD"/>
    <w:rsid w:val="006B3F94"/>
    <w:rsid w:val="006B510A"/>
    <w:rsid w:val="006B52EC"/>
    <w:rsid w:val="006B5992"/>
    <w:rsid w:val="006C625E"/>
    <w:rsid w:val="006D1267"/>
    <w:rsid w:val="006D276B"/>
    <w:rsid w:val="006D3065"/>
    <w:rsid w:val="006D490D"/>
    <w:rsid w:val="006D4B24"/>
    <w:rsid w:val="006D706E"/>
    <w:rsid w:val="006E0921"/>
    <w:rsid w:val="006E2E7F"/>
    <w:rsid w:val="006E4460"/>
    <w:rsid w:val="006E5D85"/>
    <w:rsid w:val="006E6157"/>
    <w:rsid w:val="006E65FF"/>
    <w:rsid w:val="006E6D76"/>
    <w:rsid w:val="006E7031"/>
    <w:rsid w:val="006F3904"/>
    <w:rsid w:val="006F5A90"/>
    <w:rsid w:val="006F5DA6"/>
    <w:rsid w:val="006F74B6"/>
    <w:rsid w:val="006F7A31"/>
    <w:rsid w:val="00700A01"/>
    <w:rsid w:val="0070251B"/>
    <w:rsid w:val="00704B33"/>
    <w:rsid w:val="007059B5"/>
    <w:rsid w:val="00705F06"/>
    <w:rsid w:val="00710A2C"/>
    <w:rsid w:val="00710BE7"/>
    <w:rsid w:val="0071119C"/>
    <w:rsid w:val="007124D6"/>
    <w:rsid w:val="00712916"/>
    <w:rsid w:val="0071316D"/>
    <w:rsid w:val="00713C13"/>
    <w:rsid w:val="007160C2"/>
    <w:rsid w:val="00720035"/>
    <w:rsid w:val="00723532"/>
    <w:rsid w:val="00724283"/>
    <w:rsid w:val="007314DE"/>
    <w:rsid w:val="00731848"/>
    <w:rsid w:val="00732310"/>
    <w:rsid w:val="00732E4B"/>
    <w:rsid w:val="0073331A"/>
    <w:rsid w:val="007335E5"/>
    <w:rsid w:val="00734D88"/>
    <w:rsid w:val="00735429"/>
    <w:rsid w:val="00735FBF"/>
    <w:rsid w:val="00736FAB"/>
    <w:rsid w:val="007375BB"/>
    <w:rsid w:val="007377B2"/>
    <w:rsid w:val="00737E47"/>
    <w:rsid w:val="007400EA"/>
    <w:rsid w:val="00740166"/>
    <w:rsid w:val="0074110A"/>
    <w:rsid w:val="00745553"/>
    <w:rsid w:val="00746185"/>
    <w:rsid w:val="00746447"/>
    <w:rsid w:val="007476E9"/>
    <w:rsid w:val="007476EF"/>
    <w:rsid w:val="00750668"/>
    <w:rsid w:val="007512D9"/>
    <w:rsid w:val="00751D01"/>
    <w:rsid w:val="00753127"/>
    <w:rsid w:val="00753897"/>
    <w:rsid w:val="00754022"/>
    <w:rsid w:val="00754987"/>
    <w:rsid w:val="00756031"/>
    <w:rsid w:val="0075652C"/>
    <w:rsid w:val="00757B26"/>
    <w:rsid w:val="007600CE"/>
    <w:rsid w:val="0076041E"/>
    <w:rsid w:val="00760545"/>
    <w:rsid w:val="00760EEF"/>
    <w:rsid w:val="00760F1B"/>
    <w:rsid w:val="00761730"/>
    <w:rsid w:val="007623AC"/>
    <w:rsid w:val="007630AE"/>
    <w:rsid w:val="007639B7"/>
    <w:rsid w:val="0076679F"/>
    <w:rsid w:val="00766AF0"/>
    <w:rsid w:val="00770834"/>
    <w:rsid w:val="00771084"/>
    <w:rsid w:val="007723A1"/>
    <w:rsid w:val="007726B9"/>
    <w:rsid w:val="007730EA"/>
    <w:rsid w:val="0077417B"/>
    <w:rsid w:val="00774AA5"/>
    <w:rsid w:val="007752F7"/>
    <w:rsid w:val="007810E4"/>
    <w:rsid w:val="00784D25"/>
    <w:rsid w:val="0078581A"/>
    <w:rsid w:val="00785FE1"/>
    <w:rsid w:val="00787C33"/>
    <w:rsid w:val="00791864"/>
    <w:rsid w:val="007923C6"/>
    <w:rsid w:val="00792620"/>
    <w:rsid w:val="00794177"/>
    <w:rsid w:val="00794355"/>
    <w:rsid w:val="00796C80"/>
    <w:rsid w:val="007A0A7B"/>
    <w:rsid w:val="007A0CC7"/>
    <w:rsid w:val="007A1EE7"/>
    <w:rsid w:val="007A2ACF"/>
    <w:rsid w:val="007A3932"/>
    <w:rsid w:val="007A430F"/>
    <w:rsid w:val="007A511F"/>
    <w:rsid w:val="007A5DB3"/>
    <w:rsid w:val="007A62F6"/>
    <w:rsid w:val="007B0CB2"/>
    <w:rsid w:val="007B2678"/>
    <w:rsid w:val="007B2A36"/>
    <w:rsid w:val="007B45B4"/>
    <w:rsid w:val="007B69E8"/>
    <w:rsid w:val="007B7FDD"/>
    <w:rsid w:val="007C4822"/>
    <w:rsid w:val="007C4970"/>
    <w:rsid w:val="007C665C"/>
    <w:rsid w:val="007D200E"/>
    <w:rsid w:val="007D236E"/>
    <w:rsid w:val="007D2451"/>
    <w:rsid w:val="007D2702"/>
    <w:rsid w:val="007D468B"/>
    <w:rsid w:val="007D65E3"/>
    <w:rsid w:val="007D7DE7"/>
    <w:rsid w:val="007D7EA4"/>
    <w:rsid w:val="007E2769"/>
    <w:rsid w:val="007E3838"/>
    <w:rsid w:val="007E603A"/>
    <w:rsid w:val="007F0203"/>
    <w:rsid w:val="007F17CD"/>
    <w:rsid w:val="007F25E5"/>
    <w:rsid w:val="007F6109"/>
    <w:rsid w:val="00800CD5"/>
    <w:rsid w:val="0080308E"/>
    <w:rsid w:val="00804DE7"/>
    <w:rsid w:val="00804DE8"/>
    <w:rsid w:val="0080675A"/>
    <w:rsid w:val="00807042"/>
    <w:rsid w:val="008077AF"/>
    <w:rsid w:val="00810952"/>
    <w:rsid w:val="00812CF2"/>
    <w:rsid w:val="00813D38"/>
    <w:rsid w:val="00816207"/>
    <w:rsid w:val="008162BC"/>
    <w:rsid w:val="00816633"/>
    <w:rsid w:val="00817138"/>
    <w:rsid w:val="00817755"/>
    <w:rsid w:val="0081788B"/>
    <w:rsid w:val="00817F71"/>
    <w:rsid w:val="008205C5"/>
    <w:rsid w:val="008221EC"/>
    <w:rsid w:val="008241E2"/>
    <w:rsid w:val="00825530"/>
    <w:rsid w:val="00825B5E"/>
    <w:rsid w:val="008260F6"/>
    <w:rsid w:val="0083494B"/>
    <w:rsid w:val="00840CC4"/>
    <w:rsid w:val="008413FB"/>
    <w:rsid w:val="00841DDD"/>
    <w:rsid w:val="0084338E"/>
    <w:rsid w:val="008441CC"/>
    <w:rsid w:val="00844FC9"/>
    <w:rsid w:val="0085089F"/>
    <w:rsid w:val="008539A2"/>
    <w:rsid w:val="0085494E"/>
    <w:rsid w:val="00857700"/>
    <w:rsid w:val="008577D1"/>
    <w:rsid w:val="00857E09"/>
    <w:rsid w:val="00864A45"/>
    <w:rsid w:val="00865687"/>
    <w:rsid w:val="00865C6D"/>
    <w:rsid w:val="00865FEA"/>
    <w:rsid w:val="00866BB6"/>
    <w:rsid w:val="008678ED"/>
    <w:rsid w:val="00870539"/>
    <w:rsid w:val="00872573"/>
    <w:rsid w:val="008743EA"/>
    <w:rsid w:val="008766B3"/>
    <w:rsid w:val="00880B68"/>
    <w:rsid w:val="0088180A"/>
    <w:rsid w:val="008825B6"/>
    <w:rsid w:val="00884935"/>
    <w:rsid w:val="00885C39"/>
    <w:rsid w:val="0088753F"/>
    <w:rsid w:val="00890364"/>
    <w:rsid w:val="0089099E"/>
    <w:rsid w:val="00893908"/>
    <w:rsid w:val="00893A8B"/>
    <w:rsid w:val="00895885"/>
    <w:rsid w:val="008959B1"/>
    <w:rsid w:val="00896DEF"/>
    <w:rsid w:val="008976E7"/>
    <w:rsid w:val="00897764"/>
    <w:rsid w:val="00897E7E"/>
    <w:rsid w:val="008A018E"/>
    <w:rsid w:val="008A154B"/>
    <w:rsid w:val="008A1AAA"/>
    <w:rsid w:val="008A56C7"/>
    <w:rsid w:val="008A5851"/>
    <w:rsid w:val="008A611C"/>
    <w:rsid w:val="008A6BD9"/>
    <w:rsid w:val="008A7101"/>
    <w:rsid w:val="008A74AF"/>
    <w:rsid w:val="008B32C7"/>
    <w:rsid w:val="008B3C84"/>
    <w:rsid w:val="008B4FE5"/>
    <w:rsid w:val="008B7D8E"/>
    <w:rsid w:val="008C009B"/>
    <w:rsid w:val="008C1194"/>
    <w:rsid w:val="008C122C"/>
    <w:rsid w:val="008C5F40"/>
    <w:rsid w:val="008C6286"/>
    <w:rsid w:val="008C7D99"/>
    <w:rsid w:val="008D0549"/>
    <w:rsid w:val="008D0E59"/>
    <w:rsid w:val="008D1298"/>
    <w:rsid w:val="008D2764"/>
    <w:rsid w:val="008D4152"/>
    <w:rsid w:val="008D4D69"/>
    <w:rsid w:val="008D547F"/>
    <w:rsid w:val="008D5C17"/>
    <w:rsid w:val="008D5C6D"/>
    <w:rsid w:val="008D6788"/>
    <w:rsid w:val="008D74A9"/>
    <w:rsid w:val="008E0CDC"/>
    <w:rsid w:val="008E10A4"/>
    <w:rsid w:val="008E1150"/>
    <w:rsid w:val="008E323E"/>
    <w:rsid w:val="008E375E"/>
    <w:rsid w:val="008E3C61"/>
    <w:rsid w:val="008E4475"/>
    <w:rsid w:val="008E6E2F"/>
    <w:rsid w:val="008E6FE0"/>
    <w:rsid w:val="008E70F7"/>
    <w:rsid w:val="008F0A0C"/>
    <w:rsid w:val="008F22E4"/>
    <w:rsid w:val="008F2C01"/>
    <w:rsid w:val="008F2EF7"/>
    <w:rsid w:val="008F33DF"/>
    <w:rsid w:val="008F5245"/>
    <w:rsid w:val="008F5AE5"/>
    <w:rsid w:val="008F797F"/>
    <w:rsid w:val="00901BD9"/>
    <w:rsid w:val="00903384"/>
    <w:rsid w:val="0090491F"/>
    <w:rsid w:val="0090761D"/>
    <w:rsid w:val="009106D1"/>
    <w:rsid w:val="00913363"/>
    <w:rsid w:val="00913F3A"/>
    <w:rsid w:val="009146F7"/>
    <w:rsid w:val="009156D2"/>
    <w:rsid w:val="0091589B"/>
    <w:rsid w:val="00916097"/>
    <w:rsid w:val="009171DF"/>
    <w:rsid w:val="00921012"/>
    <w:rsid w:val="00922633"/>
    <w:rsid w:val="00926180"/>
    <w:rsid w:val="009268E7"/>
    <w:rsid w:val="009275A7"/>
    <w:rsid w:val="00927D23"/>
    <w:rsid w:val="00927F4F"/>
    <w:rsid w:val="0093007F"/>
    <w:rsid w:val="00932C80"/>
    <w:rsid w:val="009335C2"/>
    <w:rsid w:val="0093367D"/>
    <w:rsid w:val="00934099"/>
    <w:rsid w:val="009340DA"/>
    <w:rsid w:val="00936418"/>
    <w:rsid w:val="009364A8"/>
    <w:rsid w:val="00936E7F"/>
    <w:rsid w:val="00937725"/>
    <w:rsid w:val="009425AC"/>
    <w:rsid w:val="0094381A"/>
    <w:rsid w:val="00946AAB"/>
    <w:rsid w:val="009538C5"/>
    <w:rsid w:val="00956D62"/>
    <w:rsid w:val="009575C8"/>
    <w:rsid w:val="009577EA"/>
    <w:rsid w:val="00957DB7"/>
    <w:rsid w:val="0096228B"/>
    <w:rsid w:val="00962730"/>
    <w:rsid w:val="00965347"/>
    <w:rsid w:val="00966264"/>
    <w:rsid w:val="009663C1"/>
    <w:rsid w:val="00966793"/>
    <w:rsid w:val="0097019F"/>
    <w:rsid w:val="009717DA"/>
    <w:rsid w:val="00973297"/>
    <w:rsid w:val="009733B2"/>
    <w:rsid w:val="009745B8"/>
    <w:rsid w:val="009749C5"/>
    <w:rsid w:val="009756EB"/>
    <w:rsid w:val="009774DF"/>
    <w:rsid w:val="00980232"/>
    <w:rsid w:val="00981069"/>
    <w:rsid w:val="009816CB"/>
    <w:rsid w:val="0098670D"/>
    <w:rsid w:val="00993BAC"/>
    <w:rsid w:val="0099562A"/>
    <w:rsid w:val="0099648B"/>
    <w:rsid w:val="009967C1"/>
    <w:rsid w:val="009A037A"/>
    <w:rsid w:val="009A057E"/>
    <w:rsid w:val="009A0673"/>
    <w:rsid w:val="009A0F94"/>
    <w:rsid w:val="009A69F8"/>
    <w:rsid w:val="009A7769"/>
    <w:rsid w:val="009B143B"/>
    <w:rsid w:val="009B28C0"/>
    <w:rsid w:val="009B43D2"/>
    <w:rsid w:val="009B518D"/>
    <w:rsid w:val="009B6A08"/>
    <w:rsid w:val="009B6E94"/>
    <w:rsid w:val="009B7271"/>
    <w:rsid w:val="009B7588"/>
    <w:rsid w:val="009C464F"/>
    <w:rsid w:val="009C46ED"/>
    <w:rsid w:val="009C5311"/>
    <w:rsid w:val="009C755B"/>
    <w:rsid w:val="009C7CD0"/>
    <w:rsid w:val="009D3923"/>
    <w:rsid w:val="009D3E64"/>
    <w:rsid w:val="009D3EB5"/>
    <w:rsid w:val="009D76AE"/>
    <w:rsid w:val="009D7EE3"/>
    <w:rsid w:val="009E002D"/>
    <w:rsid w:val="009E114F"/>
    <w:rsid w:val="009E188E"/>
    <w:rsid w:val="009E1D41"/>
    <w:rsid w:val="009E2C87"/>
    <w:rsid w:val="009E2F03"/>
    <w:rsid w:val="009E3368"/>
    <w:rsid w:val="009E6386"/>
    <w:rsid w:val="009E732D"/>
    <w:rsid w:val="009F1E13"/>
    <w:rsid w:val="009F1EFF"/>
    <w:rsid w:val="009F2FA8"/>
    <w:rsid w:val="009F34BC"/>
    <w:rsid w:val="009F434E"/>
    <w:rsid w:val="009F6AC1"/>
    <w:rsid w:val="00A000BB"/>
    <w:rsid w:val="00A00E35"/>
    <w:rsid w:val="00A01A12"/>
    <w:rsid w:val="00A03246"/>
    <w:rsid w:val="00A03A9A"/>
    <w:rsid w:val="00A03CBB"/>
    <w:rsid w:val="00A04A92"/>
    <w:rsid w:val="00A04DE8"/>
    <w:rsid w:val="00A04F62"/>
    <w:rsid w:val="00A100DD"/>
    <w:rsid w:val="00A14EB9"/>
    <w:rsid w:val="00A164AC"/>
    <w:rsid w:val="00A20CE8"/>
    <w:rsid w:val="00A2256E"/>
    <w:rsid w:val="00A229D7"/>
    <w:rsid w:val="00A23B34"/>
    <w:rsid w:val="00A248CD"/>
    <w:rsid w:val="00A25858"/>
    <w:rsid w:val="00A25A4D"/>
    <w:rsid w:val="00A25C9B"/>
    <w:rsid w:val="00A26AFD"/>
    <w:rsid w:val="00A27511"/>
    <w:rsid w:val="00A31BAB"/>
    <w:rsid w:val="00A33F5E"/>
    <w:rsid w:val="00A3488E"/>
    <w:rsid w:val="00A36DAE"/>
    <w:rsid w:val="00A372DE"/>
    <w:rsid w:val="00A376B0"/>
    <w:rsid w:val="00A4123E"/>
    <w:rsid w:val="00A41389"/>
    <w:rsid w:val="00A4352A"/>
    <w:rsid w:val="00A43A6E"/>
    <w:rsid w:val="00A44420"/>
    <w:rsid w:val="00A45719"/>
    <w:rsid w:val="00A45B07"/>
    <w:rsid w:val="00A45B18"/>
    <w:rsid w:val="00A46CC2"/>
    <w:rsid w:val="00A51311"/>
    <w:rsid w:val="00A51A56"/>
    <w:rsid w:val="00A52321"/>
    <w:rsid w:val="00A53D55"/>
    <w:rsid w:val="00A549A4"/>
    <w:rsid w:val="00A56801"/>
    <w:rsid w:val="00A569E8"/>
    <w:rsid w:val="00A5706E"/>
    <w:rsid w:val="00A60B04"/>
    <w:rsid w:val="00A6100B"/>
    <w:rsid w:val="00A628D2"/>
    <w:rsid w:val="00A62BFE"/>
    <w:rsid w:val="00A6382E"/>
    <w:rsid w:val="00A63DE4"/>
    <w:rsid w:val="00A64138"/>
    <w:rsid w:val="00A644CC"/>
    <w:rsid w:val="00A65EE0"/>
    <w:rsid w:val="00A702C4"/>
    <w:rsid w:val="00A72022"/>
    <w:rsid w:val="00A72464"/>
    <w:rsid w:val="00A733CD"/>
    <w:rsid w:val="00A743D8"/>
    <w:rsid w:val="00A74F0D"/>
    <w:rsid w:val="00A75069"/>
    <w:rsid w:val="00A750CB"/>
    <w:rsid w:val="00A75BC2"/>
    <w:rsid w:val="00A76B00"/>
    <w:rsid w:val="00A76E9B"/>
    <w:rsid w:val="00A8164C"/>
    <w:rsid w:val="00A81928"/>
    <w:rsid w:val="00A81DAB"/>
    <w:rsid w:val="00A82A02"/>
    <w:rsid w:val="00A82C02"/>
    <w:rsid w:val="00A83433"/>
    <w:rsid w:val="00A836A9"/>
    <w:rsid w:val="00A8660C"/>
    <w:rsid w:val="00A87003"/>
    <w:rsid w:val="00A870C3"/>
    <w:rsid w:val="00A872D9"/>
    <w:rsid w:val="00A87B92"/>
    <w:rsid w:val="00A9101C"/>
    <w:rsid w:val="00A941F3"/>
    <w:rsid w:val="00A9510C"/>
    <w:rsid w:val="00A96A04"/>
    <w:rsid w:val="00A97F8A"/>
    <w:rsid w:val="00A97FE1"/>
    <w:rsid w:val="00AA2D1A"/>
    <w:rsid w:val="00AA403E"/>
    <w:rsid w:val="00AA5190"/>
    <w:rsid w:val="00AA5621"/>
    <w:rsid w:val="00AB0D1C"/>
    <w:rsid w:val="00AB0E42"/>
    <w:rsid w:val="00AB105D"/>
    <w:rsid w:val="00AB1081"/>
    <w:rsid w:val="00AB14D4"/>
    <w:rsid w:val="00AB168D"/>
    <w:rsid w:val="00AB4611"/>
    <w:rsid w:val="00AB6A77"/>
    <w:rsid w:val="00AB7C25"/>
    <w:rsid w:val="00AC05D1"/>
    <w:rsid w:val="00AC267C"/>
    <w:rsid w:val="00AC27CD"/>
    <w:rsid w:val="00AC2EED"/>
    <w:rsid w:val="00AC3E4E"/>
    <w:rsid w:val="00AC4545"/>
    <w:rsid w:val="00AC4DE9"/>
    <w:rsid w:val="00AC6046"/>
    <w:rsid w:val="00AC7152"/>
    <w:rsid w:val="00AC722A"/>
    <w:rsid w:val="00AC79C5"/>
    <w:rsid w:val="00AD2AB1"/>
    <w:rsid w:val="00AD35E8"/>
    <w:rsid w:val="00AD4413"/>
    <w:rsid w:val="00AD45ED"/>
    <w:rsid w:val="00AD65C6"/>
    <w:rsid w:val="00AD6A4C"/>
    <w:rsid w:val="00AE01FF"/>
    <w:rsid w:val="00AE0A22"/>
    <w:rsid w:val="00AE0AB4"/>
    <w:rsid w:val="00AE0CCA"/>
    <w:rsid w:val="00AE2675"/>
    <w:rsid w:val="00AE280E"/>
    <w:rsid w:val="00AE3090"/>
    <w:rsid w:val="00AE4589"/>
    <w:rsid w:val="00AE5555"/>
    <w:rsid w:val="00AE6C63"/>
    <w:rsid w:val="00AE6FE7"/>
    <w:rsid w:val="00AE7D91"/>
    <w:rsid w:val="00AE7FBF"/>
    <w:rsid w:val="00AF2C6F"/>
    <w:rsid w:val="00AF322F"/>
    <w:rsid w:val="00AF515F"/>
    <w:rsid w:val="00AF55FE"/>
    <w:rsid w:val="00AF627A"/>
    <w:rsid w:val="00B00D7D"/>
    <w:rsid w:val="00B01AD7"/>
    <w:rsid w:val="00B03794"/>
    <w:rsid w:val="00B067EF"/>
    <w:rsid w:val="00B07BE7"/>
    <w:rsid w:val="00B15225"/>
    <w:rsid w:val="00B15D89"/>
    <w:rsid w:val="00B1626B"/>
    <w:rsid w:val="00B16E37"/>
    <w:rsid w:val="00B200D9"/>
    <w:rsid w:val="00B209D2"/>
    <w:rsid w:val="00B21236"/>
    <w:rsid w:val="00B2289F"/>
    <w:rsid w:val="00B23A8A"/>
    <w:rsid w:val="00B23E2A"/>
    <w:rsid w:val="00B311A0"/>
    <w:rsid w:val="00B31F48"/>
    <w:rsid w:val="00B3205F"/>
    <w:rsid w:val="00B3212A"/>
    <w:rsid w:val="00B32BC5"/>
    <w:rsid w:val="00B34C13"/>
    <w:rsid w:val="00B3515A"/>
    <w:rsid w:val="00B35BE0"/>
    <w:rsid w:val="00B362EF"/>
    <w:rsid w:val="00B36F07"/>
    <w:rsid w:val="00B43601"/>
    <w:rsid w:val="00B44438"/>
    <w:rsid w:val="00B46301"/>
    <w:rsid w:val="00B466DF"/>
    <w:rsid w:val="00B47A77"/>
    <w:rsid w:val="00B501CD"/>
    <w:rsid w:val="00B50C3A"/>
    <w:rsid w:val="00B51EEA"/>
    <w:rsid w:val="00B54031"/>
    <w:rsid w:val="00B54B1C"/>
    <w:rsid w:val="00B5533A"/>
    <w:rsid w:val="00B558D8"/>
    <w:rsid w:val="00B56F64"/>
    <w:rsid w:val="00B5734C"/>
    <w:rsid w:val="00B573EA"/>
    <w:rsid w:val="00B57F92"/>
    <w:rsid w:val="00B602F4"/>
    <w:rsid w:val="00B60D5E"/>
    <w:rsid w:val="00B60E55"/>
    <w:rsid w:val="00B60E97"/>
    <w:rsid w:val="00B614B1"/>
    <w:rsid w:val="00B640A4"/>
    <w:rsid w:val="00B6451F"/>
    <w:rsid w:val="00B65444"/>
    <w:rsid w:val="00B66208"/>
    <w:rsid w:val="00B7033A"/>
    <w:rsid w:val="00B70358"/>
    <w:rsid w:val="00B731F5"/>
    <w:rsid w:val="00B73372"/>
    <w:rsid w:val="00B74F7A"/>
    <w:rsid w:val="00B773B7"/>
    <w:rsid w:val="00B80CD6"/>
    <w:rsid w:val="00B80EAB"/>
    <w:rsid w:val="00B817A4"/>
    <w:rsid w:val="00B8365C"/>
    <w:rsid w:val="00B84001"/>
    <w:rsid w:val="00B85494"/>
    <w:rsid w:val="00B85EFC"/>
    <w:rsid w:val="00B861A5"/>
    <w:rsid w:val="00B86B3C"/>
    <w:rsid w:val="00B86CEA"/>
    <w:rsid w:val="00B9160E"/>
    <w:rsid w:val="00B91ABB"/>
    <w:rsid w:val="00B92950"/>
    <w:rsid w:val="00B92DD7"/>
    <w:rsid w:val="00B93544"/>
    <w:rsid w:val="00B94F3F"/>
    <w:rsid w:val="00B95BFC"/>
    <w:rsid w:val="00B95CAD"/>
    <w:rsid w:val="00B9783F"/>
    <w:rsid w:val="00BA21BF"/>
    <w:rsid w:val="00BA21C0"/>
    <w:rsid w:val="00BA5045"/>
    <w:rsid w:val="00BA51CB"/>
    <w:rsid w:val="00BB0392"/>
    <w:rsid w:val="00BB0812"/>
    <w:rsid w:val="00BB17B4"/>
    <w:rsid w:val="00BB2496"/>
    <w:rsid w:val="00BB34CA"/>
    <w:rsid w:val="00BB36EE"/>
    <w:rsid w:val="00BB3B1C"/>
    <w:rsid w:val="00BB3C62"/>
    <w:rsid w:val="00BB62FF"/>
    <w:rsid w:val="00BB6363"/>
    <w:rsid w:val="00BB6486"/>
    <w:rsid w:val="00BB6858"/>
    <w:rsid w:val="00BB7BF3"/>
    <w:rsid w:val="00BB7EBD"/>
    <w:rsid w:val="00BC0220"/>
    <w:rsid w:val="00BC0668"/>
    <w:rsid w:val="00BC118F"/>
    <w:rsid w:val="00BC7D08"/>
    <w:rsid w:val="00BD0E65"/>
    <w:rsid w:val="00BD1920"/>
    <w:rsid w:val="00BD2267"/>
    <w:rsid w:val="00BD2C5A"/>
    <w:rsid w:val="00BD3FCA"/>
    <w:rsid w:val="00BD629E"/>
    <w:rsid w:val="00BD7647"/>
    <w:rsid w:val="00BE352E"/>
    <w:rsid w:val="00BE4F43"/>
    <w:rsid w:val="00BE5228"/>
    <w:rsid w:val="00BE5528"/>
    <w:rsid w:val="00BE7C72"/>
    <w:rsid w:val="00BF00B9"/>
    <w:rsid w:val="00BF1811"/>
    <w:rsid w:val="00C00324"/>
    <w:rsid w:val="00C01226"/>
    <w:rsid w:val="00C012CE"/>
    <w:rsid w:val="00C019E0"/>
    <w:rsid w:val="00C028F0"/>
    <w:rsid w:val="00C046C8"/>
    <w:rsid w:val="00C06712"/>
    <w:rsid w:val="00C0787B"/>
    <w:rsid w:val="00C127B2"/>
    <w:rsid w:val="00C1287A"/>
    <w:rsid w:val="00C12F45"/>
    <w:rsid w:val="00C1429A"/>
    <w:rsid w:val="00C142A6"/>
    <w:rsid w:val="00C1507A"/>
    <w:rsid w:val="00C16BB3"/>
    <w:rsid w:val="00C20407"/>
    <w:rsid w:val="00C20CBF"/>
    <w:rsid w:val="00C2109D"/>
    <w:rsid w:val="00C21A8B"/>
    <w:rsid w:val="00C222E9"/>
    <w:rsid w:val="00C23475"/>
    <w:rsid w:val="00C23DFD"/>
    <w:rsid w:val="00C249A5"/>
    <w:rsid w:val="00C24B1A"/>
    <w:rsid w:val="00C2533E"/>
    <w:rsid w:val="00C2593A"/>
    <w:rsid w:val="00C25BC2"/>
    <w:rsid w:val="00C32CC6"/>
    <w:rsid w:val="00C33AB3"/>
    <w:rsid w:val="00C33D7B"/>
    <w:rsid w:val="00C37299"/>
    <w:rsid w:val="00C41B58"/>
    <w:rsid w:val="00C41C6D"/>
    <w:rsid w:val="00C4231B"/>
    <w:rsid w:val="00C42FAE"/>
    <w:rsid w:val="00C4301B"/>
    <w:rsid w:val="00C43F82"/>
    <w:rsid w:val="00C4452F"/>
    <w:rsid w:val="00C46A8B"/>
    <w:rsid w:val="00C505A4"/>
    <w:rsid w:val="00C50867"/>
    <w:rsid w:val="00C50E8E"/>
    <w:rsid w:val="00C5269A"/>
    <w:rsid w:val="00C551C5"/>
    <w:rsid w:val="00C551F7"/>
    <w:rsid w:val="00C56F71"/>
    <w:rsid w:val="00C61093"/>
    <w:rsid w:val="00C61ECA"/>
    <w:rsid w:val="00C627A4"/>
    <w:rsid w:val="00C62AC3"/>
    <w:rsid w:val="00C6436A"/>
    <w:rsid w:val="00C6552B"/>
    <w:rsid w:val="00C6608F"/>
    <w:rsid w:val="00C71909"/>
    <w:rsid w:val="00C71A80"/>
    <w:rsid w:val="00C71E53"/>
    <w:rsid w:val="00C72232"/>
    <w:rsid w:val="00C72C5E"/>
    <w:rsid w:val="00C73F8E"/>
    <w:rsid w:val="00C75114"/>
    <w:rsid w:val="00C7516D"/>
    <w:rsid w:val="00C75E72"/>
    <w:rsid w:val="00C765C1"/>
    <w:rsid w:val="00C76E75"/>
    <w:rsid w:val="00C77F09"/>
    <w:rsid w:val="00C77FCC"/>
    <w:rsid w:val="00C801B2"/>
    <w:rsid w:val="00C80892"/>
    <w:rsid w:val="00C8130B"/>
    <w:rsid w:val="00C81346"/>
    <w:rsid w:val="00C816B1"/>
    <w:rsid w:val="00C81B4F"/>
    <w:rsid w:val="00C81F32"/>
    <w:rsid w:val="00C8308A"/>
    <w:rsid w:val="00C84071"/>
    <w:rsid w:val="00C84442"/>
    <w:rsid w:val="00C854D6"/>
    <w:rsid w:val="00C953E0"/>
    <w:rsid w:val="00C96949"/>
    <w:rsid w:val="00C97ED6"/>
    <w:rsid w:val="00CA06F8"/>
    <w:rsid w:val="00CA16FD"/>
    <w:rsid w:val="00CA2324"/>
    <w:rsid w:val="00CA39BA"/>
    <w:rsid w:val="00CA40BC"/>
    <w:rsid w:val="00CA4AED"/>
    <w:rsid w:val="00CA5814"/>
    <w:rsid w:val="00CB1704"/>
    <w:rsid w:val="00CB1EC4"/>
    <w:rsid w:val="00CB2AF6"/>
    <w:rsid w:val="00CB2E27"/>
    <w:rsid w:val="00CB3315"/>
    <w:rsid w:val="00CB33DC"/>
    <w:rsid w:val="00CB3F2B"/>
    <w:rsid w:val="00CB40F3"/>
    <w:rsid w:val="00CB5318"/>
    <w:rsid w:val="00CB67EB"/>
    <w:rsid w:val="00CC1C63"/>
    <w:rsid w:val="00CC211B"/>
    <w:rsid w:val="00CC3365"/>
    <w:rsid w:val="00CC4529"/>
    <w:rsid w:val="00CC5830"/>
    <w:rsid w:val="00CC5E79"/>
    <w:rsid w:val="00CC622C"/>
    <w:rsid w:val="00CC6F15"/>
    <w:rsid w:val="00CC7AA9"/>
    <w:rsid w:val="00CD2CF7"/>
    <w:rsid w:val="00CD45FF"/>
    <w:rsid w:val="00CD49C4"/>
    <w:rsid w:val="00CD5688"/>
    <w:rsid w:val="00CD6D58"/>
    <w:rsid w:val="00CD7FDF"/>
    <w:rsid w:val="00CE1F18"/>
    <w:rsid w:val="00CE2D70"/>
    <w:rsid w:val="00CE2E8A"/>
    <w:rsid w:val="00CE5AE6"/>
    <w:rsid w:val="00CE63E4"/>
    <w:rsid w:val="00CF17E9"/>
    <w:rsid w:val="00CF312F"/>
    <w:rsid w:val="00CF39DC"/>
    <w:rsid w:val="00CF6530"/>
    <w:rsid w:val="00CF711E"/>
    <w:rsid w:val="00D00192"/>
    <w:rsid w:val="00D00AC9"/>
    <w:rsid w:val="00D01DF0"/>
    <w:rsid w:val="00D01E87"/>
    <w:rsid w:val="00D020AD"/>
    <w:rsid w:val="00D032C9"/>
    <w:rsid w:val="00D03409"/>
    <w:rsid w:val="00D0447F"/>
    <w:rsid w:val="00D05F93"/>
    <w:rsid w:val="00D10288"/>
    <w:rsid w:val="00D11FA8"/>
    <w:rsid w:val="00D1295D"/>
    <w:rsid w:val="00D135A4"/>
    <w:rsid w:val="00D155CB"/>
    <w:rsid w:val="00D169B2"/>
    <w:rsid w:val="00D17C6F"/>
    <w:rsid w:val="00D22526"/>
    <w:rsid w:val="00D274DB"/>
    <w:rsid w:val="00D3007F"/>
    <w:rsid w:val="00D30361"/>
    <w:rsid w:val="00D31AA6"/>
    <w:rsid w:val="00D3376A"/>
    <w:rsid w:val="00D33BD6"/>
    <w:rsid w:val="00D33EBC"/>
    <w:rsid w:val="00D36CAF"/>
    <w:rsid w:val="00D372F8"/>
    <w:rsid w:val="00D41C3C"/>
    <w:rsid w:val="00D41D92"/>
    <w:rsid w:val="00D43C00"/>
    <w:rsid w:val="00D442F9"/>
    <w:rsid w:val="00D449A0"/>
    <w:rsid w:val="00D45D06"/>
    <w:rsid w:val="00D5059E"/>
    <w:rsid w:val="00D50B29"/>
    <w:rsid w:val="00D527CC"/>
    <w:rsid w:val="00D55771"/>
    <w:rsid w:val="00D562BB"/>
    <w:rsid w:val="00D56B28"/>
    <w:rsid w:val="00D57B1A"/>
    <w:rsid w:val="00D643CE"/>
    <w:rsid w:val="00D65D03"/>
    <w:rsid w:val="00D715CE"/>
    <w:rsid w:val="00D71DD4"/>
    <w:rsid w:val="00D72DAB"/>
    <w:rsid w:val="00D75BCD"/>
    <w:rsid w:val="00D76216"/>
    <w:rsid w:val="00D76361"/>
    <w:rsid w:val="00D767E8"/>
    <w:rsid w:val="00D80AD1"/>
    <w:rsid w:val="00D85AB8"/>
    <w:rsid w:val="00D86E91"/>
    <w:rsid w:val="00D87167"/>
    <w:rsid w:val="00D876C2"/>
    <w:rsid w:val="00D87B07"/>
    <w:rsid w:val="00D907A3"/>
    <w:rsid w:val="00D9138C"/>
    <w:rsid w:val="00D918F5"/>
    <w:rsid w:val="00D91CAB"/>
    <w:rsid w:val="00D94615"/>
    <w:rsid w:val="00D9709C"/>
    <w:rsid w:val="00D9784C"/>
    <w:rsid w:val="00DA1C3A"/>
    <w:rsid w:val="00DA209D"/>
    <w:rsid w:val="00DA29B3"/>
    <w:rsid w:val="00DA2EDA"/>
    <w:rsid w:val="00DA4C81"/>
    <w:rsid w:val="00DA528A"/>
    <w:rsid w:val="00DA5500"/>
    <w:rsid w:val="00DB16A4"/>
    <w:rsid w:val="00DB1D70"/>
    <w:rsid w:val="00DB2F57"/>
    <w:rsid w:val="00DB3A09"/>
    <w:rsid w:val="00DB5FC6"/>
    <w:rsid w:val="00DB6335"/>
    <w:rsid w:val="00DB6382"/>
    <w:rsid w:val="00DB6ACD"/>
    <w:rsid w:val="00DB73EA"/>
    <w:rsid w:val="00DC1C9A"/>
    <w:rsid w:val="00DC1D6C"/>
    <w:rsid w:val="00DC2220"/>
    <w:rsid w:val="00DC2A7B"/>
    <w:rsid w:val="00DC463F"/>
    <w:rsid w:val="00DC4871"/>
    <w:rsid w:val="00DC652E"/>
    <w:rsid w:val="00DC6FA8"/>
    <w:rsid w:val="00DC718B"/>
    <w:rsid w:val="00DC7717"/>
    <w:rsid w:val="00DD2E04"/>
    <w:rsid w:val="00DD69F8"/>
    <w:rsid w:val="00DD722B"/>
    <w:rsid w:val="00DD7C1F"/>
    <w:rsid w:val="00DE104E"/>
    <w:rsid w:val="00DE11DE"/>
    <w:rsid w:val="00DE3EC2"/>
    <w:rsid w:val="00DF115D"/>
    <w:rsid w:val="00DF192C"/>
    <w:rsid w:val="00DF1CA9"/>
    <w:rsid w:val="00DF1F35"/>
    <w:rsid w:val="00DF2294"/>
    <w:rsid w:val="00DF57B2"/>
    <w:rsid w:val="00DF7163"/>
    <w:rsid w:val="00DF7EE8"/>
    <w:rsid w:val="00E00ED3"/>
    <w:rsid w:val="00E01B5E"/>
    <w:rsid w:val="00E0230D"/>
    <w:rsid w:val="00E0250B"/>
    <w:rsid w:val="00E02631"/>
    <w:rsid w:val="00E02FF6"/>
    <w:rsid w:val="00E031F2"/>
    <w:rsid w:val="00E03B92"/>
    <w:rsid w:val="00E0426F"/>
    <w:rsid w:val="00E045E1"/>
    <w:rsid w:val="00E04E18"/>
    <w:rsid w:val="00E054F1"/>
    <w:rsid w:val="00E063AA"/>
    <w:rsid w:val="00E07976"/>
    <w:rsid w:val="00E07DB5"/>
    <w:rsid w:val="00E102BE"/>
    <w:rsid w:val="00E10F59"/>
    <w:rsid w:val="00E11993"/>
    <w:rsid w:val="00E13423"/>
    <w:rsid w:val="00E13FC0"/>
    <w:rsid w:val="00E1427C"/>
    <w:rsid w:val="00E14FA6"/>
    <w:rsid w:val="00E15501"/>
    <w:rsid w:val="00E17B77"/>
    <w:rsid w:val="00E20E44"/>
    <w:rsid w:val="00E20F15"/>
    <w:rsid w:val="00E22254"/>
    <w:rsid w:val="00E2354E"/>
    <w:rsid w:val="00E25492"/>
    <w:rsid w:val="00E262FB"/>
    <w:rsid w:val="00E272D5"/>
    <w:rsid w:val="00E274EC"/>
    <w:rsid w:val="00E3065D"/>
    <w:rsid w:val="00E31B77"/>
    <w:rsid w:val="00E32A69"/>
    <w:rsid w:val="00E348F9"/>
    <w:rsid w:val="00E34DFF"/>
    <w:rsid w:val="00E3602A"/>
    <w:rsid w:val="00E36687"/>
    <w:rsid w:val="00E370BD"/>
    <w:rsid w:val="00E412DC"/>
    <w:rsid w:val="00E42B44"/>
    <w:rsid w:val="00E42E23"/>
    <w:rsid w:val="00E46D3F"/>
    <w:rsid w:val="00E4789D"/>
    <w:rsid w:val="00E50602"/>
    <w:rsid w:val="00E51D04"/>
    <w:rsid w:val="00E51D4F"/>
    <w:rsid w:val="00E52674"/>
    <w:rsid w:val="00E52CA5"/>
    <w:rsid w:val="00E5327F"/>
    <w:rsid w:val="00E532C5"/>
    <w:rsid w:val="00E56669"/>
    <w:rsid w:val="00E57863"/>
    <w:rsid w:val="00E60090"/>
    <w:rsid w:val="00E607E7"/>
    <w:rsid w:val="00E61162"/>
    <w:rsid w:val="00E613E4"/>
    <w:rsid w:val="00E61E99"/>
    <w:rsid w:val="00E62870"/>
    <w:rsid w:val="00E62B7B"/>
    <w:rsid w:val="00E62F67"/>
    <w:rsid w:val="00E64971"/>
    <w:rsid w:val="00E66A94"/>
    <w:rsid w:val="00E67786"/>
    <w:rsid w:val="00E67A74"/>
    <w:rsid w:val="00E70793"/>
    <w:rsid w:val="00E70FB8"/>
    <w:rsid w:val="00E71445"/>
    <w:rsid w:val="00E75C1B"/>
    <w:rsid w:val="00E76B46"/>
    <w:rsid w:val="00E816A3"/>
    <w:rsid w:val="00E81BB6"/>
    <w:rsid w:val="00E82532"/>
    <w:rsid w:val="00E83B6B"/>
    <w:rsid w:val="00E857D5"/>
    <w:rsid w:val="00E85E47"/>
    <w:rsid w:val="00E865DF"/>
    <w:rsid w:val="00E86AC6"/>
    <w:rsid w:val="00E875F7"/>
    <w:rsid w:val="00E87711"/>
    <w:rsid w:val="00E90854"/>
    <w:rsid w:val="00E90912"/>
    <w:rsid w:val="00E90A6F"/>
    <w:rsid w:val="00E90B14"/>
    <w:rsid w:val="00E90D66"/>
    <w:rsid w:val="00E912D8"/>
    <w:rsid w:val="00E914E1"/>
    <w:rsid w:val="00E9180B"/>
    <w:rsid w:val="00E91E2D"/>
    <w:rsid w:val="00E92C45"/>
    <w:rsid w:val="00E92D31"/>
    <w:rsid w:val="00E92E34"/>
    <w:rsid w:val="00E97CD5"/>
    <w:rsid w:val="00E97D9E"/>
    <w:rsid w:val="00EA00EE"/>
    <w:rsid w:val="00EA02D5"/>
    <w:rsid w:val="00EA3251"/>
    <w:rsid w:val="00EA3364"/>
    <w:rsid w:val="00EA3F05"/>
    <w:rsid w:val="00EA46D6"/>
    <w:rsid w:val="00EA4B52"/>
    <w:rsid w:val="00EA7AA8"/>
    <w:rsid w:val="00EB01C7"/>
    <w:rsid w:val="00EB06F5"/>
    <w:rsid w:val="00EB1D9D"/>
    <w:rsid w:val="00EB396C"/>
    <w:rsid w:val="00EC29C9"/>
    <w:rsid w:val="00EC36A3"/>
    <w:rsid w:val="00EC43A1"/>
    <w:rsid w:val="00EC62EB"/>
    <w:rsid w:val="00EC6A27"/>
    <w:rsid w:val="00EC7066"/>
    <w:rsid w:val="00EC7268"/>
    <w:rsid w:val="00EC770F"/>
    <w:rsid w:val="00ED0497"/>
    <w:rsid w:val="00ED084C"/>
    <w:rsid w:val="00ED1C8D"/>
    <w:rsid w:val="00ED24E8"/>
    <w:rsid w:val="00ED42EF"/>
    <w:rsid w:val="00ED4617"/>
    <w:rsid w:val="00ED4D4F"/>
    <w:rsid w:val="00ED60CE"/>
    <w:rsid w:val="00EE0B9F"/>
    <w:rsid w:val="00EE25AF"/>
    <w:rsid w:val="00EE29D3"/>
    <w:rsid w:val="00EE3000"/>
    <w:rsid w:val="00EE3268"/>
    <w:rsid w:val="00EE6BA0"/>
    <w:rsid w:val="00EF0E0D"/>
    <w:rsid w:val="00EF13E9"/>
    <w:rsid w:val="00EF1B89"/>
    <w:rsid w:val="00EF309A"/>
    <w:rsid w:val="00EF4400"/>
    <w:rsid w:val="00EF4537"/>
    <w:rsid w:val="00EF5E49"/>
    <w:rsid w:val="00EF616D"/>
    <w:rsid w:val="00F013AF"/>
    <w:rsid w:val="00F01834"/>
    <w:rsid w:val="00F01ADF"/>
    <w:rsid w:val="00F02241"/>
    <w:rsid w:val="00F03C0B"/>
    <w:rsid w:val="00F054E3"/>
    <w:rsid w:val="00F07033"/>
    <w:rsid w:val="00F07D3C"/>
    <w:rsid w:val="00F104EC"/>
    <w:rsid w:val="00F1061E"/>
    <w:rsid w:val="00F128C1"/>
    <w:rsid w:val="00F13A9C"/>
    <w:rsid w:val="00F14040"/>
    <w:rsid w:val="00F1479E"/>
    <w:rsid w:val="00F2227A"/>
    <w:rsid w:val="00F2361E"/>
    <w:rsid w:val="00F263A4"/>
    <w:rsid w:val="00F30273"/>
    <w:rsid w:val="00F30BE6"/>
    <w:rsid w:val="00F322D0"/>
    <w:rsid w:val="00F334CB"/>
    <w:rsid w:val="00F354AD"/>
    <w:rsid w:val="00F363F8"/>
    <w:rsid w:val="00F36834"/>
    <w:rsid w:val="00F4029E"/>
    <w:rsid w:val="00F41947"/>
    <w:rsid w:val="00F4323F"/>
    <w:rsid w:val="00F43771"/>
    <w:rsid w:val="00F43C5C"/>
    <w:rsid w:val="00F44AF4"/>
    <w:rsid w:val="00F451BF"/>
    <w:rsid w:val="00F4697D"/>
    <w:rsid w:val="00F478E9"/>
    <w:rsid w:val="00F50AAA"/>
    <w:rsid w:val="00F50FE6"/>
    <w:rsid w:val="00F5147D"/>
    <w:rsid w:val="00F566F6"/>
    <w:rsid w:val="00F569E5"/>
    <w:rsid w:val="00F56C70"/>
    <w:rsid w:val="00F63380"/>
    <w:rsid w:val="00F67380"/>
    <w:rsid w:val="00F718FF"/>
    <w:rsid w:val="00F7199A"/>
    <w:rsid w:val="00F7371C"/>
    <w:rsid w:val="00F7401F"/>
    <w:rsid w:val="00F7451D"/>
    <w:rsid w:val="00F74807"/>
    <w:rsid w:val="00F75219"/>
    <w:rsid w:val="00F76C44"/>
    <w:rsid w:val="00F76D43"/>
    <w:rsid w:val="00F77BB3"/>
    <w:rsid w:val="00F802DD"/>
    <w:rsid w:val="00F81757"/>
    <w:rsid w:val="00F82B0F"/>
    <w:rsid w:val="00F82D2C"/>
    <w:rsid w:val="00F83199"/>
    <w:rsid w:val="00F83E97"/>
    <w:rsid w:val="00F8463A"/>
    <w:rsid w:val="00F84D99"/>
    <w:rsid w:val="00F84DA9"/>
    <w:rsid w:val="00F87204"/>
    <w:rsid w:val="00F873A9"/>
    <w:rsid w:val="00F91CC2"/>
    <w:rsid w:val="00F93F5B"/>
    <w:rsid w:val="00F94257"/>
    <w:rsid w:val="00F94839"/>
    <w:rsid w:val="00F95D85"/>
    <w:rsid w:val="00F97AE9"/>
    <w:rsid w:val="00FA06CA"/>
    <w:rsid w:val="00FA1CA4"/>
    <w:rsid w:val="00FA4636"/>
    <w:rsid w:val="00FA46FD"/>
    <w:rsid w:val="00FA567D"/>
    <w:rsid w:val="00FA6614"/>
    <w:rsid w:val="00FA6A73"/>
    <w:rsid w:val="00FB042F"/>
    <w:rsid w:val="00FB09CF"/>
    <w:rsid w:val="00FB3E4F"/>
    <w:rsid w:val="00FB48F0"/>
    <w:rsid w:val="00FB4AC4"/>
    <w:rsid w:val="00FB6158"/>
    <w:rsid w:val="00FC2398"/>
    <w:rsid w:val="00FC2700"/>
    <w:rsid w:val="00FC3FCE"/>
    <w:rsid w:val="00FC4534"/>
    <w:rsid w:val="00FC64FA"/>
    <w:rsid w:val="00FC70BD"/>
    <w:rsid w:val="00FC7A42"/>
    <w:rsid w:val="00FD088B"/>
    <w:rsid w:val="00FD0FA5"/>
    <w:rsid w:val="00FD1336"/>
    <w:rsid w:val="00FD1545"/>
    <w:rsid w:val="00FD61BE"/>
    <w:rsid w:val="00FD6501"/>
    <w:rsid w:val="00FD6604"/>
    <w:rsid w:val="00FE00B5"/>
    <w:rsid w:val="00FE4CE3"/>
    <w:rsid w:val="00FE6A77"/>
    <w:rsid w:val="00FF3E72"/>
    <w:rsid w:val="00FF63AC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0CB4E"/>
  <w15:docId w15:val="{63110848-5B2E-40BB-AFB3-2D8E266B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A5B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504A33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504A33"/>
    <w:pPr>
      <w:keepNext/>
      <w:jc w:val="center"/>
      <w:outlineLvl w:val="1"/>
    </w:pPr>
    <w:rPr>
      <w:b/>
      <w:i/>
      <w:sz w:val="24"/>
      <w:lang w:val="tr-TR"/>
    </w:rPr>
  </w:style>
  <w:style w:type="paragraph" w:styleId="Balk3">
    <w:name w:val="heading 3"/>
    <w:basedOn w:val="Normal"/>
    <w:next w:val="Normal"/>
    <w:qFormat/>
    <w:rsid w:val="00504A33"/>
    <w:pPr>
      <w:keepNext/>
      <w:jc w:val="center"/>
      <w:outlineLvl w:val="2"/>
    </w:pPr>
    <w:rPr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04A33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504A33"/>
  </w:style>
  <w:style w:type="paragraph" w:styleId="KonuBal">
    <w:name w:val="Title"/>
    <w:basedOn w:val="Normal"/>
    <w:link w:val="KonuBalChar"/>
    <w:qFormat/>
    <w:rsid w:val="00504A33"/>
    <w:pPr>
      <w:jc w:val="center"/>
    </w:pPr>
    <w:rPr>
      <w:b/>
      <w:sz w:val="16"/>
      <w:lang w:val="tr-TR"/>
    </w:rPr>
  </w:style>
  <w:style w:type="paragraph" w:styleId="Altyaz">
    <w:name w:val="Subtitle"/>
    <w:basedOn w:val="Normal"/>
    <w:link w:val="AltyazChar"/>
    <w:qFormat/>
    <w:rsid w:val="00504A33"/>
    <w:pPr>
      <w:jc w:val="center"/>
    </w:pPr>
    <w:rPr>
      <w:b/>
      <w:sz w:val="24"/>
      <w:lang w:val="tr-TR"/>
    </w:rPr>
  </w:style>
  <w:style w:type="paragraph" w:styleId="BalonMetni">
    <w:name w:val="Balloon Text"/>
    <w:basedOn w:val="Normal"/>
    <w:semiHidden/>
    <w:rsid w:val="0046424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E92C45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rsid w:val="00C627A4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C627A4"/>
    <w:rPr>
      <w:rFonts w:ascii="Tahoma" w:hAnsi="Tahoma" w:cs="Tahoma"/>
      <w:sz w:val="16"/>
      <w:szCs w:val="16"/>
      <w:lang w:val="en-US"/>
    </w:rPr>
  </w:style>
  <w:style w:type="character" w:customStyle="1" w:styleId="Balk1Char">
    <w:name w:val="Başlık 1 Char"/>
    <w:link w:val="Balk1"/>
    <w:rsid w:val="00E3065D"/>
    <w:rPr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C0C4E"/>
    <w:rPr>
      <w:b/>
      <w:sz w:val="16"/>
    </w:rPr>
  </w:style>
  <w:style w:type="character" w:customStyle="1" w:styleId="AltyazChar">
    <w:name w:val="Altyazı Char"/>
    <w:basedOn w:val="VarsaylanParagrafYazTipi"/>
    <w:link w:val="Altyaz"/>
    <w:rsid w:val="004C0C4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BB\ELEKTRIK\Prog2000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1FE8-D7A8-4422-B559-02BB436F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Prog2000</Template>
  <TotalTime>1</TotalTime>
  <Pages>5</Pages>
  <Words>941</Words>
  <Characters>6465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Elektrik-Elektronik Mühendisliği Bölümü</vt:lpstr>
      <vt:lpstr>Elektrik-Elektronik Mühendisliği Bölümü</vt:lpstr>
    </vt:vector>
  </TitlesOfParts>
  <Company>dpu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Elektrik-Elektronik Mühendisliği Bölümü</dc:title>
  <dc:subject/>
  <dc:creator>ee</dc:creator>
  <cp:keywords/>
  <dc:description/>
  <cp:lastModifiedBy>Nagihan YAĞMUR</cp:lastModifiedBy>
  <cp:revision>2</cp:revision>
  <cp:lastPrinted>2023-02-04T21:21:00Z</cp:lastPrinted>
  <dcterms:created xsi:type="dcterms:W3CDTF">2025-02-16T19:00:00Z</dcterms:created>
  <dcterms:modified xsi:type="dcterms:W3CDTF">2025-02-16T19:00:00Z</dcterms:modified>
</cp:coreProperties>
</file>