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B6317" w14:textId="77777777" w:rsidR="00A6100B" w:rsidRPr="006B282A" w:rsidRDefault="00A6100B" w:rsidP="00276F36">
      <w:pPr>
        <w:pStyle w:val="KonuBal"/>
        <w:ind w:left="1080"/>
        <w:rPr>
          <w:sz w:val="22"/>
          <w:szCs w:val="22"/>
        </w:rPr>
      </w:pPr>
      <w:bookmarkStart w:id="0" w:name="_GoBack"/>
      <w:bookmarkEnd w:id="0"/>
    </w:p>
    <w:p w14:paraId="19641EC3" w14:textId="484C3B42" w:rsidR="00DF7163" w:rsidRPr="00C41B58" w:rsidRDefault="00DB16A4" w:rsidP="00276F36">
      <w:pPr>
        <w:pStyle w:val="KonuBal"/>
        <w:ind w:left="1080"/>
        <w:rPr>
          <w:sz w:val="22"/>
          <w:szCs w:val="22"/>
        </w:rPr>
      </w:pPr>
      <w:proofErr w:type="spellStart"/>
      <w:r w:rsidRPr="00C41B58">
        <w:rPr>
          <w:sz w:val="22"/>
          <w:szCs w:val="22"/>
        </w:rPr>
        <w:t>I.Sınıf</w:t>
      </w:r>
      <w:proofErr w:type="spellEnd"/>
    </w:p>
    <w:p w14:paraId="1344AFCB" w14:textId="77777777" w:rsidR="00502647" w:rsidRPr="00C41B58" w:rsidRDefault="00502647" w:rsidP="00276F36">
      <w:pPr>
        <w:pStyle w:val="KonuBal"/>
        <w:ind w:left="1080"/>
        <w:rPr>
          <w:sz w:val="22"/>
          <w:szCs w:val="2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791"/>
        <w:gridCol w:w="1792"/>
        <w:gridCol w:w="1791"/>
        <w:gridCol w:w="1792"/>
        <w:gridCol w:w="1792"/>
      </w:tblGrid>
      <w:tr w:rsidR="006B282A" w:rsidRPr="00C41B58" w14:paraId="3D26C621" w14:textId="20FB0B9E" w:rsidTr="00582F7A">
        <w:trPr>
          <w:trHeight w:val="567"/>
          <w:jc w:val="center"/>
        </w:trPr>
        <w:tc>
          <w:tcPr>
            <w:tcW w:w="743" w:type="dxa"/>
            <w:vAlign w:val="center"/>
          </w:tcPr>
          <w:p w14:paraId="30FCDBE8" w14:textId="77777777" w:rsidR="00582F7A" w:rsidRPr="00C41B58" w:rsidRDefault="00582F7A" w:rsidP="00276F36">
            <w:pPr>
              <w:pStyle w:val="Altyaz"/>
              <w:rPr>
                <w:sz w:val="22"/>
                <w:szCs w:val="22"/>
              </w:rPr>
            </w:pPr>
            <w:r w:rsidRPr="00C41B58">
              <w:rPr>
                <w:sz w:val="22"/>
                <w:szCs w:val="22"/>
              </w:rPr>
              <w:t>Saat</w:t>
            </w:r>
          </w:p>
        </w:tc>
        <w:tc>
          <w:tcPr>
            <w:tcW w:w="1791" w:type="dxa"/>
            <w:vAlign w:val="center"/>
          </w:tcPr>
          <w:p w14:paraId="6F8D2E8B" w14:textId="77777777" w:rsidR="00582F7A" w:rsidRPr="00C41B58" w:rsidRDefault="00582F7A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2" w:type="dxa"/>
            <w:vAlign w:val="center"/>
          </w:tcPr>
          <w:p w14:paraId="163F6D7B" w14:textId="77777777" w:rsidR="00582F7A" w:rsidRPr="00C41B58" w:rsidRDefault="00582F7A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1" w:type="dxa"/>
            <w:vAlign w:val="center"/>
          </w:tcPr>
          <w:p w14:paraId="1A57B937" w14:textId="77777777" w:rsidR="00582F7A" w:rsidRPr="00C41B58" w:rsidRDefault="00582F7A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2" w:type="dxa"/>
            <w:vAlign w:val="center"/>
          </w:tcPr>
          <w:p w14:paraId="326928EE" w14:textId="77777777" w:rsidR="00582F7A" w:rsidRPr="00C41B58" w:rsidRDefault="00582F7A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2" w:type="dxa"/>
            <w:vAlign w:val="center"/>
          </w:tcPr>
          <w:p w14:paraId="075403E9" w14:textId="77777777" w:rsidR="00582F7A" w:rsidRPr="00C41B58" w:rsidRDefault="00582F7A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41B58" w14:paraId="56FAA996" w14:textId="518087C9" w:rsidTr="000B353B">
        <w:trPr>
          <w:trHeight w:val="397"/>
          <w:jc w:val="center"/>
        </w:trPr>
        <w:tc>
          <w:tcPr>
            <w:tcW w:w="743" w:type="dxa"/>
            <w:vAlign w:val="center"/>
          </w:tcPr>
          <w:p w14:paraId="138BBA94" w14:textId="77777777" w:rsidR="00D155CB" w:rsidRPr="00C41B58" w:rsidRDefault="00D155CB" w:rsidP="00D155CB">
            <w:pPr>
              <w:ind w:right="-182"/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vAlign w:val="center"/>
          </w:tcPr>
          <w:p w14:paraId="72818A64" w14:textId="77777777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6EA71B3B" w14:textId="79BB7178" w:rsidR="00D155CB" w:rsidRPr="00C41B58" w:rsidRDefault="00D155CB" w:rsidP="00D155CB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vAlign w:val="center"/>
          </w:tcPr>
          <w:p w14:paraId="1BCC9ED9" w14:textId="72F657B7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13F69A6A" w14:textId="6204F34A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768E9518" w14:textId="55049B33" w:rsidR="00D155CB" w:rsidRPr="00C41B58" w:rsidRDefault="00D155CB" w:rsidP="00D155CB">
            <w:pPr>
              <w:jc w:val="center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Algoritmalar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ve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Programlama</w:t>
            </w:r>
            <w:proofErr w:type="spellEnd"/>
          </w:p>
        </w:tc>
      </w:tr>
      <w:tr w:rsidR="00612057" w:rsidRPr="00C41B58" w14:paraId="2D9CC0AF" w14:textId="74546A6B" w:rsidTr="00D94F55">
        <w:trPr>
          <w:trHeight w:val="397"/>
          <w:jc w:val="center"/>
        </w:trPr>
        <w:tc>
          <w:tcPr>
            <w:tcW w:w="743" w:type="dxa"/>
            <w:vAlign w:val="center"/>
          </w:tcPr>
          <w:p w14:paraId="6948C0AC" w14:textId="228BBA99" w:rsidR="00612057" w:rsidRPr="00C41B58" w:rsidRDefault="00612057" w:rsidP="0061205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71476E1" w14:textId="1740DB95" w:rsidR="00612057" w:rsidRPr="00C41B58" w:rsidRDefault="00612057" w:rsidP="00612057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7215AE5" w14:textId="0C107653" w:rsidR="00612057" w:rsidRPr="00C41B58" w:rsidRDefault="00612057" w:rsidP="00612057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Fizik II</w:t>
            </w:r>
          </w:p>
        </w:tc>
        <w:tc>
          <w:tcPr>
            <w:tcW w:w="1791" w:type="dxa"/>
            <w:shd w:val="clear" w:color="auto" w:fill="auto"/>
          </w:tcPr>
          <w:p w14:paraId="35A8F622" w14:textId="5EE555BA" w:rsidR="00612057" w:rsidRPr="00C41B58" w:rsidRDefault="00612057" w:rsidP="00612057">
            <w:pPr>
              <w:jc w:val="center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 </w:t>
            </w:r>
          </w:p>
        </w:tc>
        <w:tc>
          <w:tcPr>
            <w:tcW w:w="1792" w:type="dxa"/>
            <w:shd w:val="clear" w:color="auto" w:fill="auto"/>
          </w:tcPr>
          <w:p w14:paraId="2DF74241" w14:textId="07695B1F" w:rsidR="00612057" w:rsidRPr="00C41B58" w:rsidRDefault="00612057" w:rsidP="00612057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 </w:t>
            </w:r>
          </w:p>
        </w:tc>
        <w:tc>
          <w:tcPr>
            <w:tcW w:w="1792" w:type="dxa"/>
            <w:shd w:val="clear" w:color="auto" w:fill="auto"/>
          </w:tcPr>
          <w:p w14:paraId="01B59188" w14:textId="2CC2DF6D" w:rsidR="00612057" w:rsidRPr="00C41B58" w:rsidRDefault="00612057" w:rsidP="00612057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Algoritmalar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ve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Programlama</w:t>
            </w:r>
            <w:proofErr w:type="spellEnd"/>
          </w:p>
        </w:tc>
      </w:tr>
      <w:tr w:rsidR="00612057" w:rsidRPr="00C41B58" w14:paraId="3C484074" w14:textId="035B5F91" w:rsidTr="00D94F55">
        <w:trPr>
          <w:trHeight w:val="397"/>
          <w:jc w:val="center"/>
        </w:trPr>
        <w:tc>
          <w:tcPr>
            <w:tcW w:w="743" w:type="dxa"/>
            <w:vAlign w:val="center"/>
          </w:tcPr>
          <w:p w14:paraId="7198CED8" w14:textId="1CF129B2" w:rsidR="00612057" w:rsidRPr="00C41B58" w:rsidRDefault="00612057" w:rsidP="0061205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E441A13" w14:textId="2E34A43E" w:rsidR="00612057" w:rsidRPr="00C41B58" w:rsidRDefault="00612057" w:rsidP="00612057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5A90A11" w14:textId="6E981435" w:rsidR="00612057" w:rsidRPr="00C41B58" w:rsidRDefault="00612057" w:rsidP="00612057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Fizik II</w:t>
            </w:r>
          </w:p>
        </w:tc>
        <w:tc>
          <w:tcPr>
            <w:tcW w:w="1791" w:type="dxa"/>
            <w:shd w:val="clear" w:color="auto" w:fill="auto"/>
          </w:tcPr>
          <w:p w14:paraId="20F40CBD" w14:textId="42427367" w:rsidR="00612057" w:rsidRPr="00C41B58" w:rsidRDefault="00612057" w:rsidP="00612057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 </w:t>
            </w:r>
          </w:p>
        </w:tc>
        <w:tc>
          <w:tcPr>
            <w:tcW w:w="1792" w:type="dxa"/>
            <w:shd w:val="clear" w:color="auto" w:fill="auto"/>
          </w:tcPr>
          <w:p w14:paraId="4D996AFA" w14:textId="01651B3C" w:rsidR="00612057" w:rsidRPr="00C41B58" w:rsidRDefault="00612057" w:rsidP="00612057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 </w:t>
            </w:r>
          </w:p>
        </w:tc>
        <w:tc>
          <w:tcPr>
            <w:tcW w:w="1792" w:type="dxa"/>
            <w:shd w:val="clear" w:color="auto" w:fill="auto"/>
          </w:tcPr>
          <w:p w14:paraId="11A9DB21" w14:textId="4B0221A7" w:rsidR="00612057" w:rsidRPr="00C41B58" w:rsidRDefault="00612057" w:rsidP="00612057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Algoritmalar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ve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Programlama</w:t>
            </w:r>
            <w:proofErr w:type="spellEnd"/>
          </w:p>
        </w:tc>
      </w:tr>
      <w:tr w:rsidR="006B282A" w:rsidRPr="00C41B58" w14:paraId="485F079B" w14:textId="0A95A4AE" w:rsidTr="001373B1">
        <w:trPr>
          <w:trHeight w:val="397"/>
          <w:jc w:val="center"/>
        </w:trPr>
        <w:tc>
          <w:tcPr>
            <w:tcW w:w="743" w:type="dxa"/>
            <w:vAlign w:val="center"/>
          </w:tcPr>
          <w:p w14:paraId="3ADD7636" w14:textId="77777777" w:rsidR="00D155CB" w:rsidRPr="00C41B58" w:rsidRDefault="00D155CB" w:rsidP="00D155C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D0CC7D0" w14:textId="154E5496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E5A5A5E" w14:textId="5B4C2F16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Fizik II</w:t>
            </w:r>
          </w:p>
        </w:tc>
        <w:tc>
          <w:tcPr>
            <w:tcW w:w="1791" w:type="dxa"/>
            <w:shd w:val="clear" w:color="auto" w:fill="auto"/>
          </w:tcPr>
          <w:p w14:paraId="7B499FE3" w14:textId="17F44CC4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Türk Dili</w:t>
            </w:r>
          </w:p>
        </w:tc>
        <w:tc>
          <w:tcPr>
            <w:tcW w:w="1792" w:type="dxa"/>
            <w:shd w:val="clear" w:color="auto" w:fill="auto"/>
          </w:tcPr>
          <w:p w14:paraId="5287BC34" w14:textId="60CB11EF" w:rsidR="00D155CB" w:rsidRPr="00C41B58" w:rsidRDefault="00612057" w:rsidP="00D155CB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C4BF0BB" w14:textId="2C9B497F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Kariyer Planlaması</w:t>
            </w:r>
          </w:p>
        </w:tc>
      </w:tr>
      <w:tr w:rsidR="006B282A" w:rsidRPr="00C41B58" w14:paraId="3771453C" w14:textId="61F8E3AA" w:rsidTr="001373B1">
        <w:trPr>
          <w:trHeight w:val="397"/>
          <w:jc w:val="center"/>
        </w:trPr>
        <w:tc>
          <w:tcPr>
            <w:tcW w:w="743" w:type="dxa"/>
            <w:vAlign w:val="center"/>
          </w:tcPr>
          <w:p w14:paraId="00B39EB4" w14:textId="77777777" w:rsidR="00D155CB" w:rsidRPr="00C41B58" w:rsidRDefault="00D155CB" w:rsidP="00D155C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5DC0742" w14:textId="07654C87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50F145D" w14:textId="54D5670F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 xml:space="preserve">Ayrık Matematik </w:t>
            </w:r>
          </w:p>
        </w:tc>
        <w:tc>
          <w:tcPr>
            <w:tcW w:w="1791" w:type="dxa"/>
            <w:shd w:val="clear" w:color="auto" w:fill="auto"/>
          </w:tcPr>
          <w:p w14:paraId="0E8D31A0" w14:textId="64966CE8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Türk Dili</w:t>
            </w:r>
          </w:p>
        </w:tc>
        <w:tc>
          <w:tcPr>
            <w:tcW w:w="1792" w:type="dxa"/>
            <w:shd w:val="clear" w:color="auto" w:fill="auto"/>
          </w:tcPr>
          <w:p w14:paraId="59B588B0" w14:textId="464DAF3A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4499F4E" w14:textId="5C5F4D33" w:rsidR="00D155CB" w:rsidRPr="00C41B58" w:rsidRDefault="00D155CB" w:rsidP="00D155C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Kariyer Planlaması</w:t>
            </w:r>
          </w:p>
        </w:tc>
      </w:tr>
      <w:tr w:rsidR="00157D79" w:rsidRPr="00C41B58" w14:paraId="140ECB40" w14:textId="3400E31F" w:rsidTr="00D94F55">
        <w:trPr>
          <w:trHeight w:val="397"/>
          <w:jc w:val="center"/>
        </w:trPr>
        <w:tc>
          <w:tcPr>
            <w:tcW w:w="743" w:type="dxa"/>
            <w:vAlign w:val="center"/>
          </w:tcPr>
          <w:p w14:paraId="0F79D6BB" w14:textId="77777777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13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02F85CB" w14:textId="44BFA430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 xml:space="preserve">Deney Aletleri ve Ölçümler 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A2CAFFC" w14:textId="7F4ECBCA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Ayrık Matematik</w:t>
            </w:r>
          </w:p>
        </w:tc>
        <w:tc>
          <w:tcPr>
            <w:tcW w:w="1791" w:type="dxa"/>
            <w:shd w:val="clear" w:color="auto" w:fill="auto"/>
          </w:tcPr>
          <w:p w14:paraId="2F683E53" w14:textId="2FA3CDB4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4D2BBF95" w14:textId="79DCF16B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Fizik II</w:t>
            </w:r>
          </w:p>
        </w:tc>
        <w:tc>
          <w:tcPr>
            <w:tcW w:w="1792" w:type="dxa"/>
            <w:shd w:val="clear" w:color="auto" w:fill="auto"/>
          </w:tcPr>
          <w:p w14:paraId="22619145" w14:textId="2C26A0B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İngilizce</w:t>
            </w:r>
            <w:proofErr w:type="spellEnd"/>
          </w:p>
        </w:tc>
      </w:tr>
      <w:tr w:rsidR="00157D79" w:rsidRPr="00C41B58" w14:paraId="1032F991" w14:textId="6252B7D5" w:rsidTr="00D94F55">
        <w:trPr>
          <w:trHeight w:val="528"/>
          <w:jc w:val="center"/>
        </w:trPr>
        <w:tc>
          <w:tcPr>
            <w:tcW w:w="743" w:type="dxa"/>
            <w:vAlign w:val="center"/>
          </w:tcPr>
          <w:p w14:paraId="16981F28" w14:textId="77777777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14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4F01141" w14:textId="070AAC2B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 xml:space="preserve">Deney Aletleri ve Ölçümler 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A4E5639" w14:textId="790FC01B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Ayrık Matematik</w:t>
            </w:r>
          </w:p>
        </w:tc>
        <w:tc>
          <w:tcPr>
            <w:tcW w:w="1791" w:type="dxa"/>
            <w:shd w:val="clear" w:color="auto" w:fill="auto"/>
          </w:tcPr>
          <w:p w14:paraId="2A4EB115" w14:textId="33D3DA10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Ayrık Matematik (İÖ)</w:t>
            </w:r>
          </w:p>
        </w:tc>
        <w:tc>
          <w:tcPr>
            <w:tcW w:w="1792" w:type="dxa"/>
            <w:shd w:val="clear" w:color="auto" w:fill="auto"/>
          </w:tcPr>
          <w:p w14:paraId="27EC4D85" w14:textId="60F05648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Fizik II</w:t>
            </w:r>
          </w:p>
        </w:tc>
        <w:tc>
          <w:tcPr>
            <w:tcW w:w="1792" w:type="dxa"/>
            <w:shd w:val="clear" w:color="auto" w:fill="auto"/>
          </w:tcPr>
          <w:p w14:paraId="2F66A775" w14:textId="7F2B0522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İngilizce</w:t>
            </w:r>
            <w:proofErr w:type="spellEnd"/>
          </w:p>
        </w:tc>
      </w:tr>
      <w:tr w:rsidR="00157D79" w:rsidRPr="00C41B58" w14:paraId="5D336E24" w14:textId="6E0AC5D9" w:rsidTr="00D94F55">
        <w:trPr>
          <w:trHeight w:val="397"/>
          <w:jc w:val="center"/>
        </w:trPr>
        <w:tc>
          <w:tcPr>
            <w:tcW w:w="743" w:type="dxa"/>
            <w:vAlign w:val="center"/>
          </w:tcPr>
          <w:p w14:paraId="0E9CDCC9" w14:textId="77777777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15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2CECBD5" w14:textId="3E1EF516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26E88CA" w14:textId="45174FF3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Fizik II (İÖ)</w:t>
            </w:r>
          </w:p>
        </w:tc>
        <w:tc>
          <w:tcPr>
            <w:tcW w:w="1791" w:type="dxa"/>
            <w:shd w:val="clear" w:color="auto" w:fill="auto"/>
          </w:tcPr>
          <w:p w14:paraId="1AC6F02D" w14:textId="61615DCB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Ayrık Matematik (İÖ)</w:t>
            </w:r>
          </w:p>
        </w:tc>
        <w:tc>
          <w:tcPr>
            <w:tcW w:w="1792" w:type="dxa"/>
            <w:shd w:val="clear" w:color="auto" w:fill="auto"/>
          </w:tcPr>
          <w:p w14:paraId="5CF8AD10" w14:textId="0331DACD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 xml:space="preserve">Fizik II </w:t>
            </w:r>
            <w:r w:rsidRPr="00C41B58">
              <w:rPr>
                <w:sz w:val="18"/>
                <w:szCs w:val="18"/>
                <w:lang w:val="tr-TR"/>
              </w:rPr>
              <w:t>(İÖ)</w:t>
            </w:r>
          </w:p>
        </w:tc>
        <w:tc>
          <w:tcPr>
            <w:tcW w:w="1792" w:type="dxa"/>
            <w:shd w:val="clear" w:color="auto" w:fill="auto"/>
          </w:tcPr>
          <w:p w14:paraId="4B1419ED" w14:textId="769A3FE2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İngilizce</w:t>
            </w:r>
            <w:proofErr w:type="spellEnd"/>
          </w:p>
        </w:tc>
      </w:tr>
      <w:tr w:rsidR="00157D79" w:rsidRPr="00C41B58" w14:paraId="0727E851" w14:textId="0EB46631" w:rsidTr="00D94F55">
        <w:trPr>
          <w:trHeight w:val="397"/>
          <w:jc w:val="center"/>
        </w:trPr>
        <w:tc>
          <w:tcPr>
            <w:tcW w:w="743" w:type="dxa"/>
            <w:vAlign w:val="center"/>
          </w:tcPr>
          <w:p w14:paraId="19153B24" w14:textId="77777777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16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E8A824F" w14:textId="3FC639F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2B5ED51" w14:textId="32C2FF28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Fizik II (İÖ)</w:t>
            </w:r>
          </w:p>
        </w:tc>
        <w:tc>
          <w:tcPr>
            <w:tcW w:w="1791" w:type="dxa"/>
            <w:shd w:val="clear" w:color="auto" w:fill="auto"/>
          </w:tcPr>
          <w:p w14:paraId="185DDD06" w14:textId="6F58279C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Ayrık Matematik (İÖ)</w:t>
            </w:r>
          </w:p>
        </w:tc>
        <w:tc>
          <w:tcPr>
            <w:tcW w:w="1792" w:type="dxa"/>
            <w:shd w:val="clear" w:color="auto" w:fill="auto"/>
          </w:tcPr>
          <w:p w14:paraId="63F4E32E" w14:textId="61318D7C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 xml:space="preserve">Fizik II </w:t>
            </w:r>
            <w:r w:rsidRPr="00C41B58">
              <w:rPr>
                <w:sz w:val="18"/>
                <w:szCs w:val="18"/>
                <w:lang w:val="tr-TR"/>
              </w:rPr>
              <w:t>(İÖ)</w:t>
            </w:r>
          </w:p>
        </w:tc>
        <w:tc>
          <w:tcPr>
            <w:tcW w:w="1792" w:type="dxa"/>
            <w:shd w:val="clear" w:color="auto" w:fill="auto"/>
          </w:tcPr>
          <w:p w14:paraId="44BC4ECD" w14:textId="6D9562FA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İngilizce</w:t>
            </w:r>
            <w:proofErr w:type="spellEnd"/>
          </w:p>
        </w:tc>
      </w:tr>
      <w:tr w:rsidR="00157D79" w:rsidRPr="00C41B58" w14:paraId="0643B4C8" w14:textId="77777777" w:rsidTr="00D94F55">
        <w:trPr>
          <w:trHeight w:val="397"/>
          <w:jc w:val="center"/>
        </w:trPr>
        <w:tc>
          <w:tcPr>
            <w:tcW w:w="743" w:type="dxa"/>
            <w:vAlign w:val="center"/>
          </w:tcPr>
          <w:p w14:paraId="039723DA" w14:textId="5CA59CCA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17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84726FA" w14:textId="25184908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Deney Aletleri ve Ölçümler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CAF3B48" w14:textId="4D8392A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Fizik II (İÖ)</w:t>
            </w:r>
          </w:p>
        </w:tc>
        <w:tc>
          <w:tcPr>
            <w:tcW w:w="1791" w:type="dxa"/>
            <w:shd w:val="clear" w:color="auto" w:fill="auto"/>
          </w:tcPr>
          <w:p w14:paraId="298219AA" w14:textId="19C75B61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</w:tcPr>
          <w:p w14:paraId="7F1F66CC" w14:textId="284E996A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</w:tcPr>
          <w:p w14:paraId="72B78A5B" w14:textId="2D6ED850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Algoritmalar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ve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Programlama</w:t>
            </w:r>
            <w:proofErr w:type="spellEnd"/>
            <w:r w:rsidRPr="00C41B58">
              <w:rPr>
                <w:sz w:val="18"/>
                <w:szCs w:val="18"/>
              </w:rPr>
              <w:t xml:space="preserve"> (II)</w:t>
            </w:r>
          </w:p>
        </w:tc>
      </w:tr>
      <w:tr w:rsidR="00157D79" w:rsidRPr="00C41B58" w14:paraId="1D901261" w14:textId="77777777" w:rsidTr="00D94F55">
        <w:trPr>
          <w:trHeight w:val="397"/>
          <w:jc w:val="center"/>
        </w:trPr>
        <w:tc>
          <w:tcPr>
            <w:tcW w:w="743" w:type="dxa"/>
            <w:vAlign w:val="center"/>
          </w:tcPr>
          <w:p w14:paraId="12D225FC" w14:textId="587CE6F2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30801CD" w14:textId="2FB68828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Deney Aletleri ve Ölçümler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539D35E" w14:textId="7087F604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166E71FA" w14:textId="0E41AFAD" w:rsidR="00157D79" w:rsidRPr="00C41B58" w:rsidRDefault="00157D79" w:rsidP="00157D79">
            <w:pPr>
              <w:pStyle w:val="Balk1"/>
              <w:jc w:val="left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</w:tcPr>
          <w:p w14:paraId="26173979" w14:textId="080D03D3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</w:tcPr>
          <w:p w14:paraId="64048C87" w14:textId="7B8E01EE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Algoritmalar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ve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Programlama</w:t>
            </w:r>
            <w:proofErr w:type="spellEnd"/>
            <w:r w:rsidRPr="00C41B58">
              <w:rPr>
                <w:sz w:val="18"/>
                <w:szCs w:val="18"/>
              </w:rPr>
              <w:t xml:space="preserve"> (II)</w:t>
            </w:r>
          </w:p>
        </w:tc>
      </w:tr>
      <w:tr w:rsidR="00157D79" w:rsidRPr="00C41B58" w14:paraId="777B29C7" w14:textId="77777777" w:rsidTr="00D94F55">
        <w:trPr>
          <w:trHeight w:val="397"/>
          <w:jc w:val="center"/>
        </w:trPr>
        <w:tc>
          <w:tcPr>
            <w:tcW w:w="743" w:type="dxa"/>
            <w:vAlign w:val="center"/>
          </w:tcPr>
          <w:p w14:paraId="5C03D4FF" w14:textId="4AB4AB87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A0F2FE7" w14:textId="2FF53651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3AD6EA8" w14:textId="2AF5EF6A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3F7B16A5" w14:textId="766FD442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Matematik</w:t>
            </w:r>
            <w:proofErr w:type="spellEnd"/>
            <w:r w:rsidRPr="00C41B58">
              <w:rPr>
                <w:sz w:val="18"/>
                <w:szCs w:val="18"/>
              </w:rPr>
              <w:t xml:space="preserve"> II (İÖ)</w:t>
            </w:r>
          </w:p>
        </w:tc>
        <w:tc>
          <w:tcPr>
            <w:tcW w:w="1792" w:type="dxa"/>
            <w:shd w:val="clear" w:color="auto" w:fill="auto"/>
          </w:tcPr>
          <w:p w14:paraId="70209C31" w14:textId="43E0A008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2E15055A" w14:textId="4C3AC2B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Algoritmalar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ve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Programlama</w:t>
            </w:r>
            <w:proofErr w:type="spellEnd"/>
            <w:r w:rsidRPr="00C41B58">
              <w:rPr>
                <w:sz w:val="18"/>
                <w:szCs w:val="18"/>
              </w:rPr>
              <w:t xml:space="preserve"> (II)</w:t>
            </w:r>
          </w:p>
        </w:tc>
      </w:tr>
      <w:tr w:rsidR="00157D79" w:rsidRPr="00C41B58" w14:paraId="589A0894" w14:textId="77777777" w:rsidTr="003865EF">
        <w:trPr>
          <w:trHeight w:val="397"/>
          <w:jc w:val="center"/>
        </w:trPr>
        <w:tc>
          <w:tcPr>
            <w:tcW w:w="743" w:type="dxa"/>
            <w:vAlign w:val="center"/>
          </w:tcPr>
          <w:p w14:paraId="4CDE515E" w14:textId="10253D2D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7E45FEA" w14:textId="3B15DA29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F404289" w14:textId="7777777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3F457A41" w14:textId="201FE90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76FEC73" w14:textId="03BACD65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BCED3A4" w14:textId="6D318BD4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157D79" w:rsidRPr="00C41B58" w14:paraId="69828761" w14:textId="77777777" w:rsidTr="003865EF">
        <w:trPr>
          <w:trHeight w:val="397"/>
          <w:jc w:val="center"/>
        </w:trPr>
        <w:tc>
          <w:tcPr>
            <w:tcW w:w="743" w:type="dxa"/>
            <w:vAlign w:val="center"/>
          </w:tcPr>
          <w:p w14:paraId="364CC5BD" w14:textId="7FA8A6BC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A4ABE66" w14:textId="7373D211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077279E" w14:textId="7777777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5637CD10" w14:textId="033B6B64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5C2B189" w14:textId="3066492D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9219CA1" w14:textId="7777777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157D79" w:rsidRPr="00C41B58" w14:paraId="4EFF7A9B" w14:textId="77777777" w:rsidTr="00C6608F">
        <w:trPr>
          <w:trHeight w:val="397"/>
          <w:jc w:val="center"/>
        </w:trPr>
        <w:tc>
          <w:tcPr>
            <w:tcW w:w="743" w:type="dxa"/>
            <w:vAlign w:val="center"/>
          </w:tcPr>
          <w:p w14:paraId="1A45E987" w14:textId="04116DC4" w:rsidR="00157D79" w:rsidRPr="00C41B58" w:rsidRDefault="00157D79" w:rsidP="00157D7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71CA2E2" w14:textId="3D4EBFE6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0A16C79" w14:textId="7777777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7BCB5CE2" w14:textId="7777777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43B73EEA" w14:textId="7777777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67F577BD" w14:textId="77777777" w:rsidR="00157D79" w:rsidRPr="00C41B58" w:rsidRDefault="00157D79" w:rsidP="00157D79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</w:tbl>
    <w:p w14:paraId="23B823B5" w14:textId="77777777" w:rsidR="00212EF1" w:rsidRPr="00C41B58" w:rsidRDefault="00212EF1" w:rsidP="00276F36">
      <w:pPr>
        <w:rPr>
          <w:b/>
          <w:sz w:val="22"/>
          <w:szCs w:val="22"/>
          <w:lang w:val="tr-TR"/>
        </w:rPr>
      </w:pPr>
    </w:p>
    <w:p w14:paraId="22F98E8A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14FFF8D7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269023F9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38E6DC71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226AF6FD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0940214D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48380DDC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12A3932B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5B16B126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09B0D933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08262155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68476B12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2EC06CB8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51DD112D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066E4244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0A79D186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6B69D387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485561CE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2CADC09D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74E01070" w14:textId="77777777" w:rsidR="00253570" w:rsidRPr="00C41B58" w:rsidRDefault="00253570" w:rsidP="00276F36">
      <w:pPr>
        <w:rPr>
          <w:b/>
          <w:sz w:val="22"/>
          <w:szCs w:val="22"/>
          <w:lang w:val="tr-TR"/>
        </w:rPr>
      </w:pPr>
    </w:p>
    <w:p w14:paraId="320FAC9C" w14:textId="77777777" w:rsidR="00FD1336" w:rsidRPr="00C41B58" w:rsidRDefault="00FD1336" w:rsidP="00276F36">
      <w:pPr>
        <w:pStyle w:val="KonuBal"/>
        <w:ind w:left="1080"/>
        <w:rPr>
          <w:sz w:val="22"/>
          <w:szCs w:val="22"/>
        </w:rPr>
      </w:pPr>
    </w:p>
    <w:p w14:paraId="6BEDD5A5" w14:textId="02B4CF00" w:rsidR="00582F7A" w:rsidRPr="00C41B58" w:rsidRDefault="00766AF0" w:rsidP="00276F36">
      <w:pPr>
        <w:pStyle w:val="KonuBal"/>
        <w:ind w:left="1080"/>
        <w:rPr>
          <w:sz w:val="22"/>
          <w:szCs w:val="22"/>
        </w:rPr>
      </w:pPr>
      <w:proofErr w:type="spellStart"/>
      <w:r w:rsidRPr="00C41B58">
        <w:rPr>
          <w:sz w:val="22"/>
          <w:szCs w:val="22"/>
        </w:rPr>
        <w:t>I</w:t>
      </w:r>
      <w:r w:rsidR="00582F7A" w:rsidRPr="00C41B58">
        <w:rPr>
          <w:sz w:val="22"/>
          <w:szCs w:val="22"/>
        </w:rPr>
        <w:t>I.Sınıf</w:t>
      </w:r>
      <w:proofErr w:type="spellEnd"/>
    </w:p>
    <w:p w14:paraId="4C9B0764" w14:textId="77777777" w:rsidR="00502647" w:rsidRPr="00C41B58" w:rsidRDefault="00502647" w:rsidP="00276F36">
      <w:pPr>
        <w:pStyle w:val="KonuBal"/>
        <w:ind w:left="1080"/>
        <w:rPr>
          <w:sz w:val="22"/>
          <w:szCs w:val="2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791"/>
        <w:gridCol w:w="1792"/>
        <w:gridCol w:w="1791"/>
        <w:gridCol w:w="1792"/>
        <w:gridCol w:w="1792"/>
      </w:tblGrid>
      <w:tr w:rsidR="006B282A" w:rsidRPr="00C41B58" w14:paraId="2E4DAA6B" w14:textId="77777777" w:rsidTr="000E7C68">
        <w:trPr>
          <w:trHeight w:val="567"/>
          <w:jc w:val="center"/>
        </w:trPr>
        <w:tc>
          <w:tcPr>
            <w:tcW w:w="743" w:type="dxa"/>
            <w:vAlign w:val="center"/>
          </w:tcPr>
          <w:p w14:paraId="70DC85EB" w14:textId="77777777" w:rsidR="00F14040" w:rsidRPr="00C41B58" w:rsidRDefault="00F14040" w:rsidP="000E7C68">
            <w:pPr>
              <w:pStyle w:val="Altyaz"/>
              <w:rPr>
                <w:sz w:val="22"/>
                <w:szCs w:val="22"/>
              </w:rPr>
            </w:pPr>
            <w:bookmarkStart w:id="1" w:name="_Hlk187085523"/>
            <w:r w:rsidRPr="00C41B58">
              <w:rPr>
                <w:sz w:val="22"/>
                <w:szCs w:val="22"/>
              </w:rPr>
              <w:t>Saat</w:t>
            </w:r>
          </w:p>
        </w:tc>
        <w:tc>
          <w:tcPr>
            <w:tcW w:w="1791" w:type="dxa"/>
            <w:vAlign w:val="center"/>
          </w:tcPr>
          <w:p w14:paraId="570A8F04" w14:textId="77777777" w:rsidR="00F14040" w:rsidRPr="00C41B58" w:rsidRDefault="00F1404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2" w:type="dxa"/>
            <w:vAlign w:val="center"/>
          </w:tcPr>
          <w:p w14:paraId="4B1D7607" w14:textId="77777777" w:rsidR="00F14040" w:rsidRPr="00C41B58" w:rsidRDefault="00F1404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1" w:type="dxa"/>
            <w:vAlign w:val="center"/>
          </w:tcPr>
          <w:p w14:paraId="4445C1C2" w14:textId="77777777" w:rsidR="00F14040" w:rsidRPr="00C41B58" w:rsidRDefault="00F1404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2" w:type="dxa"/>
            <w:vAlign w:val="center"/>
          </w:tcPr>
          <w:p w14:paraId="432719CD" w14:textId="77777777" w:rsidR="00F14040" w:rsidRPr="00C41B58" w:rsidRDefault="00F1404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2" w:type="dxa"/>
            <w:vAlign w:val="center"/>
          </w:tcPr>
          <w:p w14:paraId="4E159DA5" w14:textId="77777777" w:rsidR="00F14040" w:rsidRPr="00C41B58" w:rsidRDefault="00F1404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41B58" w14:paraId="6975892F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748F9ECA" w14:textId="77777777" w:rsidR="00F14040" w:rsidRPr="00C41B58" w:rsidRDefault="00F14040" w:rsidP="000E7C68">
            <w:pPr>
              <w:ind w:right="-182"/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vAlign w:val="center"/>
          </w:tcPr>
          <w:p w14:paraId="44CB9601" w14:textId="77777777" w:rsidR="00F14040" w:rsidRPr="00C41B58" w:rsidRDefault="00F14040" w:rsidP="000E7C6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5146907C" w14:textId="77777777" w:rsidR="00F14040" w:rsidRPr="00C41B58" w:rsidRDefault="00F14040" w:rsidP="000E7C68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vAlign w:val="center"/>
          </w:tcPr>
          <w:p w14:paraId="1B21C302" w14:textId="77777777" w:rsidR="00F14040" w:rsidRPr="00C41B58" w:rsidRDefault="00F14040" w:rsidP="000E7C6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7942F505" w14:textId="77777777" w:rsidR="00F14040" w:rsidRPr="00C41B58" w:rsidRDefault="00F14040" w:rsidP="000E7C6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8BEC418" w14:textId="77777777" w:rsidR="00F14040" w:rsidRPr="00C41B58" w:rsidRDefault="00F14040" w:rsidP="000E7C68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0D7C2E49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5D1CC051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30AC103" w14:textId="3115BB2F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Nesneye Dayalı Programlama (U)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E9B64E9" w14:textId="04F4AC75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Olasılık ve İstatistik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A7B09CC" w14:textId="083AF5C1" w:rsidR="00C33D7B" w:rsidRPr="00C41B58" w:rsidRDefault="00C33D7B" w:rsidP="00C33D7B">
            <w:pPr>
              <w:jc w:val="center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Veri Yapıları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D33B812" w14:textId="76ADC422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Elektronik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4293FAB" w14:textId="2A522136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Sosyal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Seçmeli</w:t>
            </w:r>
            <w:proofErr w:type="spellEnd"/>
            <w:r w:rsidRPr="00C41B58">
              <w:rPr>
                <w:sz w:val="18"/>
                <w:szCs w:val="18"/>
              </w:rPr>
              <w:t xml:space="preserve"> II (N.Ö.)</w:t>
            </w:r>
          </w:p>
        </w:tc>
      </w:tr>
      <w:tr w:rsidR="006B282A" w:rsidRPr="00C41B58" w14:paraId="18EF933C" w14:textId="77777777" w:rsidTr="005B6009">
        <w:trPr>
          <w:trHeight w:val="397"/>
          <w:jc w:val="center"/>
        </w:trPr>
        <w:tc>
          <w:tcPr>
            <w:tcW w:w="743" w:type="dxa"/>
            <w:vAlign w:val="center"/>
          </w:tcPr>
          <w:p w14:paraId="70084B9B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9497625" w14:textId="29BAB6EB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Nesneye Dayalı Programlama (U)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2460E3B" w14:textId="3988C64B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Olasılık ve İstatistik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49CCE64" w14:textId="58F2AD4A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Veri Yapıları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EA6ADD0" w14:textId="034A4969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Elektronik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B66FC72" w14:textId="2BD0DA2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Sosyal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Seçmeli</w:t>
            </w:r>
            <w:proofErr w:type="spellEnd"/>
            <w:r w:rsidRPr="00C41B58">
              <w:rPr>
                <w:sz w:val="18"/>
                <w:szCs w:val="18"/>
              </w:rPr>
              <w:t xml:space="preserve"> II (N.Ö.)</w:t>
            </w:r>
          </w:p>
        </w:tc>
      </w:tr>
      <w:tr w:rsidR="006B282A" w:rsidRPr="00C41B58" w14:paraId="29B68022" w14:textId="77777777" w:rsidTr="00061F22">
        <w:trPr>
          <w:trHeight w:val="397"/>
          <w:jc w:val="center"/>
        </w:trPr>
        <w:tc>
          <w:tcPr>
            <w:tcW w:w="743" w:type="dxa"/>
            <w:vAlign w:val="center"/>
          </w:tcPr>
          <w:p w14:paraId="39F014E7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A5EACEC" w14:textId="7B081BBA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Nesneye Dayalı Programlama (T)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D1CACC2" w14:textId="4F2BF12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Olasılık ve İstatistik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01C4BD8" w14:textId="70EECC9B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Veri Yapıları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8966E3F" w14:textId="53EEFAC3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Elektronik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E101305" w14:textId="064DD33A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Sosyal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Seçmeli</w:t>
            </w:r>
            <w:proofErr w:type="spellEnd"/>
            <w:r w:rsidRPr="00C41B58">
              <w:rPr>
                <w:sz w:val="18"/>
                <w:szCs w:val="18"/>
              </w:rPr>
              <w:t xml:space="preserve"> II (N.Ö.)</w:t>
            </w:r>
          </w:p>
        </w:tc>
      </w:tr>
      <w:tr w:rsidR="006B282A" w:rsidRPr="00C41B58" w14:paraId="462ED8BA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595E5F9B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86B38C" w14:textId="011C9DEB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Nesneye Dayalı Programlama (T)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EA2CD77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16B10C46" w14:textId="1ABF3DF5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1309C31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0E4D792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2D9BD304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0E3D2580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13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AD44F61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DF618B4" w14:textId="18C1C35C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051E6A6A" w14:textId="15D05FAB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A.İ.İ.T. II (N.Ö.)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AE520BF" w14:textId="75F2DC3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İSG II (N.Ö.)</w:t>
            </w:r>
          </w:p>
        </w:tc>
        <w:tc>
          <w:tcPr>
            <w:tcW w:w="1792" w:type="dxa"/>
            <w:shd w:val="clear" w:color="auto" w:fill="auto"/>
          </w:tcPr>
          <w:p w14:paraId="43264116" w14:textId="06BB8FBC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0590CB46" w14:textId="77777777" w:rsidTr="000E7C68">
        <w:trPr>
          <w:trHeight w:val="528"/>
          <w:jc w:val="center"/>
        </w:trPr>
        <w:tc>
          <w:tcPr>
            <w:tcW w:w="743" w:type="dxa"/>
            <w:vAlign w:val="center"/>
          </w:tcPr>
          <w:p w14:paraId="4DFB1B1E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14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4C1F7F" w14:textId="5F20118D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Olasılık ve İstatistik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4611D8F" w14:textId="5722CAF2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Görsel Programlama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CB7C94B" w14:textId="00F7138F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A.İ.İ.T. II (N.Ö.)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1B233FE" w14:textId="21B605E1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İSG II (N.Ö.)</w:t>
            </w:r>
          </w:p>
        </w:tc>
        <w:tc>
          <w:tcPr>
            <w:tcW w:w="1792" w:type="dxa"/>
            <w:shd w:val="clear" w:color="auto" w:fill="auto"/>
          </w:tcPr>
          <w:p w14:paraId="7C814068" w14:textId="03B70B73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Sosyal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Seçmeli</w:t>
            </w:r>
            <w:proofErr w:type="spellEnd"/>
            <w:r w:rsidRPr="00C41B58">
              <w:rPr>
                <w:sz w:val="18"/>
                <w:szCs w:val="18"/>
              </w:rPr>
              <w:t xml:space="preserve"> II (İ.Ö.)</w:t>
            </w:r>
          </w:p>
        </w:tc>
      </w:tr>
      <w:tr w:rsidR="006B282A" w:rsidRPr="00C41B58" w14:paraId="6D18E712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1ED2E8B7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15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C36755F" w14:textId="6C4E2B22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Olasılık ve İstatistik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0417C86" w14:textId="6CD07BA1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Görsel Programlama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B5317AB" w14:textId="5F0C53AB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Üniversite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Seçmeli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Ders</w:t>
            </w:r>
            <w:proofErr w:type="spellEnd"/>
            <w:r w:rsidRPr="00C41B58">
              <w:rPr>
                <w:sz w:val="18"/>
                <w:szCs w:val="18"/>
              </w:rPr>
              <w:t xml:space="preserve"> (ÜSD)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DBFBFAE" w14:textId="5A9F37CE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02957C5" w14:textId="3ABDE01D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Sosyal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Seçmeli</w:t>
            </w:r>
            <w:proofErr w:type="spellEnd"/>
            <w:r w:rsidRPr="00C41B58">
              <w:rPr>
                <w:sz w:val="18"/>
                <w:szCs w:val="18"/>
              </w:rPr>
              <w:t xml:space="preserve"> II (İ.Ö.)</w:t>
            </w:r>
          </w:p>
        </w:tc>
      </w:tr>
      <w:tr w:rsidR="006B282A" w:rsidRPr="00C41B58" w14:paraId="1BA434EE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6F659AD1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16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7F138BE" w14:textId="0DD99A2F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Olasılık ve İstatistik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C1A8B64" w14:textId="1523C7E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Görsel Programlama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1626846" w14:textId="76F29EAC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Üniversite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Seçmeli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Ders</w:t>
            </w:r>
            <w:proofErr w:type="spellEnd"/>
            <w:r w:rsidRPr="00C41B58">
              <w:rPr>
                <w:sz w:val="18"/>
                <w:szCs w:val="18"/>
              </w:rPr>
              <w:t xml:space="preserve"> (ÜSD)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7472377" w14:textId="6C3543BD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F286480" w14:textId="590DA05A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8"/>
                <w:szCs w:val="18"/>
              </w:rPr>
              <w:t>Sosyal</w:t>
            </w:r>
            <w:proofErr w:type="spellEnd"/>
            <w:r w:rsidRPr="00C41B58">
              <w:rPr>
                <w:sz w:val="18"/>
                <w:szCs w:val="18"/>
              </w:rPr>
              <w:t xml:space="preserve"> </w:t>
            </w:r>
            <w:proofErr w:type="spellStart"/>
            <w:r w:rsidRPr="00C41B58">
              <w:rPr>
                <w:sz w:val="18"/>
                <w:szCs w:val="18"/>
              </w:rPr>
              <w:t>Seçmeli</w:t>
            </w:r>
            <w:proofErr w:type="spellEnd"/>
            <w:r w:rsidRPr="00C41B58">
              <w:rPr>
                <w:sz w:val="18"/>
                <w:szCs w:val="18"/>
              </w:rPr>
              <w:t xml:space="preserve"> II (İ.Ö.)</w:t>
            </w:r>
          </w:p>
        </w:tc>
      </w:tr>
      <w:tr w:rsidR="006B282A" w:rsidRPr="00C41B58" w14:paraId="37354BFE" w14:textId="77777777" w:rsidTr="00EE4FFD">
        <w:trPr>
          <w:trHeight w:val="397"/>
          <w:jc w:val="center"/>
        </w:trPr>
        <w:tc>
          <w:tcPr>
            <w:tcW w:w="743" w:type="dxa"/>
            <w:vAlign w:val="center"/>
          </w:tcPr>
          <w:p w14:paraId="058F4B4E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17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548B5B1" w14:textId="2F4EB7EF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Nesneye Dayalı Programlama (U)(İÖ)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16F36A5" w14:textId="08B4F144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İSG II (İ.Ö.)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2902EA3" w14:textId="203D9028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Veri Yapıları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059DCC3" w14:textId="56D9A965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Elektronik (İÖ)</w:t>
            </w:r>
          </w:p>
        </w:tc>
        <w:tc>
          <w:tcPr>
            <w:tcW w:w="1792" w:type="dxa"/>
            <w:shd w:val="clear" w:color="auto" w:fill="auto"/>
          </w:tcPr>
          <w:p w14:paraId="5276EB7F" w14:textId="7B3BFB63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715ED37A" w14:textId="77777777" w:rsidTr="00EE4FFD">
        <w:trPr>
          <w:trHeight w:val="397"/>
          <w:jc w:val="center"/>
        </w:trPr>
        <w:tc>
          <w:tcPr>
            <w:tcW w:w="743" w:type="dxa"/>
            <w:vAlign w:val="center"/>
          </w:tcPr>
          <w:p w14:paraId="12B1157C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E91F117" w14:textId="090F3E3B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Nesneye Dayalı Programlama (U)(İÖ)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FDADE4A" w14:textId="2098724E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İSG II (İ.Ö.)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A8E9C0A" w14:textId="74D008AC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Veri Yapıları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C051FB2" w14:textId="7744669F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Elektronik (İÖ)</w:t>
            </w:r>
          </w:p>
        </w:tc>
        <w:tc>
          <w:tcPr>
            <w:tcW w:w="1792" w:type="dxa"/>
            <w:shd w:val="clear" w:color="auto" w:fill="auto"/>
          </w:tcPr>
          <w:p w14:paraId="7B9DD770" w14:textId="4727EF10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77098FDA" w14:textId="77777777" w:rsidTr="00EE4FFD">
        <w:trPr>
          <w:trHeight w:val="397"/>
          <w:jc w:val="center"/>
        </w:trPr>
        <w:tc>
          <w:tcPr>
            <w:tcW w:w="743" w:type="dxa"/>
            <w:vAlign w:val="center"/>
          </w:tcPr>
          <w:p w14:paraId="5DE3EFD2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C7438EA" w14:textId="12856B90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Nesneye Dayalı Programlama (T)(İÖ)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1B81284" w14:textId="37D5D8EA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Görsel Programlama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DAB43EB" w14:textId="6BE9ACE3" w:rsidR="00C33D7B" w:rsidRPr="00C41B58" w:rsidRDefault="00C33D7B" w:rsidP="00C33D7B">
            <w:pPr>
              <w:pStyle w:val="Balk1"/>
              <w:rPr>
                <w:color w:val="FF0000"/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Veri Yapıları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E5972C6" w14:textId="1621E749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Elektronik (İÖ)</w:t>
            </w:r>
          </w:p>
        </w:tc>
        <w:tc>
          <w:tcPr>
            <w:tcW w:w="1792" w:type="dxa"/>
            <w:shd w:val="clear" w:color="auto" w:fill="auto"/>
          </w:tcPr>
          <w:p w14:paraId="2894FF0E" w14:textId="620B1A71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06F3E8BA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44E0A13F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896BBE2" w14:textId="4356395D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Nesneye Dayalı Programlama (T)(İÖ)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1EF47BA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Görsel Programlama</w:t>
            </w:r>
          </w:p>
          <w:p w14:paraId="49B2D0AD" w14:textId="739F5F51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(İÖ)</w:t>
            </w:r>
          </w:p>
        </w:tc>
        <w:tc>
          <w:tcPr>
            <w:tcW w:w="1791" w:type="dxa"/>
            <w:shd w:val="clear" w:color="auto" w:fill="auto"/>
          </w:tcPr>
          <w:p w14:paraId="6BFC5530" w14:textId="1365E172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A.İ.İ.T. I (İ.Ö.)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A5CF232" w14:textId="5C48C54C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6AC44765" w14:textId="5F0254E3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732F9447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5633E4C9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FDCDC39" w14:textId="3D490916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418A1D5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Görsel Programlama</w:t>
            </w:r>
          </w:p>
          <w:p w14:paraId="76F92B14" w14:textId="00054884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(İÖ)</w:t>
            </w:r>
          </w:p>
        </w:tc>
        <w:tc>
          <w:tcPr>
            <w:tcW w:w="1791" w:type="dxa"/>
            <w:shd w:val="clear" w:color="auto" w:fill="auto"/>
          </w:tcPr>
          <w:p w14:paraId="4FF69D32" w14:textId="4686945A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</w:rPr>
              <w:t>A.İ.İ.T. I (İ.Ö.)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2F9559D" w14:textId="1C9ADC6F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25648B1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C33D7B" w:rsidRPr="00C41B58" w14:paraId="113FE50A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035849E1" w14:textId="77777777" w:rsidR="00C33D7B" w:rsidRPr="00C41B58" w:rsidRDefault="00C33D7B" w:rsidP="00C33D7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D16E75F" w14:textId="35EE5B8C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2B70EEA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63C3F3F5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6F72ECBF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26F1470F" w14:textId="77777777" w:rsidR="00C33D7B" w:rsidRPr="00C41B58" w:rsidRDefault="00C33D7B" w:rsidP="00C33D7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bookmarkEnd w:id="1"/>
    </w:tbl>
    <w:p w14:paraId="19BEC9D6" w14:textId="77777777" w:rsidR="00F14040" w:rsidRPr="00C41B58" w:rsidRDefault="00F14040" w:rsidP="00276F36">
      <w:pPr>
        <w:pStyle w:val="KonuBal"/>
        <w:ind w:left="1080"/>
        <w:rPr>
          <w:sz w:val="22"/>
          <w:szCs w:val="22"/>
        </w:rPr>
      </w:pPr>
    </w:p>
    <w:p w14:paraId="111C8845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58D32D40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7FEDA70F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310CA481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6E1542EF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18184A6E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5A8DDA0A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0970378C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41479542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18640195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660C4A40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34AEECB1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6769E048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75E5CC7B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0BA6A76C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05E07618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3BE457D8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30E11756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7879457C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3FD2D734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7D64711E" w14:textId="77777777" w:rsidR="00582F7A" w:rsidRPr="00C41B58" w:rsidRDefault="00582F7A" w:rsidP="00276F36">
      <w:pPr>
        <w:rPr>
          <w:b/>
          <w:sz w:val="22"/>
          <w:szCs w:val="22"/>
          <w:lang w:val="tr-TR"/>
        </w:rPr>
      </w:pPr>
    </w:p>
    <w:p w14:paraId="74EC4F40" w14:textId="34C45998" w:rsidR="00582F7A" w:rsidRPr="00C41B58" w:rsidRDefault="00450B22" w:rsidP="00276F36">
      <w:pPr>
        <w:pStyle w:val="KonuBal"/>
        <w:ind w:left="1080"/>
        <w:rPr>
          <w:sz w:val="22"/>
          <w:szCs w:val="22"/>
        </w:rPr>
      </w:pPr>
      <w:proofErr w:type="spellStart"/>
      <w:r w:rsidRPr="00C41B58">
        <w:rPr>
          <w:sz w:val="22"/>
          <w:szCs w:val="22"/>
        </w:rPr>
        <w:t>II</w:t>
      </w:r>
      <w:r w:rsidR="00582F7A" w:rsidRPr="00C41B58">
        <w:rPr>
          <w:sz w:val="22"/>
          <w:szCs w:val="22"/>
        </w:rPr>
        <w:t>I.Sınıf</w:t>
      </w:r>
      <w:proofErr w:type="spellEnd"/>
      <w:r w:rsidR="00582F7A" w:rsidRPr="00C41B58">
        <w:rPr>
          <w:sz w:val="22"/>
          <w:szCs w:val="22"/>
        </w:rPr>
        <w:t xml:space="preserve"> </w:t>
      </w:r>
    </w:p>
    <w:p w14:paraId="6722CB8C" w14:textId="77777777" w:rsidR="00253570" w:rsidRPr="00C41B58" w:rsidRDefault="00253570" w:rsidP="00276F36">
      <w:pPr>
        <w:pStyle w:val="KonuBal"/>
        <w:ind w:left="1080"/>
        <w:rPr>
          <w:b w:val="0"/>
          <w:bCs/>
          <w:sz w:val="22"/>
          <w:szCs w:val="2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791"/>
        <w:gridCol w:w="1792"/>
        <w:gridCol w:w="1791"/>
        <w:gridCol w:w="1792"/>
        <w:gridCol w:w="1792"/>
      </w:tblGrid>
      <w:tr w:rsidR="006B282A" w:rsidRPr="00C41B58" w14:paraId="30AF79EB" w14:textId="77777777" w:rsidTr="000E7C68">
        <w:trPr>
          <w:trHeight w:val="567"/>
          <w:jc w:val="center"/>
        </w:trPr>
        <w:tc>
          <w:tcPr>
            <w:tcW w:w="743" w:type="dxa"/>
            <w:vAlign w:val="center"/>
          </w:tcPr>
          <w:p w14:paraId="7E8BB1DE" w14:textId="77777777" w:rsidR="00253570" w:rsidRPr="00C41B58" w:rsidRDefault="00253570" w:rsidP="000E7C68">
            <w:pPr>
              <w:pStyle w:val="Altyaz"/>
              <w:rPr>
                <w:sz w:val="22"/>
                <w:szCs w:val="22"/>
              </w:rPr>
            </w:pPr>
            <w:bookmarkStart w:id="2" w:name="_Hlk187087753"/>
            <w:r w:rsidRPr="00C41B58">
              <w:rPr>
                <w:sz w:val="22"/>
                <w:szCs w:val="22"/>
              </w:rPr>
              <w:t>Saat</w:t>
            </w:r>
          </w:p>
        </w:tc>
        <w:tc>
          <w:tcPr>
            <w:tcW w:w="1791" w:type="dxa"/>
            <w:vAlign w:val="center"/>
          </w:tcPr>
          <w:p w14:paraId="50338929" w14:textId="77777777" w:rsidR="00253570" w:rsidRPr="00C41B58" w:rsidRDefault="0025357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2" w:type="dxa"/>
            <w:vAlign w:val="center"/>
          </w:tcPr>
          <w:p w14:paraId="6421B8F1" w14:textId="77777777" w:rsidR="00253570" w:rsidRPr="00C41B58" w:rsidRDefault="0025357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1" w:type="dxa"/>
            <w:vAlign w:val="center"/>
          </w:tcPr>
          <w:p w14:paraId="7CC0E797" w14:textId="77777777" w:rsidR="00253570" w:rsidRPr="00C41B58" w:rsidRDefault="0025357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2" w:type="dxa"/>
            <w:vAlign w:val="center"/>
          </w:tcPr>
          <w:p w14:paraId="0F81773B" w14:textId="77777777" w:rsidR="00253570" w:rsidRPr="00C41B58" w:rsidRDefault="0025357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2" w:type="dxa"/>
            <w:vAlign w:val="center"/>
          </w:tcPr>
          <w:p w14:paraId="74C7D125" w14:textId="77777777" w:rsidR="00253570" w:rsidRPr="00C41B58" w:rsidRDefault="00253570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41B58" w14:paraId="3A1A79A3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56E5016A" w14:textId="77777777" w:rsidR="00253570" w:rsidRPr="00C41B58" w:rsidRDefault="00253570" w:rsidP="000E7C68">
            <w:pPr>
              <w:ind w:right="-182"/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vAlign w:val="center"/>
          </w:tcPr>
          <w:p w14:paraId="2A741F91" w14:textId="77777777" w:rsidR="00253570" w:rsidRPr="00C41B58" w:rsidRDefault="00253570" w:rsidP="000E7C6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43EBD245" w14:textId="77777777" w:rsidR="00253570" w:rsidRPr="00C41B58" w:rsidRDefault="00253570" w:rsidP="000E7C68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vAlign w:val="center"/>
          </w:tcPr>
          <w:p w14:paraId="48EE7DAD" w14:textId="77777777" w:rsidR="00253570" w:rsidRPr="00C41B58" w:rsidRDefault="00253570" w:rsidP="000E7C6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0058432C" w14:textId="77777777" w:rsidR="00253570" w:rsidRPr="00C41B58" w:rsidRDefault="00253570" w:rsidP="000E7C6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515A2FC" w14:textId="77777777" w:rsidR="00253570" w:rsidRPr="00C41B58" w:rsidRDefault="00253570" w:rsidP="000E7C68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77728747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24B92D25" w14:textId="77777777" w:rsidR="00335A2B" w:rsidRPr="00C41B58" w:rsidRDefault="00335A2B" w:rsidP="00335A2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F05B07E" w14:textId="2530EAE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İnternet Programlama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850B9A0" w14:textId="2DA96A0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Mikrodenetleyiciler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BEDFFAC" w14:textId="38369CA6" w:rsidR="00335A2B" w:rsidRPr="00C41B58" w:rsidRDefault="00335A2B" w:rsidP="00335A2B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4764D70" w14:textId="7777777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985A75D" w14:textId="335F8171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Hesaplama Kuramı</w:t>
            </w:r>
          </w:p>
        </w:tc>
      </w:tr>
      <w:tr w:rsidR="006B282A" w:rsidRPr="00C41B58" w14:paraId="16271E50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7FBCAF97" w14:textId="77777777" w:rsidR="00335A2B" w:rsidRPr="00C41B58" w:rsidRDefault="00335A2B" w:rsidP="00335A2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4A93D5A" w14:textId="60B053EB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İnternet Programlama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BA36528" w14:textId="5755512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Mikrodenetleyiciler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66CA9F6" w14:textId="22245F54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41C13B14" w14:textId="7777777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D0439B8" w14:textId="71F58A1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Hesaplama Kuramı</w:t>
            </w:r>
          </w:p>
        </w:tc>
      </w:tr>
      <w:tr w:rsidR="006B282A" w:rsidRPr="00C41B58" w14:paraId="6B498C38" w14:textId="77777777" w:rsidTr="00CF1E52">
        <w:trPr>
          <w:trHeight w:val="397"/>
          <w:jc w:val="center"/>
        </w:trPr>
        <w:tc>
          <w:tcPr>
            <w:tcW w:w="743" w:type="dxa"/>
            <w:vAlign w:val="center"/>
          </w:tcPr>
          <w:p w14:paraId="75C2AE10" w14:textId="77777777" w:rsidR="00335A2B" w:rsidRPr="00C41B58" w:rsidRDefault="00335A2B" w:rsidP="00335A2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89C9532" w14:textId="67903A75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İnternet Programlama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A1482E5" w14:textId="7F17315C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Mikrodenetleyiciler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FEE5BF7" w14:textId="6869D6E1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364AE53A" w14:textId="7777777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248BB62" w14:textId="73BF7D7A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Hesaplama Kuramı</w:t>
            </w:r>
          </w:p>
        </w:tc>
      </w:tr>
      <w:tr w:rsidR="006B282A" w:rsidRPr="00C41B58" w14:paraId="56EAFBAD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7F9536A7" w14:textId="77777777" w:rsidR="00335A2B" w:rsidRPr="00C41B58" w:rsidRDefault="00335A2B" w:rsidP="00335A2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A5E9DAE" w14:textId="7777777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AD3DD2D" w14:textId="7777777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6CD8CD54" w14:textId="7777777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44A0261" w14:textId="7777777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4A2E9D" w14:textId="77777777" w:rsidR="00335A2B" w:rsidRPr="00C41B58" w:rsidRDefault="00335A2B" w:rsidP="00335A2B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CA06F8" w:rsidRPr="00C41B58" w14:paraId="680DFAB1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0FC5EFFF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13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794BC70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00DF45F" w14:textId="3A8A4091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Sanal ve Artırılmış Gerçeklik Uygulamaları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264B8A1" w14:textId="7ABFD3A6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İşletim Sistemleri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D0BC358" w14:textId="69E416FD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 xml:space="preserve">Bilgisayar Grafikleri </w:t>
            </w:r>
          </w:p>
        </w:tc>
        <w:tc>
          <w:tcPr>
            <w:tcW w:w="1792" w:type="dxa"/>
            <w:shd w:val="clear" w:color="auto" w:fill="auto"/>
          </w:tcPr>
          <w:p w14:paraId="0751CC0E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CA06F8" w:rsidRPr="00C41B58" w14:paraId="014AFFFC" w14:textId="77777777" w:rsidTr="00D96FE5">
        <w:trPr>
          <w:trHeight w:val="528"/>
          <w:jc w:val="center"/>
        </w:trPr>
        <w:tc>
          <w:tcPr>
            <w:tcW w:w="743" w:type="dxa"/>
            <w:vAlign w:val="center"/>
          </w:tcPr>
          <w:p w14:paraId="7B574EAF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14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F728F7A" w14:textId="3CA0EED4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8F7178F" w14:textId="64DBC53A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Sanal ve Artırılmış Gerçeklik Uygulamaları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A4F936D" w14:textId="2C2783B0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İşletim Sistemleri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9D7AB90" w14:textId="6E52CD10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 xml:space="preserve">Bilgisayar Grafikleri 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1DDB3E5" w14:textId="7A1D162B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Bilgisayar Mimarisi</w:t>
            </w:r>
          </w:p>
        </w:tc>
      </w:tr>
      <w:tr w:rsidR="00CA06F8" w:rsidRPr="00C41B58" w14:paraId="1215AA93" w14:textId="77777777" w:rsidTr="00746F9A">
        <w:trPr>
          <w:trHeight w:val="397"/>
          <w:jc w:val="center"/>
        </w:trPr>
        <w:tc>
          <w:tcPr>
            <w:tcW w:w="743" w:type="dxa"/>
            <w:vAlign w:val="center"/>
          </w:tcPr>
          <w:p w14:paraId="354B04F8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15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A0A6E32" w14:textId="04F6FC82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D3239D0" w14:textId="5E2A3802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Sanal ve Artırılmış Gerçeklik Uygulamaları (T.S.II)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AE0A0E4" w14:textId="02F3BE80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İşletim Sistemleri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6890F21" w14:textId="7991C0E4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 xml:space="preserve">Bilgisayar Grafikleri 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3161AF9" w14:textId="48E85CF1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Bilgisayar Mimarisi</w:t>
            </w:r>
          </w:p>
        </w:tc>
      </w:tr>
      <w:tr w:rsidR="00CA06F8" w:rsidRPr="00C41B58" w14:paraId="1ED7AB4F" w14:textId="77777777" w:rsidTr="009101F8">
        <w:trPr>
          <w:trHeight w:val="397"/>
          <w:jc w:val="center"/>
        </w:trPr>
        <w:tc>
          <w:tcPr>
            <w:tcW w:w="743" w:type="dxa"/>
            <w:vAlign w:val="center"/>
          </w:tcPr>
          <w:p w14:paraId="643D789B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16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548BCC9" w14:textId="1241B144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727F22C3" w14:textId="1D745331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12659871" w14:textId="0EFC13E3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E95D56E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529C783" w14:textId="2F02C3F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Bilgisayar Mimarisi</w:t>
            </w:r>
          </w:p>
        </w:tc>
      </w:tr>
      <w:tr w:rsidR="00CA06F8" w:rsidRPr="00C41B58" w14:paraId="28B4E045" w14:textId="77777777" w:rsidTr="006440D1">
        <w:trPr>
          <w:trHeight w:val="397"/>
          <w:jc w:val="center"/>
        </w:trPr>
        <w:tc>
          <w:tcPr>
            <w:tcW w:w="743" w:type="dxa"/>
            <w:vAlign w:val="center"/>
          </w:tcPr>
          <w:p w14:paraId="52D3AA73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17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D3ED2D3" w14:textId="657F7590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İnternet Programlama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C0F8C00" w14:textId="77777777" w:rsidR="00CA06F8" w:rsidRDefault="00CA06F8" w:rsidP="00CA06F8">
            <w:pPr>
              <w:pStyle w:val="Balk1"/>
              <w:rPr>
                <w:sz w:val="16"/>
                <w:szCs w:val="16"/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Mikrodenetleyiciler (T.S.II) (İÖ)</w:t>
            </w:r>
          </w:p>
          <w:p w14:paraId="0E2AA25A" w14:textId="36882F9A" w:rsidR="00CA06F8" w:rsidRPr="00CA06F8" w:rsidRDefault="00CA06F8" w:rsidP="00CA06F8">
            <w:pPr>
              <w:jc w:val="center"/>
              <w:rPr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Sanal ve Artırılmış Gerçeklik Uygulamaları (T.S.II)</w:t>
            </w:r>
            <w:r>
              <w:rPr>
                <w:sz w:val="16"/>
                <w:szCs w:val="16"/>
                <w:lang w:val="tr-TR"/>
              </w:rPr>
              <w:t xml:space="preserve">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A304EE" w14:textId="6C24624E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İşletim Sistemleri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D00D4B5" w14:textId="43D4CEA1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Bilgisayar Grafikleri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3ED1113" w14:textId="2A52D88B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Hesaplama Kuramı (İÖ)</w:t>
            </w:r>
          </w:p>
        </w:tc>
      </w:tr>
      <w:tr w:rsidR="00CA06F8" w:rsidRPr="00C41B58" w14:paraId="5F91F465" w14:textId="77777777" w:rsidTr="003445C7">
        <w:trPr>
          <w:trHeight w:val="397"/>
          <w:jc w:val="center"/>
        </w:trPr>
        <w:tc>
          <w:tcPr>
            <w:tcW w:w="743" w:type="dxa"/>
            <w:vAlign w:val="center"/>
          </w:tcPr>
          <w:p w14:paraId="3E0C6CCA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</w:tcPr>
          <w:p w14:paraId="7DB66449" w14:textId="65CE00C2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İnternet Programlama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768ACB4" w14:textId="77777777" w:rsidR="00CA06F8" w:rsidRDefault="00CA06F8" w:rsidP="00CA06F8">
            <w:pPr>
              <w:pStyle w:val="Balk1"/>
              <w:rPr>
                <w:sz w:val="16"/>
                <w:szCs w:val="16"/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Mikrodenetleyiciler (T.S.II) (İÖ)</w:t>
            </w:r>
          </w:p>
          <w:p w14:paraId="59323BBB" w14:textId="15B662A4" w:rsidR="00CA06F8" w:rsidRPr="00CA06F8" w:rsidRDefault="00CA06F8" w:rsidP="00CA06F8">
            <w:pPr>
              <w:jc w:val="center"/>
              <w:rPr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Sanal ve Artırılmış Gerçeklik Uygulamaları (T.S.II)</w:t>
            </w:r>
            <w:r>
              <w:rPr>
                <w:sz w:val="16"/>
                <w:szCs w:val="16"/>
                <w:lang w:val="tr-TR"/>
              </w:rPr>
              <w:t xml:space="preserve">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72A4E78" w14:textId="4ADC2898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İşletim Sistemleri (İÖ)</w:t>
            </w:r>
          </w:p>
        </w:tc>
        <w:tc>
          <w:tcPr>
            <w:tcW w:w="1792" w:type="dxa"/>
            <w:shd w:val="clear" w:color="auto" w:fill="auto"/>
          </w:tcPr>
          <w:p w14:paraId="2D11541F" w14:textId="5607C5B0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Bilgisayar Grafikleri (İÖ)</w:t>
            </w:r>
          </w:p>
        </w:tc>
        <w:tc>
          <w:tcPr>
            <w:tcW w:w="1792" w:type="dxa"/>
            <w:shd w:val="clear" w:color="auto" w:fill="auto"/>
          </w:tcPr>
          <w:p w14:paraId="0CD4ECED" w14:textId="474A25CF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Hesaplama Kuramı (İÖ)</w:t>
            </w:r>
          </w:p>
        </w:tc>
      </w:tr>
      <w:tr w:rsidR="00CA06F8" w:rsidRPr="00C41B58" w14:paraId="4C8C43D2" w14:textId="77777777" w:rsidTr="003445C7">
        <w:trPr>
          <w:trHeight w:val="397"/>
          <w:jc w:val="center"/>
        </w:trPr>
        <w:tc>
          <w:tcPr>
            <w:tcW w:w="743" w:type="dxa"/>
            <w:vAlign w:val="center"/>
          </w:tcPr>
          <w:p w14:paraId="7D59BEA6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</w:tcPr>
          <w:p w14:paraId="76F3DF16" w14:textId="2AFFFE73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İnternet Programlama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FB972E1" w14:textId="77777777" w:rsidR="00CA06F8" w:rsidRDefault="00CA06F8" w:rsidP="00CA06F8">
            <w:pPr>
              <w:pStyle w:val="Balk1"/>
              <w:rPr>
                <w:sz w:val="16"/>
                <w:szCs w:val="16"/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Mikrodenetleyiciler (T.S.II) (İÖ)</w:t>
            </w:r>
          </w:p>
          <w:p w14:paraId="04C247B5" w14:textId="18790446" w:rsidR="00CA06F8" w:rsidRPr="00CA06F8" w:rsidRDefault="00CA06F8" w:rsidP="00CA06F8">
            <w:pPr>
              <w:jc w:val="center"/>
              <w:rPr>
                <w:lang w:val="tr-TR"/>
              </w:rPr>
            </w:pPr>
            <w:r w:rsidRPr="00C41B58">
              <w:rPr>
                <w:sz w:val="16"/>
                <w:szCs w:val="16"/>
                <w:lang w:val="tr-TR"/>
              </w:rPr>
              <w:t>Sanal ve Artırılmış Gerçeklik Uygulamaları (T.S.II)</w:t>
            </w:r>
            <w:r>
              <w:rPr>
                <w:sz w:val="16"/>
                <w:szCs w:val="16"/>
                <w:lang w:val="tr-TR"/>
              </w:rPr>
              <w:t xml:space="preserve">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C458FD8" w14:textId="7B0E3C89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İşletim Sistemleri (İÖ)</w:t>
            </w:r>
          </w:p>
        </w:tc>
        <w:tc>
          <w:tcPr>
            <w:tcW w:w="1792" w:type="dxa"/>
            <w:shd w:val="clear" w:color="auto" w:fill="auto"/>
          </w:tcPr>
          <w:p w14:paraId="03AC27F1" w14:textId="0337CA8E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Bilgisayar Grafikleri (İÖ)</w:t>
            </w:r>
          </w:p>
        </w:tc>
        <w:tc>
          <w:tcPr>
            <w:tcW w:w="1792" w:type="dxa"/>
            <w:shd w:val="clear" w:color="auto" w:fill="auto"/>
          </w:tcPr>
          <w:p w14:paraId="7E84ED30" w14:textId="029963D3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Hesaplama Kuramı (İÖ)</w:t>
            </w:r>
          </w:p>
        </w:tc>
      </w:tr>
      <w:tr w:rsidR="00CA06F8" w:rsidRPr="00C41B58" w14:paraId="53E870DB" w14:textId="77777777" w:rsidTr="003B38E3">
        <w:trPr>
          <w:trHeight w:val="397"/>
          <w:jc w:val="center"/>
        </w:trPr>
        <w:tc>
          <w:tcPr>
            <w:tcW w:w="743" w:type="dxa"/>
            <w:vAlign w:val="center"/>
          </w:tcPr>
          <w:p w14:paraId="3C12B305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46A9797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8464E59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3C38AC03" w14:textId="07FB49EF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52BB658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8FF4434" w14:textId="2283283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Bilgisayar Mimarisi (İÖ)</w:t>
            </w:r>
          </w:p>
        </w:tc>
      </w:tr>
      <w:tr w:rsidR="00CA06F8" w:rsidRPr="00C41B58" w14:paraId="2998AAFD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173E65F7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FDA777E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26F08C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6FE6E12E" w14:textId="4E50069A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7599601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2DC543F" w14:textId="1CAA8FB6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Bilgisayar Mimarisi (İÖ)</w:t>
            </w:r>
          </w:p>
        </w:tc>
      </w:tr>
      <w:tr w:rsidR="00CA06F8" w:rsidRPr="00C41B58" w14:paraId="129C2847" w14:textId="77777777" w:rsidTr="003B38E3">
        <w:trPr>
          <w:trHeight w:val="397"/>
          <w:jc w:val="center"/>
        </w:trPr>
        <w:tc>
          <w:tcPr>
            <w:tcW w:w="743" w:type="dxa"/>
            <w:vAlign w:val="center"/>
          </w:tcPr>
          <w:p w14:paraId="60E464EE" w14:textId="77777777" w:rsidR="00CA06F8" w:rsidRPr="00C41B58" w:rsidRDefault="00CA06F8" w:rsidP="00CA0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00E111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DC72483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5BD09F89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6D8544FA" w14:textId="77777777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CB40E7A" w14:textId="565808C4" w:rsidR="00CA06F8" w:rsidRPr="00C41B58" w:rsidRDefault="00CA06F8" w:rsidP="00CA0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Bilgisayar Mimarisi (İÖ)</w:t>
            </w:r>
          </w:p>
        </w:tc>
      </w:tr>
      <w:bookmarkEnd w:id="2"/>
    </w:tbl>
    <w:p w14:paraId="24DD6D03" w14:textId="77777777" w:rsidR="00253570" w:rsidRPr="00C41B58" w:rsidRDefault="00253570" w:rsidP="00253570">
      <w:pPr>
        <w:pStyle w:val="KonuBal"/>
        <w:ind w:left="1080"/>
        <w:rPr>
          <w:b w:val="0"/>
          <w:bCs/>
          <w:sz w:val="22"/>
          <w:szCs w:val="22"/>
        </w:rPr>
      </w:pPr>
    </w:p>
    <w:p w14:paraId="219BC6F2" w14:textId="77777777" w:rsidR="00253570" w:rsidRPr="00C41B58" w:rsidRDefault="00253570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46774A16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712C640A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5202810C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1705BB4C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5DCB7D7E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5227626B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6FAC0CF8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13489CE9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32F456EC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31A24B89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2688141A" w14:textId="77777777" w:rsidR="00475A5B" w:rsidRPr="00C41B58" w:rsidRDefault="00475A5B" w:rsidP="00276F36">
      <w:pPr>
        <w:pStyle w:val="KonuBal"/>
        <w:ind w:left="1080"/>
        <w:rPr>
          <w:b w:val="0"/>
          <w:bCs/>
          <w:sz w:val="22"/>
          <w:szCs w:val="22"/>
        </w:rPr>
      </w:pPr>
    </w:p>
    <w:p w14:paraId="3230A491" w14:textId="45CA1C0C" w:rsidR="00B31F48" w:rsidRPr="00C41B58" w:rsidRDefault="00AE0AB4" w:rsidP="00502647">
      <w:pPr>
        <w:rPr>
          <w:b/>
          <w:sz w:val="22"/>
          <w:szCs w:val="22"/>
        </w:rPr>
      </w:pPr>
      <w:r w:rsidRPr="00C41B58">
        <w:rPr>
          <w:b/>
          <w:sz w:val="22"/>
          <w:szCs w:val="22"/>
          <w:lang w:val="tr-TR"/>
        </w:rPr>
        <w:br w:type="page"/>
      </w:r>
      <w:r w:rsidR="00582F7A" w:rsidRPr="00C41B58">
        <w:rPr>
          <w:b/>
          <w:sz w:val="22"/>
          <w:szCs w:val="22"/>
        </w:rPr>
        <w:lastRenderedPageBreak/>
        <w:t xml:space="preserve"> </w:t>
      </w:r>
    </w:p>
    <w:p w14:paraId="32972685" w14:textId="669AECBE" w:rsidR="00766AF0" w:rsidRPr="00C41B58" w:rsidRDefault="00766AF0" w:rsidP="00276F36">
      <w:pPr>
        <w:pStyle w:val="KonuBal"/>
        <w:ind w:left="1080"/>
        <w:rPr>
          <w:sz w:val="22"/>
          <w:szCs w:val="22"/>
        </w:rPr>
      </w:pPr>
      <w:r w:rsidRPr="00C41B58">
        <w:rPr>
          <w:sz w:val="22"/>
          <w:szCs w:val="22"/>
        </w:rPr>
        <w:t>I</w:t>
      </w:r>
      <w:r w:rsidR="008F5AE5" w:rsidRPr="00C41B58">
        <w:rPr>
          <w:sz w:val="22"/>
          <w:szCs w:val="22"/>
        </w:rPr>
        <w:t>V</w:t>
      </w:r>
      <w:r w:rsidRPr="00C41B58">
        <w:rPr>
          <w:sz w:val="22"/>
          <w:szCs w:val="22"/>
        </w:rPr>
        <w:t>.</w:t>
      </w:r>
      <w:r w:rsidR="008F5AE5" w:rsidRPr="00C41B58">
        <w:rPr>
          <w:sz w:val="22"/>
          <w:szCs w:val="22"/>
        </w:rPr>
        <w:t xml:space="preserve"> </w:t>
      </w:r>
      <w:r w:rsidRPr="00C41B58">
        <w:rPr>
          <w:sz w:val="22"/>
          <w:szCs w:val="22"/>
        </w:rPr>
        <w:t xml:space="preserve">Sınıf </w:t>
      </w:r>
    </w:p>
    <w:p w14:paraId="30C760A3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791"/>
        <w:gridCol w:w="1792"/>
        <w:gridCol w:w="1791"/>
        <w:gridCol w:w="1792"/>
        <w:gridCol w:w="1792"/>
      </w:tblGrid>
      <w:tr w:rsidR="006B282A" w:rsidRPr="00C41B58" w14:paraId="26F29447" w14:textId="77777777" w:rsidTr="000E7C68">
        <w:trPr>
          <w:trHeight w:val="567"/>
          <w:jc w:val="center"/>
        </w:trPr>
        <w:tc>
          <w:tcPr>
            <w:tcW w:w="743" w:type="dxa"/>
            <w:vAlign w:val="center"/>
          </w:tcPr>
          <w:p w14:paraId="7382BF8A" w14:textId="77777777" w:rsidR="00475A5B" w:rsidRPr="00C41B58" w:rsidRDefault="00475A5B" w:rsidP="000E7C68">
            <w:pPr>
              <w:pStyle w:val="Altyaz"/>
              <w:rPr>
                <w:sz w:val="22"/>
                <w:szCs w:val="22"/>
              </w:rPr>
            </w:pPr>
            <w:r w:rsidRPr="00C41B58">
              <w:rPr>
                <w:sz w:val="22"/>
                <w:szCs w:val="22"/>
              </w:rPr>
              <w:t>Saat</w:t>
            </w:r>
          </w:p>
        </w:tc>
        <w:tc>
          <w:tcPr>
            <w:tcW w:w="1791" w:type="dxa"/>
            <w:vAlign w:val="center"/>
          </w:tcPr>
          <w:p w14:paraId="79FB0F29" w14:textId="77777777" w:rsidR="00475A5B" w:rsidRPr="00C41B58" w:rsidRDefault="00475A5B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2" w:type="dxa"/>
            <w:vAlign w:val="center"/>
          </w:tcPr>
          <w:p w14:paraId="2F8185D1" w14:textId="77777777" w:rsidR="00475A5B" w:rsidRPr="00C41B58" w:rsidRDefault="00475A5B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1" w:type="dxa"/>
            <w:vAlign w:val="center"/>
          </w:tcPr>
          <w:p w14:paraId="16F76863" w14:textId="77777777" w:rsidR="00475A5B" w:rsidRPr="00C41B58" w:rsidRDefault="00475A5B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2" w:type="dxa"/>
            <w:vAlign w:val="center"/>
          </w:tcPr>
          <w:p w14:paraId="2C6C600E" w14:textId="77777777" w:rsidR="00475A5B" w:rsidRPr="00C41B58" w:rsidRDefault="00475A5B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2" w:type="dxa"/>
            <w:vAlign w:val="center"/>
          </w:tcPr>
          <w:p w14:paraId="54ADB481" w14:textId="77777777" w:rsidR="00475A5B" w:rsidRPr="00C41B58" w:rsidRDefault="00475A5B" w:rsidP="000E7C6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41B58" w14:paraId="3D64F18F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432F3259" w14:textId="77777777" w:rsidR="00475A5B" w:rsidRPr="00C41B58" w:rsidRDefault="00475A5B" w:rsidP="000E7C68">
            <w:pPr>
              <w:ind w:right="-182"/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vAlign w:val="center"/>
          </w:tcPr>
          <w:p w14:paraId="04AB4FE9" w14:textId="77777777" w:rsidR="00475A5B" w:rsidRPr="00C41B58" w:rsidRDefault="00475A5B" w:rsidP="000E7C6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3B254D60" w14:textId="77777777" w:rsidR="00475A5B" w:rsidRPr="00C41B58" w:rsidRDefault="00475A5B" w:rsidP="000E7C68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vAlign w:val="center"/>
          </w:tcPr>
          <w:p w14:paraId="21162A67" w14:textId="77777777" w:rsidR="00475A5B" w:rsidRPr="00C41B58" w:rsidRDefault="00475A5B" w:rsidP="000E7C6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6A6572AE" w14:textId="77777777" w:rsidR="00475A5B" w:rsidRPr="00C41B58" w:rsidRDefault="00475A5B" w:rsidP="000E7C6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0ED5F11" w14:textId="77777777" w:rsidR="00475A5B" w:rsidRPr="00C41B58" w:rsidRDefault="00475A5B" w:rsidP="000E7C68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1A1A880C" w14:textId="77777777" w:rsidTr="00DB1933">
        <w:trPr>
          <w:trHeight w:val="397"/>
          <w:jc w:val="center"/>
        </w:trPr>
        <w:tc>
          <w:tcPr>
            <w:tcW w:w="743" w:type="dxa"/>
            <w:vAlign w:val="center"/>
          </w:tcPr>
          <w:p w14:paraId="6493C161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36E9C8E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5789FCC" w14:textId="1EB9858E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4F970F07" w14:textId="62A20BBC" w:rsidR="001636F8" w:rsidRPr="00C41B58" w:rsidRDefault="001636F8" w:rsidP="001636F8">
            <w:pPr>
              <w:jc w:val="center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6"/>
                <w:szCs w:val="12"/>
              </w:rPr>
              <w:t>Bilgisayar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Ağ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Yönetim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Sistemleri</w:t>
            </w:r>
            <w:proofErr w:type="spellEnd"/>
            <w:r w:rsidRPr="00C41B58">
              <w:rPr>
                <w:sz w:val="16"/>
                <w:szCs w:val="12"/>
              </w:rPr>
              <w:t xml:space="preserve"> (</w:t>
            </w:r>
            <w:proofErr w:type="spellStart"/>
            <w:r w:rsidRPr="00C41B58">
              <w:rPr>
                <w:sz w:val="16"/>
                <w:szCs w:val="12"/>
              </w:rPr>
              <w:t>Teknik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Seçmeli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Ders</w:t>
            </w:r>
            <w:proofErr w:type="spellEnd"/>
            <w:r w:rsidRPr="00C41B58">
              <w:rPr>
                <w:sz w:val="16"/>
                <w:szCs w:val="12"/>
              </w:rPr>
              <w:t xml:space="preserve"> IV)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128690A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529B3F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2B8DE220" w14:textId="77777777" w:rsidTr="00DB1933">
        <w:trPr>
          <w:trHeight w:val="397"/>
          <w:jc w:val="center"/>
        </w:trPr>
        <w:tc>
          <w:tcPr>
            <w:tcW w:w="743" w:type="dxa"/>
            <w:vAlign w:val="center"/>
          </w:tcPr>
          <w:p w14:paraId="06E1E4C4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311F3B8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02BF9C62" w14:textId="4E456516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0BDF1A78" w14:textId="7DA92713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6"/>
                <w:szCs w:val="12"/>
              </w:rPr>
              <w:t>Bilgisayar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Ağ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Yönetim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Sistemleri</w:t>
            </w:r>
            <w:proofErr w:type="spellEnd"/>
            <w:r w:rsidRPr="00C41B58">
              <w:rPr>
                <w:sz w:val="16"/>
                <w:szCs w:val="12"/>
              </w:rPr>
              <w:t xml:space="preserve"> (</w:t>
            </w:r>
            <w:proofErr w:type="spellStart"/>
            <w:r w:rsidRPr="00C41B58">
              <w:rPr>
                <w:sz w:val="16"/>
                <w:szCs w:val="12"/>
              </w:rPr>
              <w:t>Teknik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Seçmeli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Ders</w:t>
            </w:r>
            <w:proofErr w:type="spellEnd"/>
            <w:r w:rsidRPr="00C41B58">
              <w:rPr>
                <w:sz w:val="16"/>
                <w:szCs w:val="12"/>
              </w:rPr>
              <w:t xml:space="preserve"> IV)</w:t>
            </w:r>
          </w:p>
        </w:tc>
        <w:tc>
          <w:tcPr>
            <w:tcW w:w="1792" w:type="dxa"/>
            <w:shd w:val="clear" w:color="auto" w:fill="auto"/>
          </w:tcPr>
          <w:p w14:paraId="09073049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3D41DF3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608EBE12" w14:textId="77777777" w:rsidTr="00F05A59">
        <w:trPr>
          <w:trHeight w:val="397"/>
          <w:jc w:val="center"/>
        </w:trPr>
        <w:tc>
          <w:tcPr>
            <w:tcW w:w="743" w:type="dxa"/>
            <w:vAlign w:val="center"/>
          </w:tcPr>
          <w:p w14:paraId="7D28B951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E5A5482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0A68D147" w14:textId="5743E84A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7231404B" w14:textId="5D4D06CD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6"/>
                <w:szCs w:val="12"/>
              </w:rPr>
              <w:t>Bilgisayar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Ağ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Yönetim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Sistemleri</w:t>
            </w:r>
            <w:proofErr w:type="spellEnd"/>
            <w:r w:rsidRPr="00C41B58">
              <w:rPr>
                <w:sz w:val="16"/>
                <w:szCs w:val="12"/>
              </w:rPr>
              <w:t xml:space="preserve"> (</w:t>
            </w:r>
            <w:proofErr w:type="spellStart"/>
            <w:r w:rsidRPr="00C41B58">
              <w:rPr>
                <w:sz w:val="16"/>
                <w:szCs w:val="12"/>
              </w:rPr>
              <w:t>Teknik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Seçmeli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Ders</w:t>
            </w:r>
            <w:proofErr w:type="spellEnd"/>
            <w:r w:rsidRPr="00C41B58">
              <w:rPr>
                <w:sz w:val="16"/>
                <w:szCs w:val="12"/>
              </w:rPr>
              <w:t xml:space="preserve"> IV)</w:t>
            </w:r>
          </w:p>
        </w:tc>
        <w:tc>
          <w:tcPr>
            <w:tcW w:w="1792" w:type="dxa"/>
            <w:shd w:val="clear" w:color="auto" w:fill="auto"/>
          </w:tcPr>
          <w:p w14:paraId="667C8397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1D12BEB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4D59429C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5F1EA15D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214B0C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948D22A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59B3880C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77718B0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EFAFA19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3081094A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745D36FB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13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71332FF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6982531" w14:textId="43759095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>Yapay Sinir Ağları (T.S.VI)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5D7D0B8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36F0FDE" w14:textId="5916FCA5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41B58">
              <w:rPr>
                <w:sz w:val="14"/>
                <w:szCs w:val="14"/>
              </w:rPr>
              <w:t>Bilgisayar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Mühendisliğinde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Araştırmalar</w:t>
            </w:r>
            <w:proofErr w:type="spellEnd"/>
            <w:r w:rsidRPr="00C41B58">
              <w:rPr>
                <w:sz w:val="14"/>
                <w:szCs w:val="14"/>
              </w:rPr>
              <w:t xml:space="preserve"> II </w:t>
            </w:r>
            <w:r w:rsidRPr="00C41B58">
              <w:rPr>
                <w:sz w:val="14"/>
                <w:szCs w:val="14"/>
                <w:lang w:val="tr-TR"/>
              </w:rPr>
              <w:t>(T.S. VIII)</w:t>
            </w:r>
          </w:p>
        </w:tc>
        <w:tc>
          <w:tcPr>
            <w:tcW w:w="1792" w:type="dxa"/>
            <w:shd w:val="clear" w:color="auto" w:fill="auto"/>
          </w:tcPr>
          <w:p w14:paraId="56C07623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72E917D4" w14:textId="77777777" w:rsidTr="005F4BE5">
        <w:trPr>
          <w:trHeight w:val="528"/>
          <w:jc w:val="center"/>
        </w:trPr>
        <w:tc>
          <w:tcPr>
            <w:tcW w:w="743" w:type="dxa"/>
            <w:vAlign w:val="center"/>
          </w:tcPr>
          <w:p w14:paraId="614E16ED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14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BD26109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2D10DFAD" w14:textId="77777777" w:rsidR="001636F8" w:rsidRPr="00C41B58" w:rsidRDefault="001636F8" w:rsidP="001636F8">
            <w:pPr>
              <w:pStyle w:val="Balk1"/>
              <w:rPr>
                <w:sz w:val="16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>Yapay Sinir Ağları (T.S.VI)</w:t>
            </w:r>
          </w:p>
          <w:p w14:paraId="20E14F11" w14:textId="6FCE4A44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>İleri Veri Tabanı Sistemleri (T.S.VI)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EA30CDF" w14:textId="5E7EF2C4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Mühendislik Ekonomisi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031D513" w14:textId="61E72D31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41B58">
              <w:rPr>
                <w:sz w:val="14"/>
                <w:szCs w:val="14"/>
              </w:rPr>
              <w:t>Bilgisayar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Mühendisliğinde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Araştırmalar</w:t>
            </w:r>
            <w:proofErr w:type="spellEnd"/>
            <w:r w:rsidRPr="00C41B58">
              <w:rPr>
                <w:sz w:val="14"/>
                <w:szCs w:val="14"/>
              </w:rPr>
              <w:t xml:space="preserve"> II </w:t>
            </w:r>
            <w:r w:rsidRPr="00C41B58">
              <w:rPr>
                <w:sz w:val="14"/>
                <w:szCs w:val="14"/>
                <w:lang w:val="tr-TR"/>
              </w:rPr>
              <w:t>(T.S. VIII)</w:t>
            </w:r>
          </w:p>
        </w:tc>
        <w:tc>
          <w:tcPr>
            <w:tcW w:w="1792" w:type="dxa"/>
            <w:shd w:val="clear" w:color="auto" w:fill="auto"/>
          </w:tcPr>
          <w:p w14:paraId="22C822BB" w14:textId="28E1FF75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553020C2" w14:textId="77777777" w:rsidTr="005F4BE5">
        <w:trPr>
          <w:trHeight w:val="397"/>
          <w:jc w:val="center"/>
        </w:trPr>
        <w:tc>
          <w:tcPr>
            <w:tcW w:w="743" w:type="dxa"/>
            <w:vAlign w:val="center"/>
          </w:tcPr>
          <w:p w14:paraId="73440D2F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15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BAB6F1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2E5F9AF4" w14:textId="77777777" w:rsidR="001636F8" w:rsidRPr="00C41B58" w:rsidRDefault="001636F8" w:rsidP="001636F8">
            <w:pPr>
              <w:pStyle w:val="Balk1"/>
              <w:rPr>
                <w:sz w:val="16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>Yapay Sinir Ağları</w:t>
            </w:r>
          </w:p>
          <w:p w14:paraId="3451B9B7" w14:textId="77777777" w:rsidR="001636F8" w:rsidRPr="00C41B58" w:rsidRDefault="001636F8" w:rsidP="001636F8">
            <w:pPr>
              <w:pStyle w:val="Balk1"/>
              <w:rPr>
                <w:sz w:val="16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>(T.S.VI)</w:t>
            </w:r>
          </w:p>
          <w:p w14:paraId="5A09008F" w14:textId="30EAA1E6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 xml:space="preserve"> İleri Veri Tabanı Sistemleri (T.S.VI)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6752F4" w14:textId="47342E22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Mühendislik Ekonomisi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4E62EC8" w14:textId="7CBD962D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4"/>
                <w:szCs w:val="14"/>
                <w:lang w:val="tr-TR"/>
              </w:rPr>
              <w:t xml:space="preserve">Veri Analizine Giriş (T.S. VIII)/ </w:t>
            </w:r>
            <w:proofErr w:type="spellStart"/>
            <w:r w:rsidRPr="00C41B58">
              <w:rPr>
                <w:sz w:val="14"/>
                <w:szCs w:val="14"/>
              </w:rPr>
              <w:t>Bilgisayar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Mühendisliğinde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Araştırmalar</w:t>
            </w:r>
            <w:proofErr w:type="spellEnd"/>
            <w:r w:rsidRPr="00C41B58">
              <w:rPr>
                <w:sz w:val="14"/>
                <w:szCs w:val="14"/>
              </w:rPr>
              <w:t xml:space="preserve"> II </w:t>
            </w:r>
            <w:r w:rsidRPr="00C41B58">
              <w:rPr>
                <w:sz w:val="14"/>
                <w:szCs w:val="14"/>
                <w:lang w:val="tr-TR"/>
              </w:rPr>
              <w:t>(T.S. VIII)</w:t>
            </w:r>
          </w:p>
        </w:tc>
        <w:tc>
          <w:tcPr>
            <w:tcW w:w="1792" w:type="dxa"/>
            <w:shd w:val="clear" w:color="auto" w:fill="auto"/>
          </w:tcPr>
          <w:p w14:paraId="6D9DAE2F" w14:textId="0111FC81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7B5858F5" w14:textId="77777777" w:rsidTr="005F4BE5">
        <w:trPr>
          <w:trHeight w:val="397"/>
          <w:jc w:val="center"/>
        </w:trPr>
        <w:tc>
          <w:tcPr>
            <w:tcW w:w="743" w:type="dxa"/>
            <w:vAlign w:val="center"/>
          </w:tcPr>
          <w:p w14:paraId="32658AAB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16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C8593F0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B896BE1" w14:textId="05ACC998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>İleri Veri Tabanı Sistemleri (T.S.VI)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1FC5CCC" w14:textId="37DA9B8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Mühendislik Ekonomisi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980D194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3DF501F1" w14:textId="2A10A1E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1B5C6CE7" w14:textId="77777777" w:rsidTr="00D25A8E">
        <w:trPr>
          <w:trHeight w:val="397"/>
          <w:jc w:val="center"/>
        </w:trPr>
        <w:tc>
          <w:tcPr>
            <w:tcW w:w="743" w:type="dxa"/>
            <w:vAlign w:val="center"/>
          </w:tcPr>
          <w:p w14:paraId="0759AA1D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17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</w:tcPr>
          <w:p w14:paraId="15DFDECC" w14:textId="345E82FB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6"/>
                <w:szCs w:val="12"/>
              </w:rPr>
              <w:t>Bilgisayar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Ağ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Yönetim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Sistemleri</w:t>
            </w:r>
            <w:proofErr w:type="spellEnd"/>
            <w:r w:rsidRPr="00C41B58">
              <w:rPr>
                <w:sz w:val="16"/>
                <w:szCs w:val="12"/>
              </w:rPr>
              <w:t xml:space="preserve"> (</w:t>
            </w:r>
            <w:proofErr w:type="spellStart"/>
            <w:r w:rsidRPr="00C41B58">
              <w:rPr>
                <w:sz w:val="16"/>
                <w:szCs w:val="12"/>
              </w:rPr>
              <w:t>Teknik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Seçmeli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Ders</w:t>
            </w:r>
            <w:proofErr w:type="spellEnd"/>
            <w:r w:rsidRPr="00C41B58">
              <w:rPr>
                <w:sz w:val="16"/>
                <w:szCs w:val="12"/>
              </w:rPr>
              <w:t xml:space="preserve"> IV)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872FDCB" w14:textId="59941611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>Yapay Sinir Ağları/ İleri Veri Tabanı Sistemleri (T.S.VI)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E7F2BBC" w14:textId="39EC810F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Mühendislik Ekonomisi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FBDC713" w14:textId="5FEF736F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41B58">
              <w:rPr>
                <w:sz w:val="14"/>
                <w:szCs w:val="14"/>
              </w:rPr>
              <w:t>Bilgisayar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Mühendisliğinde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Araştırmalar</w:t>
            </w:r>
            <w:proofErr w:type="spellEnd"/>
            <w:r w:rsidRPr="00C41B58">
              <w:rPr>
                <w:sz w:val="14"/>
                <w:szCs w:val="14"/>
              </w:rPr>
              <w:t xml:space="preserve"> II </w:t>
            </w:r>
            <w:r w:rsidRPr="00C41B58">
              <w:rPr>
                <w:sz w:val="14"/>
                <w:szCs w:val="14"/>
                <w:lang w:val="tr-TR"/>
              </w:rPr>
              <w:t>(T.S. VIII) (İÖ)</w:t>
            </w:r>
          </w:p>
        </w:tc>
        <w:tc>
          <w:tcPr>
            <w:tcW w:w="1792" w:type="dxa"/>
            <w:shd w:val="clear" w:color="auto" w:fill="auto"/>
          </w:tcPr>
          <w:p w14:paraId="5E8B26CD" w14:textId="365B4574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54863F0C" w14:textId="77777777" w:rsidTr="00D25A8E">
        <w:trPr>
          <w:trHeight w:val="397"/>
          <w:jc w:val="center"/>
        </w:trPr>
        <w:tc>
          <w:tcPr>
            <w:tcW w:w="743" w:type="dxa"/>
            <w:vAlign w:val="center"/>
          </w:tcPr>
          <w:p w14:paraId="43CA9902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</w:tcPr>
          <w:p w14:paraId="4E5CB951" w14:textId="28D3B84B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6"/>
                <w:szCs w:val="12"/>
              </w:rPr>
              <w:t>Bilgisayar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Ağ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Yönetim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Sistemleri</w:t>
            </w:r>
            <w:proofErr w:type="spellEnd"/>
            <w:r w:rsidRPr="00C41B58">
              <w:rPr>
                <w:sz w:val="16"/>
                <w:szCs w:val="12"/>
              </w:rPr>
              <w:t xml:space="preserve"> (</w:t>
            </w:r>
            <w:proofErr w:type="spellStart"/>
            <w:r w:rsidRPr="00C41B58">
              <w:rPr>
                <w:sz w:val="16"/>
                <w:szCs w:val="12"/>
              </w:rPr>
              <w:t>Teknik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Seçmeli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Ders</w:t>
            </w:r>
            <w:proofErr w:type="spellEnd"/>
            <w:r w:rsidRPr="00C41B58">
              <w:rPr>
                <w:sz w:val="16"/>
                <w:szCs w:val="12"/>
              </w:rPr>
              <w:t xml:space="preserve"> IV) (İÖ)</w:t>
            </w:r>
          </w:p>
        </w:tc>
        <w:tc>
          <w:tcPr>
            <w:tcW w:w="1792" w:type="dxa"/>
            <w:shd w:val="clear" w:color="auto" w:fill="auto"/>
          </w:tcPr>
          <w:p w14:paraId="563E3F3A" w14:textId="35C434BC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>Yapay Sinir Ağları/ İleri Veri Tabanı Sistemleri (T.S.VI)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D0C7601" w14:textId="69ED30CA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Mühendislik Ekonomisi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217C759" w14:textId="022C2336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41B58">
              <w:rPr>
                <w:sz w:val="14"/>
                <w:szCs w:val="14"/>
              </w:rPr>
              <w:t>Bilgisayar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Mühendisliğinde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Araştırmalar</w:t>
            </w:r>
            <w:proofErr w:type="spellEnd"/>
            <w:r w:rsidRPr="00C41B58">
              <w:rPr>
                <w:sz w:val="14"/>
                <w:szCs w:val="14"/>
              </w:rPr>
              <w:t xml:space="preserve"> II </w:t>
            </w:r>
            <w:r w:rsidRPr="00C41B58">
              <w:rPr>
                <w:sz w:val="14"/>
                <w:szCs w:val="14"/>
                <w:lang w:val="tr-TR"/>
              </w:rPr>
              <w:t>(T.S. VIII) (İÖ)</w:t>
            </w:r>
          </w:p>
        </w:tc>
        <w:tc>
          <w:tcPr>
            <w:tcW w:w="1792" w:type="dxa"/>
            <w:shd w:val="clear" w:color="auto" w:fill="auto"/>
          </w:tcPr>
          <w:p w14:paraId="75478A01" w14:textId="66845046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7E121736" w14:textId="77777777" w:rsidTr="00D25A8E">
        <w:trPr>
          <w:trHeight w:val="397"/>
          <w:jc w:val="center"/>
        </w:trPr>
        <w:tc>
          <w:tcPr>
            <w:tcW w:w="743" w:type="dxa"/>
            <w:vAlign w:val="center"/>
          </w:tcPr>
          <w:p w14:paraId="3D2DA4C6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</w:tcPr>
          <w:p w14:paraId="1B170B9C" w14:textId="5D51D84E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proofErr w:type="spellStart"/>
            <w:r w:rsidRPr="00C41B58">
              <w:rPr>
                <w:sz w:val="16"/>
                <w:szCs w:val="12"/>
              </w:rPr>
              <w:t>Bilgisayar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Ağ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Yönetim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Sistemleri</w:t>
            </w:r>
            <w:proofErr w:type="spellEnd"/>
            <w:r w:rsidRPr="00C41B58">
              <w:rPr>
                <w:sz w:val="16"/>
                <w:szCs w:val="12"/>
              </w:rPr>
              <w:t xml:space="preserve"> (</w:t>
            </w:r>
            <w:proofErr w:type="spellStart"/>
            <w:r w:rsidRPr="00C41B58">
              <w:rPr>
                <w:sz w:val="16"/>
                <w:szCs w:val="12"/>
              </w:rPr>
              <w:t>Teknik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Seçmeli</w:t>
            </w:r>
            <w:proofErr w:type="spellEnd"/>
            <w:r w:rsidRPr="00C41B58">
              <w:rPr>
                <w:sz w:val="16"/>
                <w:szCs w:val="12"/>
              </w:rPr>
              <w:t xml:space="preserve"> </w:t>
            </w:r>
            <w:proofErr w:type="spellStart"/>
            <w:r w:rsidRPr="00C41B58">
              <w:rPr>
                <w:sz w:val="16"/>
                <w:szCs w:val="12"/>
              </w:rPr>
              <w:t>Ders</w:t>
            </w:r>
            <w:proofErr w:type="spellEnd"/>
            <w:r w:rsidRPr="00C41B58">
              <w:rPr>
                <w:sz w:val="16"/>
                <w:szCs w:val="12"/>
              </w:rPr>
              <w:t xml:space="preserve"> IV) (İÖ)</w:t>
            </w:r>
          </w:p>
        </w:tc>
        <w:tc>
          <w:tcPr>
            <w:tcW w:w="1792" w:type="dxa"/>
            <w:shd w:val="clear" w:color="auto" w:fill="auto"/>
          </w:tcPr>
          <w:p w14:paraId="5E2524AE" w14:textId="74AB8A8C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6"/>
                <w:szCs w:val="18"/>
                <w:lang w:val="tr-TR"/>
              </w:rPr>
              <w:t>Yapay Sinir Ağları/ İleri Veri Tabanı Sistemleri (T.S.VI) (İÖ)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1FD0C37" w14:textId="7CF51679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Mühendislik Ekonomisi (İÖ)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3CA6E1F" w14:textId="70B73373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4"/>
                <w:szCs w:val="14"/>
                <w:lang w:val="tr-TR"/>
              </w:rPr>
              <w:t xml:space="preserve">Veri Analizine Giriş (T.S. VIII) / </w:t>
            </w:r>
            <w:proofErr w:type="spellStart"/>
            <w:r w:rsidRPr="00C41B58">
              <w:rPr>
                <w:sz w:val="14"/>
                <w:szCs w:val="14"/>
              </w:rPr>
              <w:t>Bilgisayar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Mühendisliğinde</w:t>
            </w:r>
            <w:proofErr w:type="spellEnd"/>
            <w:r w:rsidRPr="00C41B58">
              <w:rPr>
                <w:sz w:val="14"/>
                <w:szCs w:val="14"/>
              </w:rPr>
              <w:t xml:space="preserve"> </w:t>
            </w:r>
            <w:proofErr w:type="spellStart"/>
            <w:r w:rsidRPr="00C41B58">
              <w:rPr>
                <w:sz w:val="14"/>
                <w:szCs w:val="14"/>
              </w:rPr>
              <w:t>Araştırmalar</w:t>
            </w:r>
            <w:proofErr w:type="spellEnd"/>
            <w:r w:rsidRPr="00C41B58">
              <w:rPr>
                <w:sz w:val="14"/>
                <w:szCs w:val="14"/>
              </w:rPr>
              <w:t xml:space="preserve"> II </w:t>
            </w:r>
            <w:r w:rsidRPr="00C41B58">
              <w:rPr>
                <w:sz w:val="14"/>
                <w:szCs w:val="14"/>
                <w:lang w:val="tr-TR"/>
              </w:rPr>
              <w:t>(T.S. VIII) (İÖ)</w:t>
            </w:r>
          </w:p>
        </w:tc>
        <w:tc>
          <w:tcPr>
            <w:tcW w:w="1792" w:type="dxa"/>
            <w:shd w:val="clear" w:color="auto" w:fill="auto"/>
          </w:tcPr>
          <w:p w14:paraId="37EF9ACA" w14:textId="7D088529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07EEBDBF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17117F09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5433F09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FD5E9AD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5C726E88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D074BB2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0BEFC1E9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75EB9C33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6CF20168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B2CD564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203124E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</w:tcPr>
          <w:p w14:paraId="6AE1FDEB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AD71A6D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91DC3C1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1636F8" w:rsidRPr="00C41B58" w14:paraId="6503BFC3" w14:textId="77777777" w:rsidTr="000E7C68">
        <w:trPr>
          <w:trHeight w:val="397"/>
          <w:jc w:val="center"/>
        </w:trPr>
        <w:tc>
          <w:tcPr>
            <w:tcW w:w="743" w:type="dxa"/>
            <w:vAlign w:val="center"/>
          </w:tcPr>
          <w:p w14:paraId="6AD44F9A" w14:textId="77777777" w:rsidR="001636F8" w:rsidRPr="00C41B58" w:rsidRDefault="001636F8" w:rsidP="001636F8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DFEC98B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286CA69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68101428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4BE21F97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shd w:val="clear" w:color="auto" w:fill="auto"/>
          </w:tcPr>
          <w:p w14:paraId="3CE2D4A0" w14:textId="77777777" w:rsidR="001636F8" w:rsidRPr="00C41B58" w:rsidRDefault="001636F8" w:rsidP="001636F8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</w:tbl>
    <w:p w14:paraId="1BA2B763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0EEA8EBC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5D173EDC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4B059810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2297DF80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5B8C96CD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0939CD69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08580856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44A6D488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20D8B7AB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7ACCD371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73122F80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10F1A762" w14:textId="77777777" w:rsidR="00475A5B" w:rsidRPr="00C41B58" w:rsidRDefault="00475A5B" w:rsidP="00276F36">
      <w:pPr>
        <w:pStyle w:val="KonuBal"/>
        <w:ind w:left="1080"/>
        <w:rPr>
          <w:sz w:val="22"/>
          <w:szCs w:val="22"/>
        </w:rPr>
      </w:pPr>
    </w:p>
    <w:p w14:paraId="63A53D43" w14:textId="77777777" w:rsidR="00A6100B" w:rsidRPr="00C41B58" w:rsidRDefault="00A6100B" w:rsidP="00502647">
      <w:pPr>
        <w:pStyle w:val="KonuBal"/>
        <w:jc w:val="left"/>
        <w:rPr>
          <w:sz w:val="22"/>
          <w:szCs w:val="22"/>
        </w:rPr>
      </w:pPr>
    </w:p>
    <w:p w14:paraId="6BC68555" w14:textId="103530FE" w:rsidR="004C0C4E" w:rsidRPr="00C41B58" w:rsidRDefault="004C0C4E" w:rsidP="00276F36">
      <w:pPr>
        <w:pStyle w:val="KonuBal"/>
        <w:ind w:left="1080"/>
        <w:rPr>
          <w:sz w:val="22"/>
          <w:szCs w:val="22"/>
        </w:rPr>
      </w:pPr>
      <w:r w:rsidRPr="00C41B58">
        <w:rPr>
          <w:sz w:val="22"/>
          <w:szCs w:val="22"/>
        </w:rPr>
        <w:t>Tasarım ve Proje Dersleri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792"/>
        <w:gridCol w:w="1793"/>
        <w:gridCol w:w="1792"/>
        <w:gridCol w:w="1793"/>
        <w:gridCol w:w="1793"/>
      </w:tblGrid>
      <w:tr w:rsidR="006B282A" w:rsidRPr="00C41B58" w14:paraId="7C230723" w14:textId="77777777" w:rsidTr="007059B5">
        <w:trPr>
          <w:trHeight w:val="5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E1DA" w14:textId="77777777" w:rsidR="00066EF7" w:rsidRPr="00C41B58" w:rsidRDefault="00066EF7" w:rsidP="00276F36">
            <w:pPr>
              <w:pStyle w:val="Altyaz"/>
              <w:rPr>
                <w:sz w:val="22"/>
                <w:szCs w:val="22"/>
              </w:rPr>
            </w:pPr>
            <w:r w:rsidRPr="00C41B58">
              <w:rPr>
                <w:sz w:val="22"/>
                <w:szCs w:val="22"/>
              </w:rPr>
              <w:t>Saat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2077" w14:textId="77777777" w:rsidR="00066EF7" w:rsidRPr="00C41B58" w:rsidRDefault="00066EF7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5EE0" w14:textId="77777777" w:rsidR="00066EF7" w:rsidRPr="00C41B58" w:rsidRDefault="00066EF7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Salı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BBED" w14:textId="77777777" w:rsidR="00066EF7" w:rsidRPr="00C41B58" w:rsidRDefault="00066EF7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Çarşamba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3304" w14:textId="77777777" w:rsidR="00066EF7" w:rsidRPr="00C41B58" w:rsidRDefault="00066EF7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Perşembe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D19B" w14:textId="77777777" w:rsidR="00066EF7" w:rsidRPr="00C41B58" w:rsidRDefault="00066EF7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Cuma</w:t>
            </w:r>
          </w:p>
        </w:tc>
      </w:tr>
      <w:tr w:rsidR="006B282A" w:rsidRPr="00C41B58" w14:paraId="1C6DDD76" w14:textId="77777777" w:rsidTr="00C84740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D621" w14:textId="77777777" w:rsidR="0004145C" w:rsidRPr="00C41B58" w:rsidRDefault="0004145C" w:rsidP="0004145C">
            <w:pPr>
              <w:ind w:right="-182"/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91D" w14:textId="0AA78E15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GPT</w:t>
            </w:r>
            <w:r w:rsidR="00596473" w:rsidRPr="00C41B58">
              <w:rPr>
                <w:sz w:val="20"/>
                <w:lang w:val="tr-TR"/>
              </w:rPr>
              <w:t>, GMST</w:t>
            </w:r>
            <w:r w:rsidR="00042077" w:rsidRPr="00C41B58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AA06" w14:textId="2C50D28A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GPT, BEST</w:t>
            </w:r>
            <w:r w:rsidR="009C46ED" w:rsidRPr="00C41B58">
              <w:rPr>
                <w:sz w:val="20"/>
                <w:lang w:val="tr-TR"/>
              </w:rPr>
              <w:t>, GST</w:t>
            </w:r>
            <w:r w:rsidR="00596473" w:rsidRPr="00C41B58">
              <w:rPr>
                <w:sz w:val="20"/>
                <w:lang w:val="tr-TR"/>
              </w:rPr>
              <w:t>,</w:t>
            </w:r>
            <w:r w:rsidR="00BD3FCA" w:rsidRPr="00C41B58">
              <w:rPr>
                <w:sz w:val="20"/>
                <w:lang w:val="tr-TR"/>
              </w:rPr>
              <w:t xml:space="preserve"> 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61C" w14:textId="428E4BE4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MSPT</w:t>
            </w:r>
            <w:r w:rsidR="009C46ED" w:rsidRPr="00C41B58">
              <w:rPr>
                <w:sz w:val="20"/>
                <w:lang w:val="tr-TR"/>
              </w:rPr>
              <w:t>, YZT, GST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8C00E" w14:textId="023BC303" w:rsidR="0004145C" w:rsidRPr="00C41B58" w:rsidRDefault="0004145C" w:rsidP="0004145C">
            <w:pPr>
              <w:pStyle w:val="Balk1"/>
            </w:pPr>
            <w:r w:rsidRPr="00C41B58">
              <w:rPr>
                <w:sz w:val="20"/>
                <w:lang w:val="tr-TR"/>
              </w:rPr>
              <w:t>MSPT</w:t>
            </w:r>
            <w:r w:rsidR="009C46ED" w:rsidRPr="00C41B58">
              <w:rPr>
                <w:sz w:val="20"/>
                <w:lang w:val="tr-TR"/>
              </w:rPr>
              <w:t>, YZT, GST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F30" w14:textId="7DF9B1B8" w:rsidR="0004145C" w:rsidRPr="00C41B58" w:rsidRDefault="00BD3FCA" w:rsidP="0004145C">
            <w:pPr>
              <w:jc w:val="center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BMT</w:t>
            </w:r>
            <w:r w:rsidR="00284335" w:rsidRPr="00C41B58">
              <w:rPr>
                <w:sz w:val="18"/>
                <w:szCs w:val="18"/>
                <w:lang w:val="tr-TR"/>
              </w:rPr>
              <w:t>, WTUT</w:t>
            </w:r>
          </w:p>
        </w:tc>
      </w:tr>
      <w:tr w:rsidR="006B282A" w:rsidRPr="00C41B58" w14:paraId="361C15FD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B41C" w14:textId="77777777" w:rsidR="007059B5" w:rsidRPr="00C41B58" w:rsidRDefault="007059B5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09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182" w14:textId="1CA39385" w:rsidR="007059B5" w:rsidRPr="00C41B58" w:rsidRDefault="00596473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GMST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722E" w14:textId="6D032289" w:rsidR="007059B5" w:rsidRPr="00C41B58" w:rsidRDefault="005278C4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BEST</w:t>
            </w:r>
            <w:r w:rsidR="00BD3FCA" w:rsidRPr="00C41B58">
              <w:rPr>
                <w:sz w:val="18"/>
                <w:szCs w:val="18"/>
                <w:lang w:val="tr-TR"/>
              </w:rPr>
              <w:t>, 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C0B" w14:textId="41F6C058" w:rsidR="007059B5" w:rsidRPr="00C41B58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7B6" w14:textId="2CF90284" w:rsidR="007059B5" w:rsidRPr="00C41B58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C986" w14:textId="49C3D599" w:rsidR="007059B5" w:rsidRPr="00C41B58" w:rsidRDefault="00BD3FCA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BMT</w:t>
            </w:r>
            <w:r w:rsidR="00284335" w:rsidRPr="00C41B58">
              <w:rPr>
                <w:sz w:val="18"/>
                <w:szCs w:val="18"/>
                <w:lang w:val="tr-TR"/>
              </w:rPr>
              <w:t>, WTUT</w:t>
            </w:r>
          </w:p>
        </w:tc>
      </w:tr>
      <w:tr w:rsidR="006B282A" w:rsidRPr="00C41B58" w14:paraId="60ACC250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4B7F" w14:textId="77777777" w:rsidR="007059B5" w:rsidRPr="00C41B58" w:rsidRDefault="007059B5" w:rsidP="00276F3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3701" w14:textId="7B893041" w:rsidR="007059B5" w:rsidRPr="00C41B58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28C" w14:textId="1B5ED76D" w:rsidR="007059B5" w:rsidRPr="00C41B58" w:rsidRDefault="005278C4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BEST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EE4" w14:textId="7CAA3C0F" w:rsidR="007059B5" w:rsidRPr="00C41B58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5FD" w14:textId="53A1AF5D" w:rsidR="007059B5" w:rsidRPr="00C41B58" w:rsidRDefault="007059B5" w:rsidP="00276F3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77C" w14:textId="7C35805C" w:rsidR="007059B5" w:rsidRPr="00C41B58" w:rsidRDefault="00BD3FCA" w:rsidP="00276F36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BMT</w:t>
            </w:r>
            <w:r w:rsidR="00284335" w:rsidRPr="00C41B58">
              <w:rPr>
                <w:sz w:val="18"/>
                <w:szCs w:val="18"/>
                <w:lang w:val="tr-TR"/>
              </w:rPr>
              <w:t>, WTUT</w:t>
            </w:r>
          </w:p>
        </w:tc>
      </w:tr>
      <w:tr w:rsidR="006B282A" w:rsidRPr="00C41B58" w14:paraId="6146A8CB" w14:textId="77777777" w:rsidTr="00C6608F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50FA" w14:textId="77777777" w:rsidR="006149C6" w:rsidRPr="00C41B58" w:rsidRDefault="006149C6" w:rsidP="006149C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F76" w14:textId="25A00F5A" w:rsidR="006149C6" w:rsidRPr="00C41B58" w:rsidRDefault="006149C6" w:rsidP="00C6608F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722" w14:textId="43488E30" w:rsidR="006149C6" w:rsidRPr="00C41B58" w:rsidRDefault="005278C4" w:rsidP="006149C6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GPT, BEST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850" w14:textId="550972A4" w:rsidR="006149C6" w:rsidRPr="00C41B58" w:rsidRDefault="006149C6" w:rsidP="006149C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3BB" w14:textId="5DBAB7E9" w:rsidR="006149C6" w:rsidRPr="00C41B58" w:rsidRDefault="006149C6" w:rsidP="006149C6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1B6" w14:textId="6EBA604C" w:rsidR="006149C6" w:rsidRPr="00C41B58" w:rsidRDefault="00BD3FCA" w:rsidP="006149C6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BMT</w:t>
            </w:r>
            <w:r w:rsidR="00284335" w:rsidRPr="00C41B58">
              <w:rPr>
                <w:sz w:val="18"/>
                <w:szCs w:val="18"/>
                <w:lang w:val="tr-TR"/>
              </w:rPr>
              <w:t>, WTUT</w:t>
            </w:r>
          </w:p>
        </w:tc>
      </w:tr>
      <w:tr w:rsidR="006B282A" w:rsidRPr="00C41B58" w14:paraId="30F839B9" w14:textId="77777777" w:rsidTr="00D66852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603D" w14:textId="77777777" w:rsidR="0004145C" w:rsidRPr="00C41B58" w:rsidRDefault="0004145C" w:rsidP="0004145C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04F6" w14:textId="67C585CE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GPP</w:t>
            </w:r>
            <w:r w:rsidR="00BD3FCA" w:rsidRPr="00C41B58">
              <w:rPr>
                <w:sz w:val="18"/>
                <w:szCs w:val="18"/>
                <w:lang w:val="tr-TR"/>
              </w:rPr>
              <w:t>, GMSP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347F" w14:textId="3C7FD378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GPT, BESP</w:t>
            </w:r>
            <w:r w:rsidR="009C46ED" w:rsidRPr="00C41B58">
              <w:rPr>
                <w:sz w:val="20"/>
                <w:lang w:val="tr-TR"/>
              </w:rPr>
              <w:t>, GST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1E4" w14:textId="19725096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MSPT</w:t>
            </w:r>
            <w:r w:rsidR="009C46ED" w:rsidRPr="00C41B58">
              <w:rPr>
                <w:sz w:val="20"/>
                <w:lang w:val="tr-TR"/>
              </w:rPr>
              <w:t>, YZT, GSP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E4EE" w14:textId="40A12D09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MSPT</w:t>
            </w:r>
            <w:r w:rsidR="009C46ED" w:rsidRPr="00C41B58">
              <w:rPr>
                <w:sz w:val="20"/>
                <w:lang w:val="tr-TR"/>
              </w:rPr>
              <w:t>, YZT, GSP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4C7" w14:textId="08EA0A7C" w:rsidR="0004145C" w:rsidRPr="00C41B58" w:rsidRDefault="00BD3FCA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BMP</w:t>
            </w:r>
            <w:r w:rsidR="00284335" w:rsidRPr="00C41B58">
              <w:rPr>
                <w:sz w:val="18"/>
                <w:szCs w:val="18"/>
                <w:lang w:val="tr-TR"/>
              </w:rPr>
              <w:t>, WTUP</w:t>
            </w:r>
          </w:p>
        </w:tc>
      </w:tr>
      <w:tr w:rsidR="006B282A" w:rsidRPr="00C41B58" w14:paraId="7FFD145A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4978" w14:textId="77777777" w:rsidR="0004145C" w:rsidRPr="00C41B58" w:rsidRDefault="0004145C" w:rsidP="0004145C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13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393" w14:textId="7895DA96" w:rsidR="0004145C" w:rsidRPr="00C41B58" w:rsidRDefault="00042077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PBP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639" w14:textId="43AB0967" w:rsidR="0004145C" w:rsidRPr="00C41B58" w:rsidRDefault="0004145C" w:rsidP="0004145C">
            <w:pPr>
              <w:pStyle w:val="Balk1"/>
              <w:rPr>
                <w:sz w:val="22"/>
                <w:szCs w:val="22"/>
              </w:rPr>
            </w:pPr>
            <w:r w:rsidRPr="00C41B58">
              <w:rPr>
                <w:sz w:val="20"/>
                <w:lang w:val="tr-TR"/>
              </w:rPr>
              <w:t>BESP</w:t>
            </w:r>
            <w:r w:rsidR="009C46ED" w:rsidRPr="00C41B58">
              <w:rPr>
                <w:sz w:val="20"/>
                <w:lang w:val="tr-TR"/>
              </w:rPr>
              <w:t>,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7B1" w14:textId="325FE406" w:rsidR="0004145C" w:rsidRPr="00C41B58" w:rsidRDefault="0004145C" w:rsidP="0004145C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F082" w14:textId="2B6DE7BC" w:rsidR="0004145C" w:rsidRPr="00C41B58" w:rsidRDefault="0004145C" w:rsidP="0004145C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F56" w14:textId="48B73F36" w:rsidR="0004145C" w:rsidRPr="00C41B58" w:rsidRDefault="00BD3FCA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BMP</w:t>
            </w:r>
            <w:r w:rsidR="00284335" w:rsidRPr="00C41B58">
              <w:rPr>
                <w:sz w:val="18"/>
                <w:szCs w:val="18"/>
                <w:lang w:val="tr-TR"/>
              </w:rPr>
              <w:t>, WTUP</w:t>
            </w:r>
          </w:p>
        </w:tc>
      </w:tr>
      <w:tr w:rsidR="006B282A" w:rsidRPr="00C41B58" w14:paraId="3A556FFA" w14:textId="77777777" w:rsidTr="007059B5">
        <w:trPr>
          <w:trHeight w:val="52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B6EF" w14:textId="77777777" w:rsidR="0004145C" w:rsidRPr="00C41B58" w:rsidRDefault="0004145C" w:rsidP="0004145C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14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A94" w14:textId="6C92BFF7" w:rsidR="0004145C" w:rsidRPr="00C41B58" w:rsidRDefault="00042077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PBP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BBE" w14:textId="77777777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D8E8" w14:textId="77777777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10CE" w14:textId="77777777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5E1E" w14:textId="77777777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6582B3ED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A3CE" w14:textId="77777777" w:rsidR="0004145C" w:rsidRPr="00C41B58" w:rsidRDefault="0004145C" w:rsidP="0004145C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15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BCF" w14:textId="4EB833B6" w:rsidR="0004145C" w:rsidRPr="00C41B58" w:rsidRDefault="00042077" w:rsidP="0004145C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A55A" w14:textId="77777777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164E" w14:textId="77777777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969" w14:textId="77777777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A5A" w14:textId="77777777" w:rsidR="0004145C" w:rsidRPr="00C41B58" w:rsidRDefault="0004145C" w:rsidP="0004145C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208275FF" w14:textId="77777777" w:rsidTr="0053203C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8501" w14:textId="77777777" w:rsidR="009C46ED" w:rsidRPr="00C41B58" w:rsidRDefault="009C46ED" w:rsidP="009C46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16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6581" w14:textId="76132F43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GPP</w:t>
            </w:r>
            <w:r w:rsidR="00BD3FCA" w:rsidRPr="00C41B58">
              <w:rPr>
                <w:sz w:val="18"/>
                <w:szCs w:val="18"/>
                <w:lang w:val="tr-TR"/>
              </w:rPr>
              <w:t>, GMSP</w:t>
            </w:r>
            <w:r w:rsidR="00042077" w:rsidRPr="00C41B58">
              <w:rPr>
                <w:sz w:val="18"/>
                <w:szCs w:val="18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0684" w14:textId="1013F9C8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CB26" w14:textId="7976FB88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MSPP, YZP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870" w14:textId="715E7C74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MSPP, YZP</w:t>
            </w:r>
            <w:r w:rsidR="00042077" w:rsidRPr="00C41B58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ED0A" w14:textId="76F6D032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2ECA2004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78D" w14:textId="77777777" w:rsidR="009C46ED" w:rsidRPr="00C41B58" w:rsidRDefault="009C46ED" w:rsidP="009C46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17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3BE" w14:textId="2E93D94C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B97F" w14:textId="1AC6FC2D" w:rsidR="009C46ED" w:rsidRPr="00C41B58" w:rsidRDefault="00BD3FCA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FCD3" w14:textId="77777777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13A2" w14:textId="77777777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E453" w14:textId="77777777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276D422B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0775" w14:textId="77777777" w:rsidR="009C46ED" w:rsidRPr="00C41B58" w:rsidRDefault="009C46ED" w:rsidP="009C46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18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A5A" w14:textId="79040A21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B70A" w14:textId="7272BC97" w:rsidR="009C46ED" w:rsidRPr="00C41B58" w:rsidRDefault="00BD3FCA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B407" w14:textId="77777777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4FA1" w14:textId="36C0A90F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9A38" w14:textId="77777777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400D5FD5" w14:textId="77777777" w:rsidTr="007059B5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2DC9" w14:textId="77777777" w:rsidR="009C46ED" w:rsidRPr="00C41B58" w:rsidRDefault="009C46ED" w:rsidP="009C46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19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A68" w14:textId="5C2400C9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F12" w14:textId="4933B912" w:rsidR="009C46ED" w:rsidRPr="00C41B58" w:rsidRDefault="00BD3FCA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C6D4" w14:textId="77777777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A56F" w14:textId="18226FE8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4E2" w14:textId="77777777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</w:tr>
      <w:tr w:rsidR="006B282A" w:rsidRPr="00C41B58" w14:paraId="345A0558" w14:textId="77777777" w:rsidTr="000F4488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4046" w14:textId="77777777" w:rsidR="009C46ED" w:rsidRPr="00C41B58" w:rsidRDefault="009C46ED" w:rsidP="009C46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20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BBA" w14:textId="4E4999B3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GPT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06F" w14:textId="28375260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GPT, GST</w:t>
            </w:r>
            <w:r w:rsidR="00BD3FCA" w:rsidRPr="00C41B58">
              <w:rPr>
                <w:sz w:val="20"/>
                <w:lang w:val="tr-TR"/>
              </w:rPr>
              <w:t>, GMST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2F34" w14:textId="3CAC0D36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MSPT, YZT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9F4E" w14:textId="1E84F8D5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MSPT, YZT, GST</w:t>
            </w:r>
            <w:r w:rsidR="00BD3FCA" w:rsidRPr="00C41B58">
              <w:rPr>
                <w:sz w:val="20"/>
                <w:lang w:val="tr-TR"/>
              </w:rPr>
              <w:t>, BMT</w:t>
            </w:r>
            <w:r w:rsidR="00042077" w:rsidRPr="00C41B58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CC4" w14:textId="2B09795E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BEST</w:t>
            </w:r>
            <w:r w:rsidR="00BD3FCA" w:rsidRPr="00C41B58">
              <w:rPr>
                <w:sz w:val="18"/>
                <w:szCs w:val="18"/>
                <w:lang w:val="tr-TR"/>
              </w:rPr>
              <w:t>, BMT</w:t>
            </w:r>
          </w:p>
        </w:tc>
      </w:tr>
      <w:tr w:rsidR="006B282A" w:rsidRPr="00C41B58" w14:paraId="6840875E" w14:textId="77777777" w:rsidTr="000345A1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C826" w14:textId="77777777" w:rsidR="009C46ED" w:rsidRPr="00C41B58" w:rsidRDefault="009C46ED" w:rsidP="009C46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21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4913" w14:textId="6727A5ED" w:rsidR="009C46ED" w:rsidRPr="00C41B58" w:rsidRDefault="009C46ED" w:rsidP="009C46ED">
            <w:pPr>
              <w:pStyle w:val="Balk1"/>
              <w:rPr>
                <w:sz w:val="22"/>
                <w:szCs w:val="22"/>
              </w:rPr>
            </w:pPr>
            <w:r w:rsidRPr="00C41B58">
              <w:rPr>
                <w:sz w:val="20"/>
                <w:lang w:val="tr-TR"/>
              </w:rPr>
              <w:t>GPT</w:t>
            </w:r>
            <w:r w:rsidR="00042077" w:rsidRPr="00C41B58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2DB3" w14:textId="53D022F6" w:rsidR="009C46ED" w:rsidRPr="00C41B58" w:rsidRDefault="009C46ED" w:rsidP="009C46ED">
            <w:pPr>
              <w:pStyle w:val="Balk1"/>
              <w:rPr>
                <w:sz w:val="22"/>
                <w:szCs w:val="22"/>
              </w:rPr>
            </w:pPr>
            <w:r w:rsidRPr="00C41B58">
              <w:rPr>
                <w:sz w:val="20"/>
                <w:lang w:val="tr-TR"/>
              </w:rPr>
              <w:t>GPT, GST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1706" w14:textId="12DA6949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MSPT, YZT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029B5" w14:textId="0F4106B2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20"/>
                <w:lang w:val="tr-TR"/>
              </w:rPr>
              <w:t>MSPT, YZT, GST</w:t>
            </w:r>
            <w:r w:rsidR="00042077" w:rsidRPr="00C41B58">
              <w:rPr>
                <w:sz w:val="20"/>
                <w:lang w:val="tr-TR"/>
              </w:rPr>
              <w:t>, 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724" w14:textId="24687B71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BEST</w:t>
            </w:r>
            <w:r w:rsidR="00BD3FCA" w:rsidRPr="00C41B58">
              <w:rPr>
                <w:sz w:val="18"/>
                <w:szCs w:val="18"/>
                <w:lang w:val="tr-TR"/>
              </w:rPr>
              <w:t>, BMT</w:t>
            </w:r>
          </w:p>
        </w:tc>
      </w:tr>
      <w:tr w:rsidR="009C46ED" w:rsidRPr="00C41B58" w14:paraId="72360B4C" w14:textId="77777777" w:rsidTr="00D87167">
        <w:trPr>
          <w:trHeight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1271" w14:textId="77777777" w:rsidR="009C46ED" w:rsidRPr="00C41B58" w:rsidRDefault="009C46ED" w:rsidP="009C46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C41B58">
              <w:rPr>
                <w:b/>
                <w:sz w:val="22"/>
                <w:szCs w:val="22"/>
                <w:lang w:val="tr-TR"/>
              </w:rPr>
              <w:t>22</w:t>
            </w:r>
            <w:r w:rsidRPr="00C41B58">
              <w:rPr>
                <w:b/>
                <w:sz w:val="22"/>
                <w:szCs w:val="22"/>
                <w:vertAlign w:val="superscript"/>
                <w:lang w:val="tr-TR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451B" w14:textId="5F17CA8E" w:rsidR="009C46ED" w:rsidRPr="00C41B58" w:rsidRDefault="009C46ED" w:rsidP="009C46ED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DE4D" w14:textId="599C2273" w:rsidR="009C46ED" w:rsidRPr="00C41B58" w:rsidRDefault="009C46ED" w:rsidP="009C46ED">
            <w:pPr>
              <w:pStyle w:val="Balk1"/>
              <w:rPr>
                <w:sz w:val="22"/>
                <w:szCs w:val="22"/>
              </w:rPr>
            </w:pPr>
            <w:r w:rsidRPr="00C41B58">
              <w:rPr>
                <w:sz w:val="18"/>
                <w:szCs w:val="18"/>
                <w:lang w:val="tr-TR"/>
              </w:rPr>
              <w:t>BEST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DA03" w14:textId="7A61DF39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4BF" w14:textId="233B94AB" w:rsidR="009C46ED" w:rsidRPr="00C41B58" w:rsidRDefault="00042077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PBT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AF1" w14:textId="65AC1C9C" w:rsidR="009C46ED" w:rsidRPr="00C41B58" w:rsidRDefault="009C46ED" w:rsidP="009C46ED">
            <w:pPr>
              <w:pStyle w:val="Balk1"/>
              <w:rPr>
                <w:sz w:val="18"/>
                <w:szCs w:val="18"/>
                <w:lang w:val="tr-TR"/>
              </w:rPr>
            </w:pPr>
            <w:r w:rsidRPr="00C41B58">
              <w:rPr>
                <w:sz w:val="18"/>
                <w:szCs w:val="18"/>
                <w:lang w:val="tr-TR"/>
              </w:rPr>
              <w:t>BEST</w:t>
            </w:r>
            <w:r w:rsidR="00BD3FCA" w:rsidRPr="00C41B58">
              <w:rPr>
                <w:sz w:val="18"/>
                <w:szCs w:val="18"/>
                <w:lang w:val="tr-TR"/>
              </w:rPr>
              <w:t>, BMT</w:t>
            </w:r>
          </w:p>
        </w:tc>
      </w:tr>
    </w:tbl>
    <w:p w14:paraId="18978B87" w14:textId="77777777" w:rsidR="004C0C4E" w:rsidRPr="00C41B58" w:rsidRDefault="004C0C4E" w:rsidP="00276F36">
      <w:pPr>
        <w:rPr>
          <w:b/>
          <w:sz w:val="22"/>
          <w:szCs w:val="22"/>
          <w:lang w:val="tr-TR"/>
        </w:rPr>
      </w:pPr>
    </w:p>
    <w:p w14:paraId="35132F8F" w14:textId="378C276F" w:rsidR="004C0C4E" w:rsidRPr="00C41B58" w:rsidRDefault="00796C80" w:rsidP="00276F36">
      <w:pPr>
        <w:rPr>
          <w:sz w:val="22"/>
          <w:szCs w:val="22"/>
        </w:rPr>
      </w:pPr>
      <w:bookmarkStart w:id="3" w:name="_Hlk155796953"/>
      <w:proofErr w:type="gramStart"/>
      <w:r w:rsidRPr="00C41B58">
        <w:rPr>
          <w:sz w:val="22"/>
          <w:szCs w:val="22"/>
        </w:rPr>
        <w:t>GPT :</w:t>
      </w:r>
      <w:proofErr w:type="gram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Görsel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Programlama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Tasa</w:t>
      </w:r>
      <w:r w:rsidR="004C0C4E" w:rsidRPr="00C41B58">
        <w:rPr>
          <w:sz w:val="22"/>
          <w:szCs w:val="22"/>
        </w:rPr>
        <w:t>rımı</w:t>
      </w:r>
      <w:proofErr w:type="spellEnd"/>
      <w:r w:rsidR="004C0C4E" w:rsidRPr="00C41B58">
        <w:rPr>
          <w:sz w:val="22"/>
          <w:szCs w:val="22"/>
        </w:rPr>
        <w:t xml:space="preserve"> (4 </w:t>
      </w:r>
      <w:proofErr w:type="spellStart"/>
      <w:r w:rsidR="004C0C4E" w:rsidRPr="00C41B58">
        <w:rPr>
          <w:sz w:val="22"/>
          <w:szCs w:val="22"/>
        </w:rPr>
        <w:t>saat</w:t>
      </w:r>
      <w:proofErr w:type="spellEnd"/>
      <w:r w:rsidR="004C0C4E" w:rsidRPr="00C41B58">
        <w:rPr>
          <w:sz w:val="22"/>
          <w:szCs w:val="22"/>
        </w:rPr>
        <w:t>)</w:t>
      </w:r>
      <w:r w:rsidR="00420516" w:rsidRPr="00C41B58">
        <w:rPr>
          <w:sz w:val="22"/>
          <w:szCs w:val="22"/>
        </w:rPr>
        <w:t xml:space="preserve"> </w:t>
      </w:r>
    </w:p>
    <w:p w14:paraId="3C1461E8" w14:textId="68DBAD39" w:rsidR="004C0C4E" w:rsidRPr="00C41B58" w:rsidRDefault="004C0C4E" w:rsidP="00276F36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GPP :</w:t>
      </w:r>
      <w:proofErr w:type="gram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Görsel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Programlama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Projesi</w:t>
      </w:r>
      <w:proofErr w:type="spellEnd"/>
      <w:r w:rsidRPr="00C41B58">
        <w:rPr>
          <w:sz w:val="22"/>
          <w:szCs w:val="22"/>
        </w:rPr>
        <w:t xml:space="preserve"> (2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  <w:r w:rsidR="0004145C" w:rsidRPr="00C41B58">
        <w:rPr>
          <w:sz w:val="22"/>
          <w:szCs w:val="22"/>
        </w:rPr>
        <w:t xml:space="preserve"> </w:t>
      </w:r>
    </w:p>
    <w:p w14:paraId="74FCDCC4" w14:textId="7F4729C5" w:rsidR="004C0C4E" w:rsidRPr="00C41B58" w:rsidRDefault="004C0C4E" w:rsidP="00276F36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WTUT :</w:t>
      </w:r>
      <w:proofErr w:type="gramEnd"/>
      <w:r w:rsidRPr="00C41B58">
        <w:rPr>
          <w:sz w:val="22"/>
          <w:szCs w:val="22"/>
        </w:rPr>
        <w:t xml:space="preserve"> Web </w:t>
      </w:r>
      <w:proofErr w:type="spellStart"/>
      <w:r w:rsidRPr="00C41B58">
        <w:rPr>
          <w:sz w:val="22"/>
          <w:szCs w:val="22"/>
        </w:rPr>
        <w:t>Tabanlı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Uygulama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Tasarımı</w:t>
      </w:r>
      <w:proofErr w:type="spellEnd"/>
      <w:r w:rsidRPr="00C41B58">
        <w:rPr>
          <w:sz w:val="22"/>
          <w:szCs w:val="22"/>
        </w:rPr>
        <w:t xml:space="preserve"> (4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23AE4317" w14:textId="77777777" w:rsidR="004C0C4E" w:rsidRPr="00C41B58" w:rsidRDefault="004C0C4E" w:rsidP="00276F36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WTUP :</w:t>
      </w:r>
      <w:proofErr w:type="gramEnd"/>
      <w:r w:rsidRPr="00C41B58">
        <w:rPr>
          <w:sz w:val="22"/>
          <w:szCs w:val="22"/>
        </w:rPr>
        <w:t xml:space="preserve"> Web </w:t>
      </w:r>
      <w:proofErr w:type="spellStart"/>
      <w:r w:rsidRPr="00C41B58">
        <w:rPr>
          <w:sz w:val="22"/>
          <w:szCs w:val="22"/>
        </w:rPr>
        <w:t>Tabanlı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Uygulama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Projesi</w:t>
      </w:r>
      <w:proofErr w:type="spellEnd"/>
      <w:r w:rsidRPr="00C41B58">
        <w:rPr>
          <w:sz w:val="22"/>
          <w:szCs w:val="22"/>
        </w:rPr>
        <w:t xml:space="preserve"> (2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6F5094CE" w14:textId="30FFA3C7" w:rsidR="004C0C4E" w:rsidRPr="00C41B58" w:rsidRDefault="004C0C4E" w:rsidP="00276F36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BEST :</w:t>
      </w:r>
      <w:proofErr w:type="gram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Bilgi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Erişim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Sistemleri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Tasarımı</w:t>
      </w:r>
      <w:proofErr w:type="spellEnd"/>
      <w:r w:rsidRPr="00C41B58">
        <w:rPr>
          <w:sz w:val="22"/>
          <w:szCs w:val="22"/>
        </w:rPr>
        <w:t xml:space="preserve"> (4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01699FAC" w14:textId="77777777" w:rsidR="004C0C4E" w:rsidRPr="00C41B58" w:rsidRDefault="004C0C4E" w:rsidP="00276F36">
      <w:pPr>
        <w:rPr>
          <w:sz w:val="22"/>
          <w:szCs w:val="22"/>
        </w:rPr>
      </w:pPr>
      <w:r w:rsidRPr="00C41B58">
        <w:rPr>
          <w:sz w:val="22"/>
          <w:szCs w:val="22"/>
        </w:rPr>
        <w:t xml:space="preserve">BESP: </w:t>
      </w:r>
      <w:proofErr w:type="spellStart"/>
      <w:r w:rsidRPr="00C41B58">
        <w:rPr>
          <w:sz w:val="22"/>
          <w:szCs w:val="22"/>
        </w:rPr>
        <w:t>Bilgi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Erişim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Sistemleri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Projesi</w:t>
      </w:r>
      <w:proofErr w:type="spellEnd"/>
      <w:r w:rsidRPr="00C41B58">
        <w:rPr>
          <w:sz w:val="22"/>
          <w:szCs w:val="22"/>
        </w:rPr>
        <w:t xml:space="preserve"> (2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4C1F2E46" w14:textId="4144C383" w:rsidR="004C0C4E" w:rsidRPr="00C41B58" w:rsidRDefault="004C0C4E" w:rsidP="00276F36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GST :</w:t>
      </w:r>
      <w:proofErr w:type="gram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Gömülü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Sistem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Tasarımı</w:t>
      </w:r>
      <w:proofErr w:type="spellEnd"/>
      <w:r w:rsidRPr="00C41B58">
        <w:rPr>
          <w:sz w:val="22"/>
          <w:szCs w:val="22"/>
        </w:rPr>
        <w:t xml:space="preserve"> (4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  <w:r w:rsidR="00420516" w:rsidRPr="00C41B58">
        <w:rPr>
          <w:sz w:val="22"/>
          <w:szCs w:val="22"/>
        </w:rPr>
        <w:t xml:space="preserve"> </w:t>
      </w:r>
    </w:p>
    <w:p w14:paraId="633F1463" w14:textId="77777777" w:rsidR="004C0C4E" w:rsidRPr="00C41B58" w:rsidRDefault="004C0C4E" w:rsidP="00276F36">
      <w:pPr>
        <w:rPr>
          <w:sz w:val="22"/>
          <w:szCs w:val="22"/>
        </w:rPr>
      </w:pPr>
      <w:r w:rsidRPr="00C41B58">
        <w:rPr>
          <w:sz w:val="22"/>
          <w:szCs w:val="22"/>
        </w:rPr>
        <w:t xml:space="preserve">GSP: </w:t>
      </w:r>
      <w:proofErr w:type="spellStart"/>
      <w:r w:rsidRPr="00C41B58">
        <w:rPr>
          <w:sz w:val="22"/>
          <w:szCs w:val="22"/>
        </w:rPr>
        <w:t>Gömülü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Sistem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Projesi</w:t>
      </w:r>
      <w:proofErr w:type="spellEnd"/>
      <w:r w:rsidRPr="00C41B58">
        <w:rPr>
          <w:sz w:val="22"/>
          <w:szCs w:val="22"/>
        </w:rPr>
        <w:t xml:space="preserve"> (2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05FE00EC" w14:textId="5D55EFAC" w:rsidR="004C0C4E" w:rsidRPr="00C41B58" w:rsidRDefault="00731848" w:rsidP="00276F36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YZT</w:t>
      </w:r>
      <w:r w:rsidR="004C0C4E" w:rsidRPr="00C41B58">
        <w:rPr>
          <w:sz w:val="22"/>
          <w:szCs w:val="22"/>
        </w:rPr>
        <w:t xml:space="preserve">  :</w:t>
      </w:r>
      <w:proofErr w:type="gramEnd"/>
      <w:r w:rsidR="004C0C4E"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Yapay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Zeka</w:t>
      </w:r>
      <w:proofErr w:type="spellEnd"/>
      <w:r w:rsidR="004C0C4E" w:rsidRPr="00C41B58">
        <w:rPr>
          <w:sz w:val="22"/>
          <w:szCs w:val="22"/>
        </w:rPr>
        <w:t xml:space="preserve"> </w:t>
      </w:r>
      <w:proofErr w:type="spellStart"/>
      <w:r w:rsidR="004C0C4E" w:rsidRPr="00C41B58">
        <w:rPr>
          <w:sz w:val="22"/>
          <w:szCs w:val="22"/>
        </w:rPr>
        <w:t>Tasarımı</w:t>
      </w:r>
      <w:proofErr w:type="spellEnd"/>
      <w:r w:rsidR="004C0C4E" w:rsidRPr="00C41B58">
        <w:rPr>
          <w:sz w:val="22"/>
          <w:szCs w:val="22"/>
        </w:rPr>
        <w:t xml:space="preserve"> (4 </w:t>
      </w:r>
      <w:proofErr w:type="spellStart"/>
      <w:r w:rsidR="004C0C4E" w:rsidRPr="00C41B58">
        <w:rPr>
          <w:sz w:val="22"/>
          <w:szCs w:val="22"/>
        </w:rPr>
        <w:t>saat</w:t>
      </w:r>
      <w:proofErr w:type="spellEnd"/>
      <w:r w:rsidR="004C0C4E" w:rsidRPr="00C41B58">
        <w:rPr>
          <w:sz w:val="22"/>
          <w:szCs w:val="22"/>
        </w:rPr>
        <w:t>)</w:t>
      </w:r>
    </w:p>
    <w:p w14:paraId="7C7600DF" w14:textId="1AD2924D" w:rsidR="004C0C4E" w:rsidRPr="00C41B58" w:rsidRDefault="00731848" w:rsidP="00276F36">
      <w:pPr>
        <w:rPr>
          <w:sz w:val="22"/>
          <w:szCs w:val="22"/>
        </w:rPr>
      </w:pPr>
      <w:r w:rsidRPr="00C41B58">
        <w:rPr>
          <w:sz w:val="22"/>
          <w:szCs w:val="22"/>
        </w:rPr>
        <w:t>YZP</w:t>
      </w:r>
      <w:r w:rsidR="004C0C4E" w:rsidRPr="00C41B58">
        <w:rPr>
          <w:sz w:val="22"/>
          <w:szCs w:val="22"/>
        </w:rPr>
        <w:t xml:space="preserve">: </w:t>
      </w:r>
      <w:proofErr w:type="spellStart"/>
      <w:r w:rsidRPr="00C41B58">
        <w:rPr>
          <w:sz w:val="22"/>
          <w:szCs w:val="22"/>
        </w:rPr>
        <w:t>Yapay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Zeka</w:t>
      </w:r>
      <w:proofErr w:type="spellEnd"/>
      <w:r w:rsidR="004C0C4E" w:rsidRPr="00C41B58">
        <w:rPr>
          <w:sz w:val="22"/>
          <w:szCs w:val="22"/>
        </w:rPr>
        <w:t xml:space="preserve"> </w:t>
      </w:r>
      <w:proofErr w:type="spellStart"/>
      <w:r w:rsidR="004C0C4E" w:rsidRPr="00C41B58">
        <w:rPr>
          <w:sz w:val="22"/>
          <w:szCs w:val="22"/>
        </w:rPr>
        <w:t>Projesi</w:t>
      </w:r>
      <w:proofErr w:type="spellEnd"/>
      <w:r w:rsidR="004C0C4E" w:rsidRPr="00C41B58">
        <w:rPr>
          <w:sz w:val="22"/>
          <w:szCs w:val="22"/>
        </w:rPr>
        <w:t xml:space="preserve"> (2 </w:t>
      </w:r>
      <w:proofErr w:type="spellStart"/>
      <w:r w:rsidR="004C0C4E" w:rsidRPr="00C41B58">
        <w:rPr>
          <w:sz w:val="22"/>
          <w:szCs w:val="22"/>
        </w:rPr>
        <w:t>saat</w:t>
      </w:r>
      <w:proofErr w:type="spellEnd"/>
      <w:r w:rsidR="004C0C4E" w:rsidRPr="00C41B58">
        <w:rPr>
          <w:sz w:val="22"/>
          <w:szCs w:val="22"/>
        </w:rPr>
        <w:t>)</w:t>
      </w:r>
    </w:p>
    <w:p w14:paraId="4190D3AC" w14:textId="6C9B8B7E" w:rsidR="00566554" w:rsidRPr="00C41B58" w:rsidRDefault="00566554" w:rsidP="00276F36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GMST :</w:t>
      </w:r>
      <w:proofErr w:type="gram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Gerçekçi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Modelleme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ve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Simülasyon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Tasarımı</w:t>
      </w:r>
      <w:proofErr w:type="spellEnd"/>
      <w:r w:rsidRPr="00C41B58">
        <w:rPr>
          <w:sz w:val="22"/>
          <w:szCs w:val="22"/>
        </w:rPr>
        <w:t xml:space="preserve"> (4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12D73684" w14:textId="6C4EC999" w:rsidR="00566554" w:rsidRPr="00C41B58" w:rsidRDefault="00566554" w:rsidP="00276F36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GMSP :</w:t>
      </w:r>
      <w:proofErr w:type="gram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Gerçekçi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Modelleme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ve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Simülasyon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Projesi</w:t>
      </w:r>
      <w:proofErr w:type="spellEnd"/>
      <w:r w:rsidRPr="00C41B58">
        <w:rPr>
          <w:sz w:val="22"/>
          <w:szCs w:val="22"/>
        </w:rPr>
        <w:t xml:space="preserve"> (2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560C727B" w14:textId="182BA3CE" w:rsidR="004C0C4E" w:rsidRPr="00C41B58" w:rsidRDefault="00566554" w:rsidP="00276F36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MSPT</w:t>
      </w:r>
      <w:r w:rsidR="004C0C4E" w:rsidRPr="00C41B58">
        <w:rPr>
          <w:sz w:val="22"/>
          <w:szCs w:val="22"/>
        </w:rPr>
        <w:t xml:space="preserve">  :</w:t>
      </w:r>
      <w:proofErr w:type="gramEnd"/>
      <w:r w:rsidR="004C0C4E" w:rsidRPr="00C41B58">
        <w:rPr>
          <w:sz w:val="22"/>
          <w:szCs w:val="22"/>
        </w:rPr>
        <w:t xml:space="preserve"> </w:t>
      </w:r>
      <w:r w:rsidRPr="00C41B58">
        <w:rPr>
          <w:sz w:val="22"/>
          <w:szCs w:val="22"/>
        </w:rPr>
        <w:t xml:space="preserve">Mobil </w:t>
      </w:r>
      <w:proofErr w:type="spellStart"/>
      <w:r w:rsidRPr="00C41B58">
        <w:rPr>
          <w:sz w:val="22"/>
          <w:szCs w:val="22"/>
        </w:rPr>
        <w:t>Sistem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Programlama</w:t>
      </w:r>
      <w:proofErr w:type="spellEnd"/>
      <w:r w:rsidR="004C0C4E" w:rsidRPr="00C41B58">
        <w:rPr>
          <w:sz w:val="22"/>
          <w:szCs w:val="22"/>
        </w:rPr>
        <w:t xml:space="preserve"> </w:t>
      </w:r>
      <w:proofErr w:type="spellStart"/>
      <w:r w:rsidR="004C0C4E" w:rsidRPr="00C41B58">
        <w:rPr>
          <w:sz w:val="22"/>
          <w:szCs w:val="22"/>
        </w:rPr>
        <w:t>Tasarımı</w:t>
      </w:r>
      <w:proofErr w:type="spellEnd"/>
      <w:r w:rsidR="004C0C4E" w:rsidRPr="00C41B58">
        <w:rPr>
          <w:sz w:val="22"/>
          <w:szCs w:val="22"/>
        </w:rPr>
        <w:t xml:space="preserve"> (4 </w:t>
      </w:r>
      <w:proofErr w:type="spellStart"/>
      <w:r w:rsidR="004C0C4E" w:rsidRPr="00C41B58">
        <w:rPr>
          <w:sz w:val="22"/>
          <w:szCs w:val="22"/>
        </w:rPr>
        <w:t>saat</w:t>
      </w:r>
      <w:proofErr w:type="spellEnd"/>
      <w:r w:rsidR="004C0C4E" w:rsidRPr="00C41B58">
        <w:rPr>
          <w:sz w:val="22"/>
          <w:szCs w:val="22"/>
        </w:rPr>
        <w:t>)</w:t>
      </w:r>
      <w:r w:rsidR="00420516" w:rsidRPr="00C41B58">
        <w:rPr>
          <w:sz w:val="22"/>
          <w:szCs w:val="22"/>
        </w:rPr>
        <w:t xml:space="preserve"> </w:t>
      </w:r>
    </w:p>
    <w:p w14:paraId="22B2B1B7" w14:textId="7735114A" w:rsidR="00566554" w:rsidRPr="00C41B58" w:rsidRDefault="00566554" w:rsidP="00566554">
      <w:pPr>
        <w:rPr>
          <w:sz w:val="22"/>
          <w:szCs w:val="22"/>
        </w:rPr>
      </w:pPr>
      <w:proofErr w:type="gramStart"/>
      <w:r w:rsidRPr="00C41B58">
        <w:rPr>
          <w:sz w:val="22"/>
          <w:szCs w:val="22"/>
        </w:rPr>
        <w:t>MSPP  :</w:t>
      </w:r>
      <w:proofErr w:type="gramEnd"/>
      <w:r w:rsidRPr="00C41B58">
        <w:rPr>
          <w:sz w:val="22"/>
          <w:szCs w:val="22"/>
        </w:rPr>
        <w:t xml:space="preserve"> Mobil </w:t>
      </w:r>
      <w:proofErr w:type="spellStart"/>
      <w:r w:rsidRPr="00C41B58">
        <w:rPr>
          <w:sz w:val="22"/>
          <w:szCs w:val="22"/>
        </w:rPr>
        <w:t>Sistem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Programlama</w:t>
      </w:r>
      <w:proofErr w:type="spellEnd"/>
      <w:r w:rsidRPr="00C41B58">
        <w:rPr>
          <w:sz w:val="22"/>
          <w:szCs w:val="22"/>
        </w:rPr>
        <w:t xml:space="preserve"> </w:t>
      </w:r>
      <w:proofErr w:type="spellStart"/>
      <w:r w:rsidRPr="00C41B58">
        <w:rPr>
          <w:sz w:val="22"/>
          <w:szCs w:val="22"/>
        </w:rPr>
        <w:t>Projesi</w:t>
      </w:r>
      <w:proofErr w:type="spellEnd"/>
      <w:r w:rsidRPr="00C41B58">
        <w:rPr>
          <w:sz w:val="22"/>
          <w:szCs w:val="22"/>
        </w:rPr>
        <w:t xml:space="preserve"> (2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79BAC835" w14:textId="646D043B" w:rsidR="00420516" w:rsidRPr="00C41B58" w:rsidRDefault="00420516" w:rsidP="00420516">
      <w:pPr>
        <w:spacing w:line="256" w:lineRule="auto"/>
      </w:pPr>
      <w:r w:rsidRPr="00C41B58">
        <w:rPr>
          <w:sz w:val="22"/>
          <w:szCs w:val="22"/>
        </w:rPr>
        <w:t xml:space="preserve">BMT: </w:t>
      </w:r>
      <w:proofErr w:type="spellStart"/>
      <w:r w:rsidRPr="00C41B58">
        <w:t>Bulanık</w:t>
      </w:r>
      <w:proofErr w:type="spellEnd"/>
      <w:r w:rsidRPr="00C41B58">
        <w:t xml:space="preserve"> </w:t>
      </w:r>
      <w:proofErr w:type="spellStart"/>
      <w:r w:rsidRPr="00C41B58">
        <w:t>Mantık</w:t>
      </w:r>
      <w:proofErr w:type="spellEnd"/>
      <w:r w:rsidRPr="00C41B58">
        <w:t xml:space="preserve"> </w:t>
      </w:r>
      <w:proofErr w:type="spellStart"/>
      <w:r w:rsidRPr="00C41B58">
        <w:t>Tasarımı</w:t>
      </w:r>
      <w:proofErr w:type="spellEnd"/>
      <w:r w:rsidRPr="00C41B58">
        <w:t xml:space="preserve"> (</w:t>
      </w:r>
      <w:r w:rsidRPr="00C41B58">
        <w:rPr>
          <w:sz w:val="22"/>
          <w:szCs w:val="22"/>
        </w:rPr>
        <w:t xml:space="preserve">4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18BCDC27" w14:textId="22E45F96" w:rsidR="00420516" w:rsidRPr="00C41B58" w:rsidRDefault="00420516" w:rsidP="00420516">
      <w:pPr>
        <w:spacing w:line="256" w:lineRule="auto"/>
      </w:pPr>
      <w:r w:rsidRPr="00C41B58">
        <w:rPr>
          <w:sz w:val="22"/>
          <w:szCs w:val="22"/>
        </w:rPr>
        <w:t xml:space="preserve">BMP: </w:t>
      </w:r>
      <w:proofErr w:type="spellStart"/>
      <w:r w:rsidRPr="00C41B58">
        <w:t>Bulanık</w:t>
      </w:r>
      <w:proofErr w:type="spellEnd"/>
      <w:r w:rsidRPr="00C41B58">
        <w:t xml:space="preserve"> </w:t>
      </w:r>
      <w:proofErr w:type="spellStart"/>
      <w:r w:rsidRPr="00C41B58">
        <w:t>Mantık</w:t>
      </w:r>
      <w:proofErr w:type="spellEnd"/>
      <w:r w:rsidRPr="00C41B58">
        <w:t xml:space="preserve"> </w:t>
      </w:r>
      <w:proofErr w:type="spellStart"/>
      <w:proofErr w:type="gramStart"/>
      <w:r w:rsidRPr="00C41B58">
        <w:t>Projesi</w:t>
      </w:r>
      <w:proofErr w:type="spellEnd"/>
      <w:r w:rsidRPr="00C41B58">
        <w:t xml:space="preserve">  </w:t>
      </w:r>
      <w:r w:rsidRPr="00C41B58">
        <w:rPr>
          <w:sz w:val="22"/>
          <w:szCs w:val="22"/>
        </w:rPr>
        <w:t>(</w:t>
      </w:r>
      <w:proofErr w:type="gramEnd"/>
      <w:r w:rsidRPr="00C41B58">
        <w:rPr>
          <w:sz w:val="22"/>
          <w:szCs w:val="22"/>
        </w:rPr>
        <w:t xml:space="preserve">2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bookmarkEnd w:id="3"/>
    <w:p w14:paraId="38AEBDC3" w14:textId="5E7FE4E9" w:rsidR="00566554" w:rsidRPr="00C41B58" w:rsidRDefault="00420516" w:rsidP="00276F36">
      <w:r w:rsidRPr="00C41B58">
        <w:rPr>
          <w:sz w:val="22"/>
          <w:szCs w:val="22"/>
        </w:rPr>
        <w:t xml:space="preserve">PBT: </w:t>
      </w:r>
      <w:proofErr w:type="spellStart"/>
      <w:r w:rsidRPr="00C41B58">
        <w:t>Paralel</w:t>
      </w:r>
      <w:proofErr w:type="spellEnd"/>
      <w:r w:rsidRPr="00C41B58">
        <w:t xml:space="preserve"> </w:t>
      </w:r>
      <w:proofErr w:type="spellStart"/>
      <w:r w:rsidRPr="00C41B58">
        <w:t>Bilgisayar</w:t>
      </w:r>
      <w:proofErr w:type="spellEnd"/>
      <w:r w:rsidRPr="00C41B58">
        <w:t xml:space="preserve"> </w:t>
      </w:r>
      <w:proofErr w:type="spellStart"/>
      <w:r w:rsidRPr="00C41B58">
        <w:t>Tasarımı</w:t>
      </w:r>
      <w:proofErr w:type="spellEnd"/>
      <w:r w:rsidRPr="00C41B58">
        <w:t xml:space="preserve"> (</w:t>
      </w:r>
      <w:r w:rsidRPr="00C41B58">
        <w:rPr>
          <w:sz w:val="22"/>
          <w:szCs w:val="22"/>
        </w:rPr>
        <w:t xml:space="preserve">4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  <w:r w:rsidRPr="00C41B58">
        <w:t xml:space="preserve"> </w:t>
      </w:r>
    </w:p>
    <w:p w14:paraId="58E87B52" w14:textId="25880385" w:rsidR="00420516" w:rsidRPr="006B282A" w:rsidRDefault="00420516" w:rsidP="00420516">
      <w:pPr>
        <w:rPr>
          <w:sz w:val="22"/>
          <w:szCs w:val="22"/>
        </w:rPr>
      </w:pPr>
      <w:r w:rsidRPr="00C41B58">
        <w:rPr>
          <w:sz w:val="22"/>
          <w:szCs w:val="22"/>
        </w:rPr>
        <w:t xml:space="preserve">PBP: </w:t>
      </w:r>
      <w:proofErr w:type="spellStart"/>
      <w:r w:rsidRPr="00C41B58">
        <w:t>Paralel</w:t>
      </w:r>
      <w:proofErr w:type="spellEnd"/>
      <w:r w:rsidRPr="00C41B58">
        <w:t xml:space="preserve"> </w:t>
      </w:r>
      <w:proofErr w:type="spellStart"/>
      <w:r w:rsidRPr="00C41B58">
        <w:t>Bilgisayar</w:t>
      </w:r>
      <w:proofErr w:type="spellEnd"/>
      <w:r w:rsidRPr="00C41B58">
        <w:t xml:space="preserve"> </w:t>
      </w:r>
      <w:proofErr w:type="spellStart"/>
      <w:r w:rsidRPr="00C41B58">
        <w:t>Projesi</w:t>
      </w:r>
      <w:proofErr w:type="spellEnd"/>
      <w:r w:rsidRPr="00C41B58">
        <w:t xml:space="preserve"> </w:t>
      </w:r>
      <w:r w:rsidRPr="00C41B58">
        <w:rPr>
          <w:sz w:val="22"/>
          <w:szCs w:val="22"/>
        </w:rPr>
        <w:t xml:space="preserve">(2 </w:t>
      </w:r>
      <w:proofErr w:type="spellStart"/>
      <w:r w:rsidRPr="00C41B58">
        <w:rPr>
          <w:sz w:val="22"/>
          <w:szCs w:val="22"/>
        </w:rPr>
        <w:t>saat</w:t>
      </w:r>
      <w:proofErr w:type="spellEnd"/>
      <w:r w:rsidRPr="00C41B58">
        <w:rPr>
          <w:sz w:val="22"/>
          <w:szCs w:val="22"/>
        </w:rPr>
        <w:t>)</w:t>
      </w:r>
    </w:p>
    <w:p w14:paraId="7B3FC7FF" w14:textId="77777777" w:rsidR="00420516" w:rsidRPr="006B282A" w:rsidRDefault="00420516" w:rsidP="00276F36">
      <w:pPr>
        <w:rPr>
          <w:sz w:val="22"/>
          <w:szCs w:val="22"/>
        </w:rPr>
      </w:pPr>
    </w:p>
    <w:p w14:paraId="7F46A171" w14:textId="77777777" w:rsidR="009C7CD0" w:rsidRPr="006B282A" w:rsidRDefault="009C7CD0" w:rsidP="00276F36">
      <w:pPr>
        <w:rPr>
          <w:sz w:val="14"/>
          <w:szCs w:val="22"/>
        </w:rPr>
        <w:sectPr w:rsidR="009C7CD0" w:rsidRPr="006B282A" w:rsidSect="00DC652E">
          <w:headerReference w:type="default" r:id="rId8"/>
          <w:footerReference w:type="default" r:id="rId9"/>
          <w:type w:val="continuous"/>
          <w:pgSz w:w="11906" w:h="16838"/>
          <w:pgMar w:top="284" w:right="964" w:bottom="142" w:left="964" w:header="567" w:footer="567" w:gutter="0"/>
          <w:cols w:space="720" w:equalWidth="0">
            <w:col w:w="9978"/>
          </w:cols>
        </w:sectPr>
      </w:pPr>
    </w:p>
    <w:p w14:paraId="4632469C" w14:textId="75F53098" w:rsidR="009C7CD0" w:rsidRPr="006B282A" w:rsidRDefault="009C7CD0" w:rsidP="00276F36">
      <w:pPr>
        <w:rPr>
          <w:sz w:val="14"/>
          <w:szCs w:val="22"/>
        </w:rPr>
      </w:pPr>
    </w:p>
    <w:sectPr w:rsidR="009C7CD0" w:rsidRPr="006B282A" w:rsidSect="00DC652E">
      <w:type w:val="continuous"/>
      <w:pgSz w:w="11906" w:h="16838"/>
      <w:pgMar w:top="284" w:right="964" w:bottom="142" w:left="96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2232" w14:textId="77777777" w:rsidR="004360D0" w:rsidRDefault="004360D0">
      <w:r>
        <w:separator/>
      </w:r>
    </w:p>
  </w:endnote>
  <w:endnote w:type="continuationSeparator" w:id="0">
    <w:p w14:paraId="6F2C1B32" w14:textId="77777777" w:rsidR="004360D0" w:rsidRDefault="004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A4C1" w14:textId="77777777" w:rsidR="00C6608F" w:rsidRDefault="00C6608F" w:rsidP="00770834">
    <w:pPr>
      <w:pStyle w:val="AltBilgi"/>
      <w:ind w:right="360"/>
      <w:jc w:val="center"/>
    </w:pPr>
  </w:p>
  <w:tbl>
    <w:tblPr>
      <w:tblStyle w:val="TabloKlavuzu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983"/>
      <w:gridCol w:w="4985"/>
    </w:tblGrid>
    <w:tr w:rsidR="00C6608F" w14:paraId="02C617F9" w14:textId="77777777" w:rsidTr="00770834">
      <w:tc>
        <w:tcPr>
          <w:tcW w:w="5059" w:type="dxa"/>
        </w:tcPr>
        <w:p w14:paraId="01A96A24" w14:textId="77777777" w:rsidR="00C6608F" w:rsidRPr="00363ED4" w:rsidRDefault="00C6608F" w:rsidP="00770834">
          <w:pPr>
            <w:pStyle w:val="AltBilgi"/>
            <w:ind w:right="360"/>
            <w:jc w:val="center"/>
            <w:rPr>
              <w:b/>
            </w:rPr>
          </w:pPr>
          <w:r w:rsidRPr="00363ED4">
            <w:rPr>
              <w:b/>
            </w:rPr>
            <w:t>UYGUNDUR</w:t>
          </w:r>
        </w:p>
        <w:p w14:paraId="591ED568" w14:textId="0EEDE48E" w:rsidR="00F14040" w:rsidRDefault="00C6608F" w:rsidP="00F14040">
          <w:pPr>
            <w:pStyle w:val="AltBilgi"/>
            <w:ind w:right="360"/>
            <w:jc w:val="center"/>
          </w:pPr>
          <w:proofErr w:type="spellStart"/>
          <w:r>
            <w:t>Doç</w:t>
          </w:r>
          <w:proofErr w:type="spellEnd"/>
          <w:r>
            <w:t xml:space="preserve">. Dr. </w:t>
          </w:r>
          <w:r w:rsidR="00F14040">
            <w:t>Durmuş ÖZDEMİR</w:t>
          </w:r>
        </w:p>
        <w:p w14:paraId="17AAA9D7" w14:textId="77777777" w:rsidR="00C6608F" w:rsidRDefault="00C6608F" w:rsidP="00770834">
          <w:pPr>
            <w:pStyle w:val="AltBilgi"/>
            <w:ind w:right="360"/>
            <w:jc w:val="center"/>
          </w:pPr>
          <w:proofErr w:type="spellStart"/>
          <w:r>
            <w:t>Bilgisayar</w:t>
          </w:r>
          <w:proofErr w:type="spellEnd"/>
          <w:r>
            <w:t xml:space="preserve"> </w:t>
          </w:r>
          <w:proofErr w:type="spellStart"/>
          <w:r>
            <w:t>Mühendisliği</w:t>
          </w:r>
          <w:proofErr w:type="spellEnd"/>
        </w:p>
        <w:p w14:paraId="094254A2" w14:textId="575F9C4D" w:rsidR="00C6608F" w:rsidRDefault="00C6608F" w:rsidP="00770834">
          <w:pPr>
            <w:pStyle w:val="AltBilgi"/>
            <w:ind w:right="360"/>
            <w:jc w:val="center"/>
          </w:pPr>
          <w:proofErr w:type="spellStart"/>
          <w:r>
            <w:t>Bölüm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  <w:p w14:paraId="50B56ED1" w14:textId="77777777" w:rsidR="00C6608F" w:rsidRDefault="00C6608F" w:rsidP="00770834">
          <w:pPr>
            <w:pStyle w:val="AltBilgi"/>
            <w:ind w:right="360"/>
            <w:jc w:val="center"/>
          </w:pPr>
        </w:p>
      </w:tc>
      <w:tc>
        <w:tcPr>
          <w:tcW w:w="5059" w:type="dxa"/>
        </w:tcPr>
        <w:p w14:paraId="5B6928F5" w14:textId="77777777" w:rsidR="00C6608F" w:rsidRPr="00363ED4" w:rsidRDefault="00C6608F" w:rsidP="00770834">
          <w:pPr>
            <w:pStyle w:val="AltBilgi"/>
            <w:ind w:right="360"/>
            <w:jc w:val="center"/>
            <w:rPr>
              <w:b/>
            </w:rPr>
          </w:pPr>
          <w:r w:rsidRPr="00363ED4">
            <w:rPr>
              <w:b/>
            </w:rPr>
            <w:t>OLUR</w:t>
          </w:r>
        </w:p>
        <w:p w14:paraId="6C552175" w14:textId="5D5B72E0" w:rsidR="00C6608F" w:rsidRDefault="00C6608F" w:rsidP="00770834">
          <w:pPr>
            <w:pStyle w:val="AltBilgi"/>
            <w:ind w:right="360"/>
            <w:jc w:val="center"/>
          </w:pPr>
          <w:proofErr w:type="spellStart"/>
          <w:r>
            <w:t>Prof.Dr</w:t>
          </w:r>
          <w:proofErr w:type="spellEnd"/>
          <w:r>
            <w:t>. Cengiz KARAGÜZEL</w:t>
          </w:r>
        </w:p>
        <w:p w14:paraId="18F17945" w14:textId="77777777" w:rsidR="00C6608F" w:rsidRDefault="00C6608F" w:rsidP="00770834">
          <w:pPr>
            <w:pStyle w:val="AltBilgi"/>
            <w:ind w:right="360"/>
            <w:jc w:val="center"/>
          </w:pPr>
          <w:r>
            <w:t>DEKAN</w:t>
          </w:r>
        </w:p>
      </w:tc>
    </w:tr>
  </w:tbl>
  <w:p w14:paraId="04925F03" w14:textId="77777777" w:rsidR="00C6608F" w:rsidRDefault="00C6608F" w:rsidP="00770834">
    <w:pPr>
      <w:pStyle w:val="AltBilgi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E800D" w14:textId="77777777" w:rsidR="004360D0" w:rsidRDefault="004360D0">
      <w:r>
        <w:separator/>
      </w:r>
    </w:p>
  </w:footnote>
  <w:footnote w:type="continuationSeparator" w:id="0">
    <w:p w14:paraId="64D69433" w14:textId="77777777" w:rsidR="004360D0" w:rsidRDefault="0043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B8707" w14:textId="77777777" w:rsidR="00C6608F" w:rsidRPr="00E07976" w:rsidRDefault="00C6608F" w:rsidP="00E07976">
    <w:pPr>
      <w:pStyle w:val="stBilgi"/>
      <w:jc w:val="center"/>
      <w:rPr>
        <w:b/>
      </w:rPr>
    </w:pPr>
    <w:r w:rsidRPr="00E07976">
      <w:rPr>
        <w:b/>
      </w:rPr>
      <w:t>T.C.</w:t>
    </w:r>
  </w:p>
  <w:p w14:paraId="10C7FFC5" w14:textId="4439EEAE" w:rsidR="00C6608F" w:rsidRPr="00E07976" w:rsidRDefault="00C6608F" w:rsidP="00E07976">
    <w:pPr>
      <w:pStyle w:val="stBilgi"/>
      <w:jc w:val="center"/>
      <w:rPr>
        <w:b/>
      </w:rPr>
    </w:pPr>
    <w:r>
      <w:rPr>
        <w:b/>
      </w:rPr>
      <w:t xml:space="preserve">KÜTAHYA </w:t>
    </w:r>
    <w:r w:rsidRPr="00E07976">
      <w:rPr>
        <w:b/>
      </w:rPr>
      <w:t>DUMLUPINAR ÜNİVERSİTESİ</w:t>
    </w:r>
  </w:p>
  <w:p w14:paraId="63ABF584" w14:textId="77777777" w:rsidR="00C6608F" w:rsidRPr="00E07976" w:rsidRDefault="00C6608F" w:rsidP="00E07976">
    <w:pPr>
      <w:pStyle w:val="stBilgi"/>
      <w:jc w:val="center"/>
      <w:rPr>
        <w:b/>
      </w:rPr>
    </w:pPr>
    <w:r w:rsidRPr="00E07976">
      <w:rPr>
        <w:b/>
      </w:rPr>
      <w:t>BİLGİSAYAR MÜHENDİSLİĞİ BÖLÜMÜ</w:t>
    </w:r>
  </w:p>
  <w:p w14:paraId="7C7A97F3" w14:textId="51A181F9" w:rsidR="00C6608F" w:rsidRPr="00E07976" w:rsidRDefault="00C6608F" w:rsidP="00E07976">
    <w:pPr>
      <w:pStyle w:val="stBilgi"/>
      <w:jc w:val="center"/>
      <w:rPr>
        <w:b/>
      </w:rPr>
    </w:pPr>
    <w:r>
      <w:rPr>
        <w:b/>
      </w:rPr>
      <w:t>202</w:t>
    </w:r>
    <w:r w:rsidR="00F14040">
      <w:rPr>
        <w:b/>
      </w:rPr>
      <w:t>4</w:t>
    </w:r>
    <w:r>
      <w:rPr>
        <w:b/>
      </w:rPr>
      <w:t>– 202</w:t>
    </w:r>
    <w:r w:rsidR="00F14040">
      <w:rPr>
        <w:b/>
      </w:rPr>
      <w:t>5</w:t>
    </w:r>
    <w:r>
      <w:rPr>
        <w:b/>
      </w:rPr>
      <w:t xml:space="preserve"> BAHAR</w:t>
    </w:r>
    <w:r w:rsidRPr="00E07976">
      <w:rPr>
        <w:b/>
      </w:rPr>
      <w:t xml:space="preserve"> DÖNEMİ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3D9"/>
    <w:multiLevelType w:val="hybridMultilevel"/>
    <w:tmpl w:val="7E82C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3FA"/>
    <w:multiLevelType w:val="hybridMultilevel"/>
    <w:tmpl w:val="96C8E8D2"/>
    <w:lvl w:ilvl="0" w:tplc="FF18D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C4"/>
    <w:rsid w:val="00000163"/>
    <w:rsid w:val="00000ABB"/>
    <w:rsid w:val="000033BF"/>
    <w:rsid w:val="00004FE4"/>
    <w:rsid w:val="00010BF7"/>
    <w:rsid w:val="00016AD3"/>
    <w:rsid w:val="00017004"/>
    <w:rsid w:val="00017867"/>
    <w:rsid w:val="000215F6"/>
    <w:rsid w:val="0002412B"/>
    <w:rsid w:val="000251BD"/>
    <w:rsid w:val="00027D35"/>
    <w:rsid w:val="000308C8"/>
    <w:rsid w:val="000314DE"/>
    <w:rsid w:val="00033037"/>
    <w:rsid w:val="00033739"/>
    <w:rsid w:val="00033907"/>
    <w:rsid w:val="00033CAA"/>
    <w:rsid w:val="00033D8B"/>
    <w:rsid w:val="00034D3B"/>
    <w:rsid w:val="00035A6E"/>
    <w:rsid w:val="00037AA9"/>
    <w:rsid w:val="00040166"/>
    <w:rsid w:val="00040A8C"/>
    <w:rsid w:val="00040ADE"/>
    <w:rsid w:val="0004145C"/>
    <w:rsid w:val="00041556"/>
    <w:rsid w:val="00042077"/>
    <w:rsid w:val="000431F1"/>
    <w:rsid w:val="00044E12"/>
    <w:rsid w:val="00050689"/>
    <w:rsid w:val="000513AA"/>
    <w:rsid w:val="00052856"/>
    <w:rsid w:val="00053A96"/>
    <w:rsid w:val="00054908"/>
    <w:rsid w:val="00055992"/>
    <w:rsid w:val="00056587"/>
    <w:rsid w:val="00057013"/>
    <w:rsid w:val="00057C31"/>
    <w:rsid w:val="00062D48"/>
    <w:rsid w:val="00064A28"/>
    <w:rsid w:val="0006516F"/>
    <w:rsid w:val="00066EF7"/>
    <w:rsid w:val="000674F5"/>
    <w:rsid w:val="00071AF4"/>
    <w:rsid w:val="00072E45"/>
    <w:rsid w:val="00073A1F"/>
    <w:rsid w:val="00074B01"/>
    <w:rsid w:val="0007566D"/>
    <w:rsid w:val="00075B92"/>
    <w:rsid w:val="00076BBC"/>
    <w:rsid w:val="00080C65"/>
    <w:rsid w:val="00081E64"/>
    <w:rsid w:val="00081F3B"/>
    <w:rsid w:val="00084572"/>
    <w:rsid w:val="00085DB1"/>
    <w:rsid w:val="000861E7"/>
    <w:rsid w:val="00086DE0"/>
    <w:rsid w:val="000871DE"/>
    <w:rsid w:val="00087648"/>
    <w:rsid w:val="000876E4"/>
    <w:rsid w:val="00091D93"/>
    <w:rsid w:val="00096399"/>
    <w:rsid w:val="00096D9B"/>
    <w:rsid w:val="000977C2"/>
    <w:rsid w:val="000A32E3"/>
    <w:rsid w:val="000A570D"/>
    <w:rsid w:val="000A6E40"/>
    <w:rsid w:val="000A6F80"/>
    <w:rsid w:val="000B1A22"/>
    <w:rsid w:val="000B2128"/>
    <w:rsid w:val="000B3A5E"/>
    <w:rsid w:val="000B42CF"/>
    <w:rsid w:val="000B4936"/>
    <w:rsid w:val="000B4F68"/>
    <w:rsid w:val="000B5C79"/>
    <w:rsid w:val="000B6012"/>
    <w:rsid w:val="000B70B8"/>
    <w:rsid w:val="000C09D6"/>
    <w:rsid w:val="000C1309"/>
    <w:rsid w:val="000C1970"/>
    <w:rsid w:val="000C256F"/>
    <w:rsid w:val="000C2E6D"/>
    <w:rsid w:val="000C2EFD"/>
    <w:rsid w:val="000C40C0"/>
    <w:rsid w:val="000C41EF"/>
    <w:rsid w:val="000C60DA"/>
    <w:rsid w:val="000C6CAE"/>
    <w:rsid w:val="000D4F00"/>
    <w:rsid w:val="000D62D6"/>
    <w:rsid w:val="000D69B3"/>
    <w:rsid w:val="000D7C15"/>
    <w:rsid w:val="000E2D8D"/>
    <w:rsid w:val="000E2F8F"/>
    <w:rsid w:val="000E3486"/>
    <w:rsid w:val="000E371B"/>
    <w:rsid w:val="000E3B8D"/>
    <w:rsid w:val="000E5099"/>
    <w:rsid w:val="000E5731"/>
    <w:rsid w:val="000E73FC"/>
    <w:rsid w:val="000F3610"/>
    <w:rsid w:val="000F4071"/>
    <w:rsid w:val="000F41C0"/>
    <w:rsid w:val="000F45C9"/>
    <w:rsid w:val="000F545F"/>
    <w:rsid w:val="000F783C"/>
    <w:rsid w:val="00100E3F"/>
    <w:rsid w:val="00106A05"/>
    <w:rsid w:val="00107554"/>
    <w:rsid w:val="00110493"/>
    <w:rsid w:val="0011080C"/>
    <w:rsid w:val="00111E92"/>
    <w:rsid w:val="00113221"/>
    <w:rsid w:val="00114AC0"/>
    <w:rsid w:val="00116A5D"/>
    <w:rsid w:val="0011771E"/>
    <w:rsid w:val="0012258C"/>
    <w:rsid w:val="00122DAA"/>
    <w:rsid w:val="00125C54"/>
    <w:rsid w:val="00125D8B"/>
    <w:rsid w:val="0012634B"/>
    <w:rsid w:val="00126EFD"/>
    <w:rsid w:val="00127446"/>
    <w:rsid w:val="00132165"/>
    <w:rsid w:val="001338A5"/>
    <w:rsid w:val="001346C9"/>
    <w:rsid w:val="001351DA"/>
    <w:rsid w:val="00135306"/>
    <w:rsid w:val="00135D9E"/>
    <w:rsid w:val="00136024"/>
    <w:rsid w:val="00136476"/>
    <w:rsid w:val="00136567"/>
    <w:rsid w:val="001401B7"/>
    <w:rsid w:val="001415EB"/>
    <w:rsid w:val="0014283A"/>
    <w:rsid w:val="00142EDD"/>
    <w:rsid w:val="001434ED"/>
    <w:rsid w:val="00144AE1"/>
    <w:rsid w:val="00146AD3"/>
    <w:rsid w:val="00150B0C"/>
    <w:rsid w:val="00152148"/>
    <w:rsid w:val="00153A7C"/>
    <w:rsid w:val="00153E72"/>
    <w:rsid w:val="00154280"/>
    <w:rsid w:val="001569D8"/>
    <w:rsid w:val="00157D79"/>
    <w:rsid w:val="00162768"/>
    <w:rsid w:val="001636F8"/>
    <w:rsid w:val="0016595A"/>
    <w:rsid w:val="00165CD0"/>
    <w:rsid w:val="00170196"/>
    <w:rsid w:val="00170419"/>
    <w:rsid w:val="00171311"/>
    <w:rsid w:val="0017213E"/>
    <w:rsid w:val="0017240C"/>
    <w:rsid w:val="00176A41"/>
    <w:rsid w:val="0017791A"/>
    <w:rsid w:val="00181077"/>
    <w:rsid w:val="00181B55"/>
    <w:rsid w:val="00183DF5"/>
    <w:rsid w:val="001842F4"/>
    <w:rsid w:val="00185840"/>
    <w:rsid w:val="00186D70"/>
    <w:rsid w:val="00187589"/>
    <w:rsid w:val="00190416"/>
    <w:rsid w:val="00192EB9"/>
    <w:rsid w:val="00193EE5"/>
    <w:rsid w:val="0019514D"/>
    <w:rsid w:val="00195A81"/>
    <w:rsid w:val="00197FDF"/>
    <w:rsid w:val="001A0E0A"/>
    <w:rsid w:val="001A13D0"/>
    <w:rsid w:val="001A1E1B"/>
    <w:rsid w:val="001A4D9D"/>
    <w:rsid w:val="001A4E9C"/>
    <w:rsid w:val="001A6277"/>
    <w:rsid w:val="001A68D6"/>
    <w:rsid w:val="001B0079"/>
    <w:rsid w:val="001B0F26"/>
    <w:rsid w:val="001B1313"/>
    <w:rsid w:val="001B3A3B"/>
    <w:rsid w:val="001B44D1"/>
    <w:rsid w:val="001B5A47"/>
    <w:rsid w:val="001C1777"/>
    <w:rsid w:val="001C1DE8"/>
    <w:rsid w:val="001C275C"/>
    <w:rsid w:val="001C294D"/>
    <w:rsid w:val="001C2D56"/>
    <w:rsid w:val="001D1E11"/>
    <w:rsid w:val="001D1E28"/>
    <w:rsid w:val="001D2EA9"/>
    <w:rsid w:val="001D3DA9"/>
    <w:rsid w:val="001D4B22"/>
    <w:rsid w:val="001D4E2B"/>
    <w:rsid w:val="001E051A"/>
    <w:rsid w:val="001E1DB9"/>
    <w:rsid w:val="001E23A2"/>
    <w:rsid w:val="001E2474"/>
    <w:rsid w:val="001E3C1C"/>
    <w:rsid w:val="001E6B45"/>
    <w:rsid w:val="001E6B94"/>
    <w:rsid w:val="001E79B4"/>
    <w:rsid w:val="001E7F2B"/>
    <w:rsid w:val="001F14BE"/>
    <w:rsid w:val="001F17D1"/>
    <w:rsid w:val="001F23F8"/>
    <w:rsid w:val="001F44D0"/>
    <w:rsid w:val="001F4690"/>
    <w:rsid w:val="001F4AF3"/>
    <w:rsid w:val="001F4DAB"/>
    <w:rsid w:val="001F72D4"/>
    <w:rsid w:val="001F7882"/>
    <w:rsid w:val="00200846"/>
    <w:rsid w:val="00200DEF"/>
    <w:rsid w:val="00204B4A"/>
    <w:rsid w:val="00205013"/>
    <w:rsid w:val="00210235"/>
    <w:rsid w:val="00211C6A"/>
    <w:rsid w:val="00211EEB"/>
    <w:rsid w:val="002121E8"/>
    <w:rsid w:val="00212EF1"/>
    <w:rsid w:val="0021329B"/>
    <w:rsid w:val="002145EF"/>
    <w:rsid w:val="00215DA7"/>
    <w:rsid w:val="0021747F"/>
    <w:rsid w:val="00220F20"/>
    <w:rsid w:val="0022343E"/>
    <w:rsid w:val="00223522"/>
    <w:rsid w:val="00226521"/>
    <w:rsid w:val="002265CF"/>
    <w:rsid w:val="00227916"/>
    <w:rsid w:val="00227998"/>
    <w:rsid w:val="00227C4B"/>
    <w:rsid w:val="00227E67"/>
    <w:rsid w:val="0023012B"/>
    <w:rsid w:val="00232793"/>
    <w:rsid w:val="00233E4B"/>
    <w:rsid w:val="00237579"/>
    <w:rsid w:val="002422AE"/>
    <w:rsid w:val="00242996"/>
    <w:rsid w:val="00242C99"/>
    <w:rsid w:val="00245B05"/>
    <w:rsid w:val="00245F9F"/>
    <w:rsid w:val="002530DF"/>
    <w:rsid w:val="00253570"/>
    <w:rsid w:val="002539B3"/>
    <w:rsid w:val="00254D4E"/>
    <w:rsid w:val="0025618A"/>
    <w:rsid w:val="002566B0"/>
    <w:rsid w:val="00257032"/>
    <w:rsid w:val="00257E51"/>
    <w:rsid w:val="00262492"/>
    <w:rsid w:val="00263135"/>
    <w:rsid w:val="00264623"/>
    <w:rsid w:val="00264777"/>
    <w:rsid w:val="002670FD"/>
    <w:rsid w:val="0026730D"/>
    <w:rsid w:val="0027018F"/>
    <w:rsid w:val="00272447"/>
    <w:rsid w:val="00276528"/>
    <w:rsid w:val="00276F36"/>
    <w:rsid w:val="0027757B"/>
    <w:rsid w:val="00277AB3"/>
    <w:rsid w:val="00281527"/>
    <w:rsid w:val="002835C4"/>
    <w:rsid w:val="00284335"/>
    <w:rsid w:val="00284EA9"/>
    <w:rsid w:val="002854A7"/>
    <w:rsid w:val="00286808"/>
    <w:rsid w:val="00287481"/>
    <w:rsid w:val="00287E42"/>
    <w:rsid w:val="00287F56"/>
    <w:rsid w:val="002910E2"/>
    <w:rsid w:val="00291646"/>
    <w:rsid w:val="002933C9"/>
    <w:rsid w:val="00293730"/>
    <w:rsid w:val="0029429A"/>
    <w:rsid w:val="00295456"/>
    <w:rsid w:val="00295E16"/>
    <w:rsid w:val="0029600D"/>
    <w:rsid w:val="002A068E"/>
    <w:rsid w:val="002A280B"/>
    <w:rsid w:val="002A3BE8"/>
    <w:rsid w:val="002A5DDF"/>
    <w:rsid w:val="002A6709"/>
    <w:rsid w:val="002B192F"/>
    <w:rsid w:val="002B20CA"/>
    <w:rsid w:val="002B2F6C"/>
    <w:rsid w:val="002B3EF2"/>
    <w:rsid w:val="002B407E"/>
    <w:rsid w:val="002B7829"/>
    <w:rsid w:val="002C331C"/>
    <w:rsid w:val="002C47AB"/>
    <w:rsid w:val="002C4FB9"/>
    <w:rsid w:val="002C6427"/>
    <w:rsid w:val="002D0A30"/>
    <w:rsid w:val="002D2080"/>
    <w:rsid w:val="002D2FB6"/>
    <w:rsid w:val="002D39AA"/>
    <w:rsid w:val="002D3D9F"/>
    <w:rsid w:val="002D4AB9"/>
    <w:rsid w:val="002D4DD2"/>
    <w:rsid w:val="002D51AF"/>
    <w:rsid w:val="002D57C9"/>
    <w:rsid w:val="002D64F8"/>
    <w:rsid w:val="002D76AB"/>
    <w:rsid w:val="002D7CA8"/>
    <w:rsid w:val="002E2368"/>
    <w:rsid w:val="002E4760"/>
    <w:rsid w:val="002E4911"/>
    <w:rsid w:val="002E6079"/>
    <w:rsid w:val="002E688E"/>
    <w:rsid w:val="002E7226"/>
    <w:rsid w:val="002E75ED"/>
    <w:rsid w:val="002F03F5"/>
    <w:rsid w:val="002F2AF4"/>
    <w:rsid w:val="002F2BC4"/>
    <w:rsid w:val="002F5879"/>
    <w:rsid w:val="002F6C7F"/>
    <w:rsid w:val="002F7B2D"/>
    <w:rsid w:val="00300501"/>
    <w:rsid w:val="003008DD"/>
    <w:rsid w:val="003020B5"/>
    <w:rsid w:val="0030367F"/>
    <w:rsid w:val="0030438F"/>
    <w:rsid w:val="00304DC1"/>
    <w:rsid w:val="003050F1"/>
    <w:rsid w:val="0030723C"/>
    <w:rsid w:val="00307BA2"/>
    <w:rsid w:val="00310DA0"/>
    <w:rsid w:val="00313B07"/>
    <w:rsid w:val="00314E4A"/>
    <w:rsid w:val="00315281"/>
    <w:rsid w:val="00315529"/>
    <w:rsid w:val="00315908"/>
    <w:rsid w:val="00315F6B"/>
    <w:rsid w:val="00316E1C"/>
    <w:rsid w:val="00317862"/>
    <w:rsid w:val="00320AB6"/>
    <w:rsid w:val="00321821"/>
    <w:rsid w:val="00321F8A"/>
    <w:rsid w:val="00325103"/>
    <w:rsid w:val="00325951"/>
    <w:rsid w:val="00327528"/>
    <w:rsid w:val="00332F7A"/>
    <w:rsid w:val="00333C54"/>
    <w:rsid w:val="00333EAC"/>
    <w:rsid w:val="003352C2"/>
    <w:rsid w:val="003358F6"/>
    <w:rsid w:val="00335A1F"/>
    <w:rsid w:val="00335A2B"/>
    <w:rsid w:val="00341286"/>
    <w:rsid w:val="00343415"/>
    <w:rsid w:val="00343552"/>
    <w:rsid w:val="00344CC4"/>
    <w:rsid w:val="00346488"/>
    <w:rsid w:val="003470D4"/>
    <w:rsid w:val="00347E3C"/>
    <w:rsid w:val="00347EDB"/>
    <w:rsid w:val="00350EA8"/>
    <w:rsid w:val="0035133A"/>
    <w:rsid w:val="003513C6"/>
    <w:rsid w:val="003515DE"/>
    <w:rsid w:val="003524C2"/>
    <w:rsid w:val="00352E03"/>
    <w:rsid w:val="00353610"/>
    <w:rsid w:val="0035383E"/>
    <w:rsid w:val="00354523"/>
    <w:rsid w:val="0035549F"/>
    <w:rsid w:val="0035560D"/>
    <w:rsid w:val="00355DAD"/>
    <w:rsid w:val="003579B2"/>
    <w:rsid w:val="003617B5"/>
    <w:rsid w:val="00362086"/>
    <w:rsid w:val="00362548"/>
    <w:rsid w:val="00363235"/>
    <w:rsid w:val="00363364"/>
    <w:rsid w:val="00363ED4"/>
    <w:rsid w:val="00365CE9"/>
    <w:rsid w:val="00365DB0"/>
    <w:rsid w:val="00370B5D"/>
    <w:rsid w:val="0037519F"/>
    <w:rsid w:val="0037568D"/>
    <w:rsid w:val="00375A5E"/>
    <w:rsid w:val="003769D1"/>
    <w:rsid w:val="00377354"/>
    <w:rsid w:val="00380D51"/>
    <w:rsid w:val="00385225"/>
    <w:rsid w:val="00385495"/>
    <w:rsid w:val="00385E66"/>
    <w:rsid w:val="00386333"/>
    <w:rsid w:val="00386B03"/>
    <w:rsid w:val="0038782A"/>
    <w:rsid w:val="003904D0"/>
    <w:rsid w:val="00390747"/>
    <w:rsid w:val="0039089F"/>
    <w:rsid w:val="00390D13"/>
    <w:rsid w:val="00393428"/>
    <w:rsid w:val="003948B3"/>
    <w:rsid w:val="003965BB"/>
    <w:rsid w:val="003A22BE"/>
    <w:rsid w:val="003A4BF1"/>
    <w:rsid w:val="003A6CA7"/>
    <w:rsid w:val="003A7522"/>
    <w:rsid w:val="003B2CEE"/>
    <w:rsid w:val="003B3350"/>
    <w:rsid w:val="003B3B79"/>
    <w:rsid w:val="003B40B0"/>
    <w:rsid w:val="003B78D9"/>
    <w:rsid w:val="003C02AA"/>
    <w:rsid w:val="003C0F23"/>
    <w:rsid w:val="003C1B7C"/>
    <w:rsid w:val="003C3A39"/>
    <w:rsid w:val="003C5394"/>
    <w:rsid w:val="003C64F1"/>
    <w:rsid w:val="003D0D38"/>
    <w:rsid w:val="003D2526"/>
    <w:rsid w:val="003D2B2E"/>
    <w:rsid w:val="003D37F4"/>
    <w:rsid w:val="003D3D46"/>
    <w:rsid w:val="003D4218"/>
    <w:rsid w:val="003D53B1"/>
    <w:rsid w:val="003D5A8A"/>
    <w:rsid w:val="003D5E04"/>
    <w:rsid w:val="003D692E"/>
    <w:rsid w:val="003E4C8F"/>
    <w:rsid w:val="003E4E79"/>
    <w:rsid w:val="003E5B8A"/>
    <w:rsid w:val="003E7694"/>
    <w:rsid w:val="003F0672"/>
    <w:rsid w:val="003F2A1F"/>
    <w:rsid w:val="003F4CFF"/>
    <w:rsid w:val="003F73FF"/>
    <w:rsid w:val="003F74CF"/>
    <w:rsid w:val="003F763B"/>
    <w:rsid w:val="003F7B83"/>
    <w:rsid w:val="00401007"/>
    <w:rsid w:val="0040233A"/>
    <w:rsid w:val="00402F9B"/>
    <w:rsid w:val="00403563"/>
    <w:rsid w:val="00404E17"/>
    <w:rsid w:val="0040501D"/>
    <w:rsid w:val="004072B3"/>
    <w:rsid w:val="004072EC"/>
    <w:rsid w:val="00410941"/>
    <w:rsid w:val="00414A03"/>
    <w:rsid w:val="00420335"/>
    <w:rsid w:val="00420401"/>
    <w:rsid w:val="00420516"/>
    <w:rsid w:val="0042204E"/>
    <w:rsid w:val="00422BEB"/>
    <w:rsid w:val="00423CE1"/>
    <w:rsid w:val="00426066"/>
    <w:rsid w:val="00426FBF"/>
    <w:rsid w:val="00427E52"/>
    <w:rsid w:val="00430D94"/>
    <w:rsid w:val="0043248F"/>
    <w:rsid w:val="0043265B"/>
    <w:rsid w:val="00432CEA"/>
    <w:rsid w:val="00433F6B"/>
    <w:rsid w:val="004360D0"/>
    <w:rsid w:val="00437480"/>
    <w:rsid w:val="00441364"/>
    <w:rsid w:val="004421A8"/>
    <w:rsid w:val="00442BC1"/>
    <w:rsid w:val="00443267"/>
    <w:rsid w:val="00444469"/>
    <w:rsid w:val="00445850"/>
    <w:rsid w:val="00447E36"/>
    <w:rsid w:val="00447FAA"/>
    <w:rsid w:val="00450B22"/>
    <w:rsid w:val="00450D29"/>
    <w:rsid w:val="00452526"/>
    <w:rsid w:val="00454863"/>
    <w:rsid w:val="00456CC7"/>
    <w:rsid w:val="0046001D"/>
    <w:rsid w:val="0046088B"/>
    <w:rsid w:val="0046164A"/>
    <w:rsid w:val="00462CCC"/>
    <w:rsid w:val="00464249"/>
    <w:rsid w:val="00464ABA"/>
    <w:rsid w:val="004658E3"/>
    <w:rsid w:val="00466023"/>
    <w:rsid w:val="00466B36"/>
    <w:rsid w:val="00466BC8"/>
    <w:rsid w:val="004705BE"/>
    <w:rsid w:val="00470E9B"/>
    <w:rsid w:val="00471004"/>
    <w:rsid w:val="00473980"/>
    <w:rsid w:val="004739AF"/>
    <w:rsid w:val="00474909"/>
    <w:rsid w:val="004753F6"/>
    <w:rsid w:val="00475952"/>
    <w:rsid w:val="00475A5B"/>
    <w:rsid w:val="00475A68"/>
    <w:rsid w:val="00480247"/>
    <w:rsid w:val="004844A3"/>
    <w:rsid w:val="00487188"/>
    <w:rsid w:val="004906EB"/>
    <w:rsid w:val="00490D66"/>
    <w:rsid w:val="00492207"/>
    <w:rsid w:val="004948D6"/>
    <w:rsid w:val="0049574A"/>
    <w:rsid w:val="00495E4A"/>
    <w:rsid w:val="00496268"/>
    <w:rsid w:val="00497A1D"/>
    <w:rsid w:val="00497A76"/>
    <w:rsid w:val="004A11C6"/>
    <w:rsid w:val="004A2654"/>
    <w:rsid w:val="004A49BC"/>
    <w:rsid w:val="004A4FB0"/>
    <w:rsid w:val="004B02DF"/>
    <w:rsid w:val="004B145E"/>
    <w:rsid w:val="004B303E"/>
    <w:rsid w:val="004B3921"/>
    <w:rsid w:val="004B4523"/>
    <w:rsid w:val="004B4D7F"/>
    <w:rsid w:val="004B69FE"/>
    <w:rsid w:val="004C03BE"/>
    <w:rsid w:val="004C0C4E"/>
    <w:rsid w:val="004C1653"/>
    <w:rsid w:val="004C2AB8"/>
    <w:rsid w:val="004C43E2"/>
    <w:rsid w:val="004D0CC5"/>
    <w:rsid w:val="004D264B"/>
    <w:rsid w:val="004D672F"/>
    <w:rsid w:val="004D6B7E"/>
    <w:rsid w:val="004D7732"/>
    <w:rsid w:val="004D7D8A"/>
    <w:rsid w:val="004E107C"/>
    <w:rsid w:val="004E25C2"/>
    <w:rsid w:val="004E5977"/>
    <w:rsid w:val="004E6476"/>
    <w:rsid w:val="004E6A80"/>
    <w:rsid w:val="004E765F"/>
    <w:rsid w:val="004F46F1"/>
    <w:rsid w:val="004F53C2"/>
    <w:rsid w:val="004F5FD9"/>
    <w:rsid w:val="00502647"/>
    <w:rsid w:val="00503198"/>
    <w:rsid w:val="00503812"/>
    <w:rsid w:val="00504081"/>
    <w:rsid w:val="00504A33"/>
    <w:rsid w:val="005051C4"/>
    <w:rsid w:val="00505A76"/>
    <w:rsid w:val="00511919"/>
    <w:rsid w:val="005152D0"/>
    <w:rsid w:val="00515AC2"/>
    <w:rsid w:val="00515FAF"/>
    <w:rsid w:val="00516D5A"/>
    <w:rsid w:val="00516F86"/>
    <w:rsid w:val="005173A2"/>
    <w:rsid w:val="00517639"/>
    <w:rsid w:val="00520C18"/>
    <w:rsid w:val="00521490"/>
    <w:rsid w:val="00521B00"/>
    <w:rsid w:val="00521B48"/>
    <w:rsid w:val="00522382"/>
    <w:rsid w:val="00522752"/>
    <w:rsid w:val="005235CC"/>
    <w:rsid w:val="0052464A"/>
    <w:rsid w:val="00525B73"/>
    <w:rsid w:val="00527306"/>
    <w:rsid w:val="005275CA"/>
    <w:rsid w:val="005278C4"/>
    <w:rsid w:val="00527FCB"/>
    <w:rsid w:val="0053088A"/>
    <w:rsid w:val="00531D60"/>
    <w:rsid w:val="0053602E"/>
    <w:rsid w:val="005375AA"/>
    <w:rsid w:val="00540B8B"/>
    <w:rsid w:val="0054215C"/>
    <w:rsid w:val="00542260"/>
    <w:rsid w:val="0054276C"/>
    <w:rsid w:val="005432F2"/>
    <w:rsid w:val="00543DE2"/>
    <w:rsid w:val="00543E3A"/>
    <w:rsid w:val="005453B9"/>
    <w:rsid w:val="00545B0F"/>
    <w:rsid w:val="005464BF"/>
    <w:rsid w:val="005471E1"/>
    <w:rsid w:val="00547E56"/>
    <w:rsid w:val="00551331"/>
    <w:rsid w:val="00551D18"/>
    <w:rsid w:val="00553A3B"/>
    <w:rsid w:val="00554F9D"/>
    <w:rsid w:val="005557AA"/>
    <w:rsid w:val="005579A5"/>
    <w:rsid w:val="00557D0B"/>
    <w:rsid w:val="00560006"/>
    <w:rsid w:val="005615CF"/>
    <w:rsid w:val="00561EBF"/>
    <w:rsid w:val="00564BE7"/>
    <w:rsid w:val="00566554"/>
    <w:rsid w:val="0056722B"/>
    <w:rsid w:val="005719E7"/>
    <w:rsid w:val="0057363E"/>
    <w:rsid w:val="00576093"/>
    <w:rsid w:val="00577BAA"/>
    <w:rsid w:val="00580371"/>
    <w:rsid w:val="00582535"/>
    <w:rsid w:val="00582EAD"/>
    <w:rsid w:val="00582F7A"/>
    <w:rsid w:val="0058351B"/>
    <w:rsid w:val="00583693"/>
    <w:rsid w:val="00583FF6"/>
    <w:rsid w:val="005853DC"/>
    <w:rsid w:val="00587069"/>
    <w:rsid w:val="005901AF"/>
    <w:rsid w:val="00590DB6"/>
    <w:rsid w:val="00591C69"/>
    <w:rsid w:val="00595E4B"/>
    <w:rsid w:val="00596473"/>
    <w:rsid w:val="00596CB8"/>
    <w:rsid w:val="005A0A82"/>
    <w:rsid w:val="005A1F3A"/>
    <w:rsid w:val="005A2228"/>
    <w:rsid w:val="005A2290"/>
    <w:rsid w:val="005A23C0"/>
    <w:rsid w:val="005A2A1A"/>
    <w:rsid w:val="005A3366"/>
    <w:rsid w:val="005A5E2C"/>
    <w:rsid w:val="005A6054"/>
    <w:rsid w:val="005A6D21"/>
    <w:rsid w:val="005A7552"/>
    <w:rsid w:val="005A764A"/>
    <w:rsid w:val="005A76E7"/>
    <w:rsid w:val="005A7752"/>
    <w:rsid w:val="005B05D9"/>
    <w:rsid w:val="005B44CE"/>
    <w:rsid w:val="005B5562"/>
    <w:rsid w:val="005B5679"/>
    <w:rsid w:val="005B7190"/>
    <w:rsid w:val="005B7825"/>
    <w:rsid w:val="005C0346"/>
    <w:rsid w:val="005C0374"/>
    <w:rsid w:val="005C0DC3"/>
    <w:rsid w:val="005C1B46"/>
    <w:rsid w:val="005C215D"/>
    <w:rsid w:val="005C52C8"/>
    <w:rsid w:val="005C5612"/>
    <w:rsid w:val="005C5E3F"/>
    <w:rsid w:val="005D4B66"/>
    <w:rsid w:val="005E0ABA"/>
    <w:rsid w:val="005E16A3"/>
    <w:rsid w:val="005E24CD"/>
    <w:rsid w:val="005E280B"/>
    <w:rsid w:val="005E2D63"/>
    <w:rsid w:val="005E47BC"/>
    <w:rsid w:val="005E67B2"/>
    <w:rsid w:val="005F02FE"/>
    <w:rsid w:val="005F1D3B"/>
    <w:rsid w:val="005F4B63"/>
    <w:rsid w:val="005F7B76"/>
    <w:rsid w:val="00600635"/>
    <w:rsid w:val="00601AA0"/>
    <w:rsid w:val="006042BF"/>
    <w:rsid w:val="00604EDD"/>
    <w:rsid w:val="0060546D"/>
    <w:rsid w:val="006106FE"/>
    <w:rsid w:val="00610F9F"/>
    <w:rsid w:val="00612057"/>
    <w:rsid w:val="00613F8B"/>
    <w:rsid w:val="006143C6"/>
    <w:rsid w:val="0061489E"/>
    <w:rsid w:val="006149C6"/>
    <w:rsid w:val="00615C91"/>
    <w:rsid w:val="00621496"/>
    <w:rsid w:val="00621B13"/>
    <w:rsid w:val="00621C66"/>
    <w:rsid w:val="00621FB4"/>
    <w:rsid w:val="006230CA"/>
    <w:rsid w:val="00624388"/>
    <w:rsid w:val="0062510E"/>
    <w:rsid w:val="00625BC4"/>
    <w:rsid w:val="0062679E"/>
    <w:rsid w:val="006270C6"/>
    <w:rsid w:val="00627EF2"/>
    <w:rsid w:val="00630268"/>
    <w:rsid w:val="00633627"/>
    <w:rsid w:val="00633649"/>
    <w:rsid w:val="00634580"/>
    <w:rsid w:val="00634698"/>
    <w:rsid w:val="00635013"/>
    <w:rsid w:val="00635457"/>
    <w:rsid w:val="00635BE9"/>
    <w:rsid w:val="00635F88"/>
    <w:rsid w:val="00637FAC"/>
    <w:rsid w:val="00641043"/>
    <w:rsid w:val="006417EF"/>
    <w:rsid w:val="00641B20"/>
    <w:rsid w:val="00643CFE"/>
    <w:rsid w:val="00645260"/>
    <w:rsid w:val="006457E8"/>
    <w:rsid w:val="00645A0B"/>
    <w:rsid w:val="006461FB"/>
    <w:rsid w:val="00646A86"/>
    <w:rsid w:val="00654E0E"/>
    <w:rsid w:val="00656411"/>
    <w:rsid w:val="0065667C"/>
    <w:rsid w:val="00656E7C"/>
    <w:rsid w:val="006573F9"/>
    <w:rsid w:val="006612EF"/>
    <w:rsid w:val="006614CE"/>
    <w:rsid w:val="00662464"/>
    <w:rsid w:val="00663BE6"/>
    <w:rsid w:val="00664DF6"/>
    <w:rsid w:val="00665DD3"/>
    <w:rsid w:val="006707DC"/>
    <w:rsid w:val="00671F73"/>
    <w:rsid w:val="00672ECC"/>
    <w:rsid w:val="0067442B"/>
    <w:rsid w:val="0067474A"/>
    <w:rsid w:val="00675E97"/>
    <w:rsid w:val="00676ACF"/>
    <w:rsid w:val="006774F6"/>
    <w:rsid w:val="00677AD6"/>
    <w:rsid w:val="006809D9"/>
    <w:rsid w:val="006817C8"/>
    <w:rsid w:val="00684CAE"/>
    <w:rsid w:val="00687FE5"/>
    <w:rsid w:val="00690CBA"/>
    <w:rsid w:val="00691189"/>
    <w:rsid w:val="00691DA6"/>
    <w:rsid w:val="00691ED0"/>
    <w:rsid w:val="00692FD8"/>
    <w:rsid w:val="006A1D07"/>
    <w:rsid w:val="006A2BF6"/>
    <w:rsid w:val="006A5F50"/>
    <w:rsid w:val="006A644C"/>
    <w:rsid w:val="006A660A"/>
    <w:rsid w:val="006A6A78"/>
    <w:rsid w:val="006A6FC3"/>
    <w:rsid w:val="006A742A"/>
    <w:rsid w:val="006B093A"/>
    <w:rsid w:val="006B2169"/>
    <w:rsid w:val="006B282A"/>
    <w:rsid w:val="006B395C"/>
    <w:rsid w:val="006B3CCD"/>
    <w:rsid w:val="006B3F94"/>
    <w:rsid w:val="006B510A"/>
    <w:rsid w:val="006B52EC"/>
    <w:rsid w:val="006B5992"/>
    <w:rsid w:val="006C625E"/>
    <w:rsid w:val="006D1267"/>
    <w:rsid w:val="006D276B"/>
    <w:rsid w:val="006D3065"/>
    <w:rsid w:val="006D490D"/>
    <w:rsid w:val="006D4B24"/>
    <w:rsid w:val="006D706E"/>
    <w:rsid w:val="006E0921"/>
    <w:rsid w:val="006E2E7F"/>
    <w:rsid w:val="006E4460"/>
    <w:rsid w:val="006E5D85"/>
    <w:rsid w:val="006E6157"/>
    <w:rsid w:val="006E65FF"/>
    <w:rsid w:val="006E6D76"/>
    <w:rsid w:val="006E7031"/>
    <w:rsid w:val="006F3904"/>
    <w:rsid w:val="006F5A90"/>
    <w:rsid w:val="006F5DA6"/>
    <w:rsid w:val="006F74B6"/>
    <w:rsid w:val="006F7A31"/>
    <w:rsid w:val="00700A01"/>
    <w:rsid w:val="0070251B"/>
    <w:rsid w:val="00704B33"/>
    <w:rsid w:val="007059B5"/>
    <w:rsid w:val="00705F06"/>
    <w:rsid w:val="00710A2C"/>
    <w:rsid w:val="00710BE7"/>
    <w:rsid w:val="0071119C"/>
    <w:rsid w:val="007124D6"/>
    <w:rsid w:val="00712916"/>
    <w:rsid w:val="0071316D"/>
    <w:rsid w:val="00713C13"/>
    <w:rsid w:val="007160C2"/>
    <w:rsid w:val="00720035"/>
    <w:rsid w:val="00723532"/>
    <w:rsid w:val="00724283"/>
    <w:rsid w:val="007314DE"/>
    <w:rsid w:val="00731848"/>
    <w:rsid w:val="00732310"/>
    <w:rsid w:val="00732E4B"/>
    <w:rsid w:val="0073331A"/>
    <w:rsid w:val="007335E5"/>
    <w:rsid w:val="00734D88"/>
    <w:rsid w:val="00735429"/>
    <w:rsid w:val="00735FBF"/>
    <w:rsid w:val="00736FAB"/>
    <w:rsid w:val="007375BB"/>
    <w:rsid w:val="007377B2"/>
    <w:rsid w:val="00737E47"/>
    <w:rsid w:val="007400EA"/>
    <w:rsid w:val="00740166"/>
    <w:rsid w:val="0074110A"/>
    <w:rsid w:val="00745553"/>
    <w:rsid w:val="00746185"/>
    <w:rsid w:val="00746447"/>
    <w:rsid w:val="007476E9"/>
    <w:rsid w:val="00750668"/>
    <w:rsid w:val="007512D9"/>
    <w:rsid w:val="00751D01"/>
    <w:rsid w:val="00753127"/>
    <w:rsid w:val="00753897"/>
    <w:rsid w:val="00754022"/>
    <w:rsid w:val="00754987"/>
    <w:rsid w:val="00756031"/>
    <w:rsid w:val="0075652C"/>
    <w:rsid w:val="00757B26"/>
    <w:rsid w:val="007600CE"/>
    <w:rsid w:val="0076041E"/>
    <w:rsid w:val="00760545"/>
    <w:rsid w:val="00760EEF"/>
    <w:rsid w:val="00760F1B"/>
    <w:rsid w:val="00761730"/>
    <w:rsid w:val="007623AC"/>
    <w:rsid w:val="007630AE"/>
    <w:rsid w:val="007639B7"/>
    <w:rsid w:val="0076679F"/>
    <w:rsid w:val="00766AF0"/>
    <w:rsid w:val="00770834"/>
    <w:rsid w:val="00771084"/>
    <w:rsid w:val="007723A1"/>
    <w:rsid w:val="007726B9"/>
    <w:rsid w:val="007730EA"/>
    <w:rsid w:val="0077417B"/>
    <w:rsid w:val="00774AA5"/>
    <w:rsid w:val="007752F7"/>
    <w:rsid w:val="007810E4"/>
    <w:rsid w:val="00784D25"/>
    <w:rsid w:val="0078581A"/>
    <w:rsid w:val="00785FE1"/>
    <w:rsid w:val="00787C33"/>
    <w:rsid w:val="00791864"/>
    <w:rsid w:val="007923C6"/>
    <w:rsid w:val="00792620"/>
    <w:rsid w:val="00794177"/>
    <w:rsid w:val="00794355"/>
    <w:rsid w:val="00796C80"/>
    <w:rsid w:val="007A0A7B"/>
    <w:rsid w:val="007A0CC7"/>
    <w:rsid w:val="007A1EE7"/>
    <w:rsid w:val="007A2ACF"/>
    <w:rsid w:val="007A3932"/>
    <w:rsid w:val="007A430F"/>
    <w:rsid w:val="007A511F"/>
    <w:rsid w:val="007A5DB3"/>
    <w:rsid w:val="007A62F6"/>
    <w:rsid w:val="007B0CB2"/>
    <w:rsid w:val="007B2678"/>
    <w:rsid w:val="007B2A36"/>
    <w:rsid w:val="007B45B4"/>
    <w:rsid w:val="007B69E8"/>
    <w:rsid w:val="007B7FDD"/>
    <w:rsid w:val="007C4822"/>
    <w:rsid w:val="007C4970"/>
    <w:rsid w:val="007C665C"/>
    <w:rsid w:val="007D200E"/>
    <w:rsid w:val="007D236E"/>
    <w:rsid w:val="007D2451"/>
    <w:rsid w:val="007D2702"/>
    <w:rsid w:val="007D468B"/>
    <w:rsid w:val="007D65E3"/>
    <w:rsid w:val="007D7DE7"/>
    <w:rsid w:val="007D7EA4"/>
    <w:rsid w:val="007E2769"/>
    <w:rsid w:val="007E3838"/>
    <w:rsid w:val="007E603A"/>
    <w:rsid w:val="007F0203"/>
    <w:rsid w:val="007F17CD"/>
    <w:rsid w:val="007F25E5"/>
    <w:rsid w:val="007F6109"/>
    <w:rsid w:val="00800CD5"/>
    <w:rsid w:val="0080308E"/>
    <w:rsid w:val="00804DE7"/>
    <w:rsid w:val="00804DE8"/>
    <w:rsid w:val="0080675A"/>
    <w:rsid w:val="00807042"/>
    <w:rsid w:val="008077AF"/>
    <w:rsid w:val="00810952"/>
    <w:rsid w:val="00812CF2"/>
    <w:rsid w:val="00813D38"/>
    <w:rsid w:val="00816207"/>
    <w:rsid w:val="008162BC"/>
    <w:rsid w:val="00816633"/>
    <w:rsid w:val="00817138"/>
    <w:rsid w:val="00817755"/>
    <w:rsid w:val="0081788B"/>
    <w:rsid w:val="00817F71"/>
    <w:rsid w:val="008205C5"/>
    <w:rsid w:val="008221EC"/>
    <w:rsid w:val="008241E2"/>
    <w:rsid w:val="00825530"/>
    <w:rsid w:val="00825B5E"/>
    <w:rsid w:val="008260F6"/>
    <w:rsid w:val="0083494B"/>
    <w:rsid w:val="00840CC4"/>
    <w:rsid w:val="008413FB"/>
    <w:rsid w:val="00841DDD"/>
    <w:rsid w:val="0084338E"/>
    <w:rsid w:val="008441CC"/>
    <w:rsid w:val="00844FC9"/>
    <w:rsid w:val="0085089F"/>
    <w:rsid w:val="008539A2"/>
    <w:rsid w:val="0085494E"/>
    <w:rsid w:val="00857700"/>
    <w:rsid w:val="008577D1"/>
    <w:rsid w:val="00857E09"/>
    <w:rsid w:val="00864A45"/>
    <w:rsid w:val="00865687"/>
    <w:rsid w:val="00865C6D"/>
    <w:rsid w:val="00865FEA"/>
    <w:rsid w:val="00866BB6"/>
    <w:rsid w:val="008678ED"/>
    <w:rsid w:val="00870539"/>
    <w:rsid w:val="00872573"/>
    <w:rsid w:val="008743EA"/>
    <w:rsid w:val="008766B3"/>
    <w:rsid w:val="00880B68"/>
    <w:rsid w:val="0088180A"/>
    <w:rsid w:val="008825B6"/>
    <w:rsid w:val="00884935"/>
    <w:rsid w:val="00885C39"/>
    <w:rsid w:val="0088753F"/>
    <w:rsid w:val="00890364"/>
    <w:rsid w:val="0089099E"/>
    <w:rsid w:val="00893908"/>
    <w:rsid w:val="00893A8B"/>
    <w:rsid w:val="00895885"/>
    <w:rsid w:val="008959B1"/>
    <w:rsid w:val="00896DEF"/>
    <w:rsid w:val="008976E7"/>
    <w:rsid w:val="00897764"/>
    <w:rsid w:val="00897E7E"/>
    <w:rsid w:val="008A018E"/>
    <w:rsid w:val="008A154B"/>
    <w:rsid w:val="008A1AAA"/>
    <w:rsid w:val="008A56C7"/>
    <w:rsid w:val="008A5851"/>
    <w:rsid w:val="008A611C"/>
    <w:rsid w:val="008A6BD9"/>
    <w:rsid w:val="008A7101"/>
    <w:rsid w:val="008A74AF"/>
    <w:rsid w:val="008B32C7"/>
    <w:rsid w:val="008B3C84"/>
    <w:rsid w:val="008B4FE5"/>
    <w:rsid w:val="008B7D8E"/>
    <w:rsid w:val="008C009B"/>
    <w:rsid w:val="008C1194"/>
    <w:rsid w:val="008C122C"/>
    <w:rsid w:val="008C5F40"/>
    <w:rsid w:val="008C6286"/>
    <w:rsid w:val="008C7D99"/>
    <w:rsid w:val="008D0549"/>
    <w:rsid w:val="008D0E59"/>
    <w:rsid w:val="008D1298"/>
    <w:rsid w:val="008D2764"/>
    <w:rsid w:val="008D4152"/>
    <w:rsid w:val="008D4D69"/>
    <w:rsid w:val="008D547F"/>
    <w:rsid w:val="008D5C17"/>
    <w:rsid w:val="008D5C6D"/>
    <w:rsid w:val="008D6788"/>
    <w:rsid w:val="008D74A9"/>
    <w:rsid w:val="008E0CDC"/>
    <w:rsid w:val="008E10A4"/>
    <w:rsid w:val="008E1150"/>
    <w:rsid w:val="008E323E"/>
    <w:rsid w:val="008E375E"/>
    <w:rsid w:val="008E3C61"/>
    <w:rsid w:val="008E4475"/>
    <w:rsid w:val="008E6E2F"/>
    <w:rsid w:val="008E6FE0"/>
    <w:rsid w:val="008E70F7"/>
    <w:rsid w:val="008F0A0C"/>
    <w:rsid w:val="008F22E4"/>
    <w:rsid w:val="008F2C01"/>
    <w:rsid w:val="008F2EF7"/>
    <w:rsid w:val="008F33DF"/>
    <w:rsid w:val="008F5245"/>
    <w:rsid w:val="008F5AE5"/>
    <w:rsid w:val="008F797F"/>
    <w:rsid w:val="00901BD9"/>
    <w:rsid w:val="00903384"/>
    <w:rsid w:val="0090491F"/>
    <w:rsid w:val="0090761D"/>
    <w:rsid w:val="009106D1"/>
    <w:rsid w:val="00913363"/>
    <w:rsid w:val="00913F3A"/>
    <w:rsid w:val="009146F7"/>
    <w:rsid w:val="009156D2"/>
    <w:rsid w:val="0091589B"/>
    <w:rsid w:val="00916097"/>
    <w:rsid w:val="009171DF"/>
    <w:rsid w:val="00921012"/>
    <w:rsid w:val="00922633"/>
    <w:rsid w:val="00926180"/>
    <w:rsid w:val="009268E7"/>
    <w:rsid w:val="00927D23"/>
    <w:rsid w:val="00927F4F"/>
    <w:rsid w:val="0093007F"/>
    <w:rsid w:val="00932C80"/>
    <w:rsid w:val="009335C2"/>
    <w:rsid w:val="0093367D"/>
    <w:rsid w:val="00934099"/>
    <w:rsid w:val="00936418"/>
    <w:rsid w:val="009364A8"/>
    <w:rsid w:val="00936E7F"/>
    <w:rsid w:val="00937725"/>
    <w:rsid w:val="009425AC"/>
    <w:rsid w:val="0094381A"/>
    <w:rsid w:val="00946AAB"/>
    <w:rsid w:val="009538C5"/>
    <w:rsid w:val="00956D62"/>
    <w:rsid w:val="009575C8"/>
    <w:rsid w:val="009577EA"/>
    <w:rsid w:val="00957DB7"/>
    <w:rsid w:val="0096228B"/>
    <w:rsid w:val="00962730"/>
    <w:rsid w:val="00965347"/>
    <w:rsid w:val="00966264"/>
    <w:rsid w:val="009663C1"/>
    <w:rsid w:val="00966793"/>
    <w:rsid w:val="0097019F"/>
    <w:rsid w:val="009717DA"/>
    <w:rsid w:val="00973297"/>
    <w:rsid w:val="009733B2"/>
    <w:rsid w:val="009745B8"/>
    <w:rsid w:val="009749C5"/>
    <w:rsid w:val="009756EB"/>
    <w:rsid w:val="009774DF"/>
    <w:rsid w:val="00980232"/>
    <w:rsid w:val="00981069"/>
    <w:rsid w:val="009816CB"/>
    <w:rsid w:val="0098670D"/>
    <w:rsid w:val="00993BAC"/>
    <w:rsid w:val="0099562A"/>
    <w:rsid w:val="0099648B"/>
    <w:rsid w:val="009967C1"/>
    <w:rsid w:val="009A037A"/>
    <w:rsid w:val="009A057E"/>
    <w:rsid w:val="009A0673"/>
    <w:rsid w:val="009A0F94"/>
    <w:rsid w:val="009A69F8"/>
    <w:rsid w:val="009A7769"/>
    <w:rsid w:val="009B143B"/>
    <w:rsid w:val="009B28C0"/>
    <w:rsid w:val="009B43D2"/>
    <w:rsid w:val="009B518D"/>
    <w:rsid w:val="009B6A08"/>
    <w:rsid w:val="009B6E94"/>
    <w:rsid w:val="009B7271"/>
    <w:rsid w:val="009B7588"/>
    <w:rsid w:val="009C464F"/>
    <w:rsid w:val="009C46ED"/>
    <w:rsid w:val="009C5311"/>
    <w:rsid w:val="009C755B"/>
    <w:rsid w:val="009C7CD0"/>
    <w:rsid w:val="009D3923"/>
    <w:rsid w:val="009D3E64"/>
    <w:rsid w:val="009D3EB5"/>
    <w:rsid w:val="009D76AE"/>
    <w:rsid w:val="009D7EE3"/>
    <w:rsid w:val="009E002D"/>
    <w:rsid w:val="009E114F"/>
    <w:rsid w:val="009E188E"/>
    <w:rsid w:val="009E1D41"/>
    <w:rsid w:val="009E2C87"/>
    <w:rsid w:val="009E2F03"/>
    <w:rsid w:val="009E3368"/>
    <w:rsid w:val="009E6386"/>
    <w:rsid w:val="009E732D"/>
    <w:rsid w:val="009F1E13"/>
    <w:rsid w:val="009F1EFF"/>
    <w:rsid w:val="009F2FA8"/>
    <w:rsid w:val="009F34BC"/>
    <w:rsid w:val="009F434E"/>
    <w:rsid w:val="009F6AC1"/>
    <w:rsid w:val="00A000BB"/>
    <w:rsid w:val="00A00E35"/>
    <w:rsid w:val="00A01A12"/>
    <w:rsid w:val="00A03246"/>
    <w:rsid w:val="00A03A9A"/>
    <w:rsid w:val="00A03CBB"/>
    <w:rsid w:val="00A04A92"/>
    <w:rsid w:val="00A04DE8"/>
    <w:rsid w:val="00A04F62"/>
    <w:rsid w:val="00A100DD"/>
    <w:rsid w:val="00A14EB9"/>
    <w:rsid w:val="00A164AC"/>
    <w:rsid w:val="00A20CE8"/>
    <w:rsid w:val="00A2256E"/>
    <w:rsid w:val="00A229D7"/>
    <w:rsid w:val="00A23B34"/>
    <w:rsid w:val="00A248CD"/>
    <w:rsid w:val="00A25858"/>
    <w:rsid w:val="00A25A4D"/>
    <w:rsid w:val="00A25C9B"/>
    <w:rsid w:val="00A26AFD"/>
    <w:rsid w:val="00A27511"/>
    <w:rsid w:val="00A31BAB"/>
    <w:rsid w:val="00A33F5E"/>
    <w:rsid w:val="00A3488E"/>
    <w:rsid w:val="00A36DAE"/>
    <w:rsid w:val="00A372DE"/>
    <w:rsid w:val="00A376B0"/>
    <w:rsid w:val="00A4123E"/>
    <w:rsid w:val="00A41389"/>
    <w:rsid w:val="00A4352A"/>
    <w:rsid w:val="00A43A6E"/>
    <w:rsid w:val="00A44420"/>
    <w:rsid w:val="00A45719"/>
    <w:rsid w:val="00A45B07"/>
    <w:rsid w:val="00A45B18"/>
    <w:rsid w:val="00A46CC2"/>
    <w:rsid w:val="00A51311"/>
    <w:rsid w:val="00A51A56"/>
    <w:rsid w:val="00A52321"/>
    <w:rsid w:val="00A53D55"/>
    <w:rsid w:val="00A549A4"/>
    <w:rsid w:val="00A56801"/>
    <w:rsid w:val="00A569E8"/>
    <w:rsid w:val="00A5706E"/>
    <w:rsid w:val="00A60B04"/>
    <w:rsid w:val="00A6100B"/>
    <w:rsid w:val="00A628D2"/>
    <w:rsid w:val="00A62BFE"/>
    <w:rsid w:val="00A6382E"/>
    <w:rsid w:val="00A63DE4"/>
    <w:rsid w:val="00A64138"/>
    <w:rsid w:val="00A644CC"/>
    <w:rsid w:val="00A65EE0"/>
    <w:rsid w:val="00A702C4"/>
    <w:rsid w:val="00A72022"/>
    <w:rsid w:val="00A72464"/>
    <w:rsid w:val="00A733CD"/>
    <w:rsid w:val="00A743D8"/>
    <w:rsid w:val="00A74F0D"/>
    <w:rsid w:val="00A75069"/>
    <w:rsid w:val="00A750CB"/>
    <w:rsid w:val="00A75BC2"/>
    <w:rsid w:val="00A76B00"/>
    <w:rsid w:val="00A76E9B"/>
    <w:rsid w:val="00A8164C"/>
    <w:rsid w:val="00A81928"/>
    <w:rsid w:val="00A81DAB"/>
    <w:rsid w:val="00A82A02"/>
    <w:rsid w:val="00A82C02"/>
    <w:rsid w:val="00A83433"/>
    <w:rsid w:val="00A836A9"/>
    <w:rsid w:val="00A8660C"/>
    <w:rsid w:val="00A87003"/>
    <w:rsid w:val="00A870C3"/>
    <w:rsid w:val="00A872D9"/>
    <w:rsid w:val="00A87B92"/>
    <w:rsid w:val="00A9101C"/>
    <w:rsid w:val="00A941F3"/>
    <w:rsid w:val="00A9510C"/>
    <w:rsid w:val="00A96A04"/>
    <w:rsid w:val="00A97F8A"/>
    <w:rsid w:val="00A97FE1"/>
    <w:rsid w:val="00AA2D1A"/>
    <w:rsid w:val="00AA403E"/>
    <w:rsid w:val="00AA5190"/>
    <w:rsid w:val="00AA5621"/>
    <w:rsid w:val="00AB0D1C"/>
    <w:rsid w:val="00AB0E42"/>
    <w:rsid w:val="00AB105D"/>
    <w:rsid w:val="00AB1081"/>
    <w:rsid w:val="00AB14D4"/>
    <w:rsid w:val="00AB168D"/>
    <w:rsid w:val="00AB4611"/>
    <w:rsid w:val="00AB6A77"/>
    <w:rsid w:val="00AB7C25"/>
    <w:rsid w:val="00AC05D1"/>
    <w:rsid w:val="00AC267C"/>
    <w:rsid w:val="00AC27CD"/>
    <w:rsid w:val="00AC2EED"/>
    <w:rsid w:val="00AC3E4E"/>
    <w:rsid w:val="00AC4545"/>
    <w:rsid w:val="00AC4DE9"/>
    <w:rsid w:val="00AC6046"/>
    <w:rsid w:val="00AC7152"/>
    <w:rsid w:val="00AC722A"/>
    <w:rsid w:val="00AC79C5"/>
    <w:rsid w:val="00AD2AB1"/>
    <w:rsid w:val="00AD35E8"/>
    <w:rsid w:val="00AD45ED"/>
    <w:rsid w:val="00AD65C6"/>
    <w:rsid w:val="00AD6A4C"/>
    <w:rsid w:val="00AE01FF"/>
    <w:rsid w:val="00AE0A22"/>
    <w:rsid w:val="00AE0AB4"/>
    <w:rsid w:val="00AE0CCA"/>
    <w:rsid w:val="00AE2675"/>
    <w:rsid w:val="00AE280E"/>
    <w:rsid w:val="00AE3090"/>
    <w:rsid w:val="00AE4589"/>
    <w:rsid w:val="00AE5555"/>
    <w:rsid w:val="00AE6C63"/>
    <w:rsid w:val="00AE6FE7"/>
    <w:rsid w:val="00AE7D91"/>
    <w:rsid w:val="00AE7FBF"/>
    <w:rsid w:val="00AF2C6F"/>
    <w:rsid w:val="00AF322F"/>
    <w:rsid w:val="00AF515F"/>
    <w:rsid w:val="00AF55FE"/>
    <w:rsid w:val="00AF627A"/>
    <w:rsid w:val="00B00D7D"/>
    <w:rsid w:val="00B01AD7"/>
    <w:rsid w:val="00B03794"/>
    <w:rsid w:val="00B067EF"/>
    <w:rsid w:val="00B07BE7"/>
    <w:rsid w:val="00B15225"/>
    <w:rsid w:val="00B15D89"/>
    <w:rsid w:val="00B1626B"/>
    <w:rsid w:val="00B16E37"/>
    <w:rsid w:val="00B200D9"/>
    <w:rsid w:val="00B209D2"/>
    <w:rsid w:val="00B21236"/>
    <w:rsid w:val="00B2289F"/>
    <w:rsid w:val="00B23A8A"/>
    <w:rsid w:val="00B23E2A"/>
    <w:rsid w:val="00B311A0"/>
    <w:rsid w:val="00B31F48"/>
    <w:rsid w:val="00B3205F"/>
    <w:rsid w:val="00B3212A"/>
    <w:rsid w:val="00B32BC5"/>
    <w:rsid w:val="00B34C13"/>
    <w:rsid w:val="00B3515A"/>
    <w:rsid w:val="00B35BE0"/>
    <w:rsid w:val="00B362EF"/>
    <w:rsid w:val="00B36F07"/>
    <w:rsid w:val="00B43601"/>
    <w:rsid w:val="00B44438"/>
    <w:rsid w:val="00B46301"/>
    <w:rsid w:val="00B466DF"/>
    <w:rsid w:val="00B47A77"/>
    <w:rsid w:val="00B501CD"/>
    <w:rsid w:val="00B50C3A"/>
    <w:rsid w:val="00B51EEA"/>
    <w:rsid w:val="00B54031"/>
    <w:rsid w:val="00B54B1C"/>
    <w:rsid w:val="00B5533A"/>
    <w:rsid w:val="00B558D8"/>
    <w:rsid w:val="00B56F64"/>
    <w:rsid w:val="00B5734C"/>
    <w:rsid w:val="00B57F92"/>
    <w:rsid w:val="00B602F4"/>
    <w:rsid w:val="00B60D5E"/>
    <w:rsid w:val="00B60E55"/>
    <w:rsid w:val="00B60E97"/>
    <w:rsid w:val="00B614B1"/>
    <w:rsid w:val="00B640A4"/>
    <w:rsid w:val="00B6451F"/>
    <w:rsid w:val="00B65444"/>
    <w:rsid w:val="00B66208"/>
    <w:rsid w:val="00B7033A"/>
    <w:rsid w:val="00B70358"/>
    <w:rsid w:val="00B731F5"/>
    <w:rsid w:val="00B73372"/>
    <w:rsid w:val="00B74F7A"/>
    <w:rsid w:val="00B773B7"/>
    <w:rsid w:val="00B80CD6"/>
    <w:rsid w:val="00B80EAB"/>
    <w:rsid w:val="00B817A4"/>
    <w:rsid w:val="00B8365C"/>
    <w:rsid w:val="00B84001"/>
    <w:rsid w:val="00B85494"/>
    <w:rsid w:val="00B85EFC"/>
    <w:rsid w:val="00B861A5"/>
    <w:rsid w:val="00B86B3C"/>
    <w:rsid w:val="00B9160E"/>
    <w:rsid w:val="00B91ABB"/>
    <w:rsid w:val="00B92950"/>
    <w:rsid w:val="00B92DD7"/>
    <w:rsid w:val="00B93544"/>
    <w:rsid w:val="00B94F3F"/>
    <w:rsid w:val="00B95BFC"/>
    <w:rsid w:val="00B95CAD"/>
    <w:rsid w:val="00BA21BF"/>
    <w:rsid w:val="00BA21C0"/>
    <w:rsid w:val="00BA5045"/>
    <w:rsid w:val="00BA51CB"/>
    <w:rsid w:val="00BB0392"/>
    <w:rsid w:val="00BB0812"/>
    <w:rsid w:val="00BB17B4"/>
    <w:rsid w:val="00BB2496"/>
    <w:rsid w:val="00BB34CA"/>
    <w:rsid w:val="00BB36EE"/>
    <w:rsid w:val="00BB3B1C"/>
    <w:rsid w:val="00BB3C62"/>
    <w:rsid w:val="00BB62FF"/>
    <w:rsid w:val="00BB6363"/>
    <w:rsid w:val="00BB6486"/>
    <w:rsid w:val="00BB6858"/>
    <w:rsid w:val="00BB7BF3"/>
    <w:rsid w:val="00BB7EBD"/>
    <w:rsid w:val="00BC0220"/>
    <w:rsid w:val="00BC0668"/>
    <w:rsid w:val="00BC118F"/>
    <w:rsid w:val="00BC7D08"/>
    <w:rsid w:val="00BD0E65"/>
    <w:rsid w:val="00BD1920"/>
    <w:rsid w:val="00BD2267"/>
    <w:rsid w:val="00BD2C5A"/>
    <w:rsid w:val="00BD3FCA"/>
    <w:rsid w:val="00BD629E"/>
    <w:rsid w:val="00BD7647"/>
    <w:rsid w:val="00BE352E"/>
    <w:rsid w:val="00BE4F43"/>
    <w:rsid w:val="00BE5228"/>
    <w:rsid w:val="00BE5528"/>
    <w:rsid w:val="00BE7C72"/>
    <w:rsid w:val="00BF00B9"/>
    <w:rsid w:val="00BF1811"/>
    <w:rsid w:val="00C00324"/>
    <w:rsid w:val="00C01226"/>
    <w:rsid w:val="00C012CE"/>
    <w:rsid w:val="00C019E0"/>
    <w:rsid w:val="00C028F0"/>
    <w:rsid w:val="00C046C8"/>
    <w:rsid w:val="00C061C5"/>
    <w:rsid w:val="00C06712"/>
    <w:rsid w:val="00C0787B"/>
    <w:rsid w:val="00C127B2"/>
    <w:rsid w:val="00C1287A"/>
    <w:rsid w:val="00C12F45"/>
    <w:rsid w:val="00C1429A"/>
    <w:rsid w:val="00C142A6"/>
    <w:rsid w:val="00C1507A"/>
    <w:rsid w:val="00C16BB3"/>
    <w:rsid w:val="00C20407"/>
    <w:rsid w:val="00C20CBF"/>
    <w:rsid w:val="00C2109D"/>
    <w:rsid w:val="00C21A8B"/>
    <w:rsid w:val="00C222E9"/>
    <w:rsid w:val="00C23475"/>
    <w:rsid w:val="00C249A5"/>
    <w:rsid w:val="00C24B1A"/>
    <w:rsid w:val="00C2533E"/>
    <w:rsid w:val="00C2593A"/>
    <w:rsid w:val="00C25BC2"/>
    <w:rsid w:val="00C32CC6"/>
    <w:rsid w:val="00C33AB3"/>
    <w:rsid w:val="00C33D7B"/>
    <w:rsid w:val="00C37299"/>
    <w:rsid w:val="00C41B58"/>
    <w:rsid w:val="00C41C6D"/>
    <w:rsid w:val="00C4231B"/>
    <w:rsid w:val="00C42FAE"/>
    <w:rsid w:val="00C4301B"/>
    <w:rsid w:val="00C4452F"/>
    <w:rsid w:val="00C46A8B"/>
    <w:rsid w:val="00C505A4"/>
    <w:rsid w:val="00C50867"/>
    <w:rsid w:val="00C50E8E"/>
    <w:rsid w:val="00C5269A"/>
    <w:rsid w:val="00C551C5"/>
    <w:rsid w:val="00C551F7"/>
    <w:rsid w:val="00C56F71"/>
    <w:rsid w:val="00C61093"/>
    <w:rsid w:val="00C61ECA"/>
    <w:rsid w:val="00C627A4"/>
    <w:rsid w:val="00C62AC3"/>
    <w:rsid w:val="00C6436A"/>
    <w:rsid w:val="00C6552B"/>
    <w:rsid w:val="00C6608F"/>
    <w:rsid w:val="00C71909"/>
    <w:rsid w:val="00C71A80"/>
    <w:rsid w:val="00C71E53"/>
    <w:rsid w:val="00C72232"/>
    <w:rsid w:val="00C72C5E"/>
    <w:rsid w:val="00C73F8E"/>
    <w:rsid w:val="00C75114"/>
    <w:rsid w:val="00C7516D"/>
    <w:rsid w:val="00C75E72"/>
    <w:rsid w:val="00C765C1"/>
    <w:rsid w:val="00C76E75"/>
    <w:rsid w:val="00C77F09"/>
    <w:rsid w:val="00C77FCC"/>
    <w:rsid w:val="00C801B2"/>
    <w:rsid w:val="00C80892"/>
    <w:rsid w:val="00C8130B"/>
    <w:rsid w:val="00C81346"/>
    <w:rsid w:val="00C816B1"/>
    <w:rsid w:val="00C81B4F"/>
    <w:rsid w:val="00C81F32"/>
    <w:rsid w:val="00C8308A"/>
    <w:rsid w:val="00C84071"/>
    <w:rsid w:val="00C84442"/>
    <w:rsid w:val="00C953E0"/>
    <w:rsid w:val="00C96949"/>
    <w:rsid w:val="00C97ED6"/>
    <w:rsid w:val="00CA06F8"/>
    <w:rsid w:val="00CA16FD"/>
    <w:rsid w:val="00CA2324"/>
    <w:rsid w:val="00CA39BA"/>
    <w:rsid w:val="00CA40BC"/>
    <w:rsid w:val="00CA4AED"/>
    <w:rsid w:val="00CA5814"/>
    <w:rsid w:val="00CB1704"/>
    <w:rsid w:val="00CB1EC4"/>
    <w:rsid w:val="00CB2AF6"/>
    <w:rsid w:val="00CB2E27"/>
    <w:rsid w:val="00CB3315"/>
    <w:rsid w:val="00CB33DC"/>
    <w:rsid w:val="00CB3F2B"/>
    <w:rsid w:val="00CB40F3"/>
    <w:rsid w:val="00CB5318"/>
    <w:rsid w:val="00CB67EB"/>
    <w:rsid w:val="00CC1C63"/>
    <w:rsid w:val="00CC211B"/>
    <w:rsid w:val="00CC3365"/>
    <w:rsid w:val="00CC4529"/>
    <w:rsid w:val="00CC5830"/>
    <w:rsid w:val="00CC622C"/>
    <w:rsid w:val="00CC6F15"/>
    <w:rsid w:val="00CC7AA9"/>
    <w:rsid w:val="00CD2CF7"/>
    <w:rsid w:val="00CD45FF"/>
    <w:rsid w:val="00CD49C4"/>
    <w:rsid w:val="00CD5688"/>
    <w:rsid w:val="00CD6D58"/>
    <w:rsid w:val="00CD7FDF"/>
    <w:rsid w:val="00CE1F18"/>
    <w:rsid w:val="00CE2D70"/>
    <w:rsid w:val="00CE2E8A"/>
    <w:rsid w:val="00CE5AE6"/>
    <w:rsid w:val="00CE63E4"/>
    <w:rsid w:val="00CF17E9"/>
    <w:rsid w:val="00CF312F"/>
    <w:rsid w:val="00CF6530"/>
    <w:rsid w:val="00CF711E"/>
    <w:rsid w:val="00D00AC9"/>
    <w:rsid w:val="00D01DF0"/>
    <w:rsid w:val="00D020AD"/>
    <w:rsid w:val="00D032C9"/>
    <w:rsid w:val="00D03409"/>
    <w:rsid w:val="00D0447F"/>
    <w:rsid w:val="00D05F93"/>
    <w:rsid w:val="00D10288"/>
    <w:rsid w:val="00D11FA8"/>
    <w:rsid w:val="00D1295D"/>
    <w:rsid w:val="00D135A4"/>
    <w:rsid w:val="00D155CB"/>
    <w:rsid w:val="00D169B2"/>
    <w:rsid w:val="00D17C6F"/>
    <w:rsid w:val="00D22526"/>
    <w:rsid w:val="00D274DB"/>
    <w:rsid w:val="00D3007F"/>
    <w:rsid w:val="00D30361"/>
    <w:rsid w:val="00D31AA6"/>
    <w:rsid w:val="00D3376A"/>
    <w:rsid w:val="00D33BD6"/>
    <w:rsid w:val="00D33EBC"/>
    <w:rsid w:val="00D36CAF"/>
    <w:rsid w:val="00D372F8"/>
    <w:rsid w:val="00D41C3C"/>
    <w:rsid w:val="00D41D92"/>
    <w:rsid w:val="00D43C00"/>
    <w:rsid w:val="00D442F9"/>
    <w:rsid w:val="00D449A0"/>
    <w:rsid w:val="00D45D06"/>
    <w:rsid w:val="00D5059E"/>
    <w:rsid w:val="00D50B29"/>
    <w:rsid w:val="00D527CC"/>
    <w:rsid w:val="00D55771"/>
    <w:rsid w:val="00D562BB"/>
    <w:rsid w:val="00D56B28"/>
    <w:rsid w:val="00D57B1A"/>
    <w:rsid w:val="00D643CE"/>
    <w:rsid w:val="00D65D03"/>
    <w:rsid w:val="00D715CE"/>
    <w:rsid w:val="00D71DD4"/>
    <w:rsid w:val="00D72DAB"/>
    <w:rsid w:val="00D75BCD"/>
    <w:rsid w:val="00D76216"/>
    <w:rsid w:val="00D76361"/>
    <w:rsid w:val="00D767E8"/>
    <w:rsid w:val="00D80AD1"/>
    <w:rsid w:val="00D85AB8"/>
    <w:rsid w:val="00D86E91"/>
    <w:rsid w:val="00D87167"/>
    <w:rsid w:val="00D876C2"/>
    <w:rsid w:val="00D87B07"/>
    <w:rsid w:val="00D907A3"/>
    <w:rsid w:val="00D9138C"/>
    <w:rsid w:val="00D918F5"/>
    <w:rsid w:val="00D91CAB"/>
    <w:rsid w:val="00D94615"/>
    <w:rsid w:val="00D9709C"/>
    <w:rsid w:val="00DA1C3A"/>
    <w:rsid w:val="00DA209D"/>
    <w:rsid w:val="00DA29B3"/>
    <w:rsid w:val="00DA2EDA"/>
    <w:rsid w:val="00DA4C81"/>
    <w:rsid w:val="00DA528A"/>
    <w:rsid w:val="00DA5500"/>
    <w:rsid w:val="00DB16A4"/>
    <w:rsid w:val="00DB1D70"/>
    <w:rsid w:val="00DB2F57"/>
    <w:rsid w:val="00DB3A09"/>
    <w:rsid w:val="00DB5FC6"/>
    <w:rsid w:val="00DB6335"/>
    <w:rsid w:val="00DB6382"/>
    <w:rsid w:val="00DB6ACD"/>
    <w:rsid w:val="00DB73EA"/>
    <w:rsid w:val="00DC1C9A"/>
    <w:rsid w:val="00DC1D6C"/>
    <w:rsid w:val="00DC2220"/>
    <w:rsid w:val="00DC2A7B"/>
    <w:rsid w:val="00DC463F"/>
    <w:rsid w:val="00DC4871"/>
    <w:rsid w:val="00DC652E"/>
    <w:rsid w:val="00DC6FA8"/>
    <w:rsid w:val="00DC718B"/>
    <w:rsid w:val="00DC7717"/>
    <w:rsid w:val="00DD69F8"/>
    <w:rsid w:val="00DD722B"/>
    <w:rsid w:val="00DD7C1F"/>
    <w:rsid w:val="00DE104E"/>
    <w:rsid w:val="00DE11DE"/>
    <w:rsid w:val="00DE3EC2"/>
    <w:rsid w:val="00DF192C"/>
    <w:rsid w:val="00DF1CA9"/>
    <w:rsid w:val="00DF1F35"/>
    <w:rsid w:val="00DF2294"/>
    <w:rsid w:val="00DF57B2"/>
    <w:rsid w:val="00DF7163"/>
    <w:rsid w:val="00DF7EE8"/>
    <w:rsid w:val="00E00ED3"/>
    <w:rsid w:val="00E01B5E"/>
    <w:rsid w:val="00E0230D"/>
    <w:rsid w:val="00E0250B"/>
    <w:rsid w:val="00E02631"/>
    <w:rsid w:val="00E02FF6"/>
    <w:rsid w:val="00E031F2"/>
    <w:rsid w:val="00E03B92"/>
    <w:rsid w:val="00E0426F"/>
    <w:rsid w:val="00E045E1"/>
    <w:rsid w:val="00E04E18"/>
    <w:rsid w:val="00E054F1"/>
    <w:rsid w:val="00E063AA"/>
    <w:rsid w:val="00E07976"/>
    <w:rsid w:val="00E07DB5"/>
    <w:rsid w:val="00E102BE"/>
    <w:rsid w:val="00E10F59"/>
    <w:rsid w:val="00E11993"/>
    <w:rsid w:val="00E13423"/>
    <w:rsid w:val="00E13FC0"/>
    <w:rsid w:val="00E1427C"/>
    <w:rsid w:val="00E14FA6"/>
    <w:rsid w:val="00E15501"/>
    <w:rsid w:val="00E17B77"/>
    <w:rsid w:val="00E20E44"/>
    <w:rsid w:val="00E20F15"/>
    <w:rsid w:val="00E22254"/>
    <w:rsid w:val="00E2354E"/>
    <w:rsid w:val="00E25492"/>
    <w:rsid w:val="00E262FB"/>
    <w:rsid w:val="00E272D5"/>
    <w:rsid w:val="00E274EC"/>
    <w:rsid w:val="00E3065D"/>
    <w:rsid w:val="00E31B77"/>
    <w:rsid w:val="00E32A69"/>
    <w:rsid w:val="00E348F9"/>
    <w:rsid w:val="00E34DFF"/>
    <w:rsid w:val="00E3602A"/>
    <w:rsid w:val="00E36687"/>
    <w:rsid w:val="00E370BD"/>
    <w:rsid w:val="00E412DC"/>
    <w:rsid w:val="00E42B44"/>
    <w:rsid w:val="00E42E23"/>
    <w:rsid w:val="00E46D3F"/>
    <w:rsid w:val="00E4789D"/>
    <w:rsid w:val="00E50602"/>
    <w:rsid w:val="00E51D04"/>
    <w:rsid w:val="00E51D4F"/>
    <w:rsid w:val="00E52674"/>
    <w:rsid w:val="00E52CA5"/>
    <w:rsid w:val="00E5327F"/>
    <w:rsid w:val="00E56669"/>
    <w:rsid w:val="00E57863"/>
    <w:rsid w:val="00E60090"/>
    <w:rsid w:val="00E607E7"/>
    <w:rsid w:val="00E61162"/>
    <w:rsid w:val="00E613E4"/>
    <w:rsid w:val="00E61E99"/>
    <w:rsid w:val="00E62B7B"/>
    <w:rsid w:val="00E62F67"/>
    <w:rsid w:val="00E64971"/>
    <w:rsid w:val="00E66A94"/>
    <w:rsid w:val="00E67786"/>
    <w:rsid w:val="00E67A74"/>
    <w:rsid w:val="00E70793"/>
    <w:rsid w:val="00E70FB8"/>
    <w:rsid w:val="00E71445"/>
    <w:rsid w:val="00E75C1B"/>
    <w:rsid w:val="00E76B46"/>
    <w:rsid w:val="00E816A3"/>
    <w:rsid w:val="00E81BB6"/>
    <w:rsid w:val="00E83B6B"/>
    <w:rsid w:val="00E857D5"/>
    <w:rsid w:val="00E85E47"/>
    <w:rsid w:val="00E865DF"/>
    <w:rsid w:val="00E86AC6"/>
    <w:rsid w:val="00E875F7"/>
    <w:rsid w:val="00E87711"/>
    <w:rsid w:val="00E90854"/>
    <w:rsid w:val="00E90912"/>
    <w:rsid w:val="00E90A6F"/>
    <w:rsid w:val="00E90B14"/>
    <w:rsid w:val="00E90D66"/>
    <w:rsid w:val="00E912D8"/>
    <w:rsid w:val="00E914E1"/>
    <w:rsid w:val="00E9180B"/>
    <w:rsid w:val="00E91E2D"/>
    <w:rsid w:val="00E92C45"/>
    <w:rsid w:val="00E92D31"/>
    <w:rsid w:val="00E92E34"/>
    <w:rsid w:val="00E97CD5"/>
    <w:rsid w:val="00E97D9E"/>
    <w:rsid w:val="00EA00EE"/>
    <w:rsid w:val="00EA02D5"/>
    <w:rsid w:val="00EA3251"/>
    <w:rsid w:val="00EA3364"/>
    <w:rsid w:val="00EA3F05"/>
    <w:rsid w:val="00EA46D6"/>
    <w:rsid w:val="00EA4B52"/>
    <w:rsid w:val="00EA7AA8"/>
    <w:rsid w:val="00EB01C7"/>
    <w:rsid w:val="00EB06F5"/>
    <w:rsid w:val="00EB1D9D"/>
    <w:rsid w:val="00EB396C"/>
    <w:rsid w:val="00EC29C9"/>
    <w:rsid w:val="00EC36A3"/>
    <w:rsid w:val="00EC43A1"/>
    <w:rsid w:val="00EC62EB"/>
    <w:rsid w:val="00EC6A27"/>
    <w:rsid w:val="00EC7066"/>
    <w:rsid w:val="00EC7268"/>
    <w:rsid w:val="00EC770F"/>
    <w:rsid w:val="00ED0497"/>
    <w:rsid w:val="00ED084C"/>
    <w:rsid w:val="00ED1C8D"/>
    <w:rsid w:val="00ED24E8"/>
    <w:rsid w:val="00ED42EF"/>
    <w:rsid w:val="00ED4617"/>
    <w:rsid w:val="00ED4D4F"/>
    <w:rsid w:val="00ED60CE"/>
    <w:rsid w:val="00EE0B9F"/>
    <w:rsid w:val="00EE25AF"/>
    <w:rsid w:val="00EE29D3"/>
    <w:rsid w:val="00EE3000"/>
    <w:rsid w:val="00EE3268"/>
    <w:rsid w:val="00EE6BA0"/>
    <w:rsid w:val="00EF0E0D"/>
    <w:rsid w:val="00EF13E9"/>
    <w:rsid w:val="00EF1B89"/>
    <w:rsid w:val="00EF309A"/>
    <w:rsid w:val="00EF4400"/>
    <w:rsid w:val="00EF4537"/>
    <w:rsid w:val="00EF5E49"/>
    <w:rsid w:val="00EF616D"/>
    <w:rsid w:val="00F013AF"/>
    <w:rsid w:val="00F01834"/>
    <w:rsid w:val="00F01ADF"/>
    <w:rsid w:val="00F02241"/>
    <w:rsid w:val="00F03C0B"/>
    <w:rsid w:val="00F054E3"/>
    <w:rsid w:val="00F07033"/>
    <w:rsid w:val="00F07D3C"/>
    <w:rsid w:val="00F1061E"/>
    <w:rsid w:val="00F128C1"/>
    <w:rsid w:val="00F13A9C"/>
    <w:rsid w:val="00F14040"/>
    <w:rsid w:val="00F2227A"/>
    <w:rsid w:val="00F2361E"/>
    <w:rsid w:val="00F263A4"/>
    <w:rsid w:val="00F30273"/>
    <w:rsid w:val="00F30BE6"/>
    <w:rsid w:val="00F322D0"/>
    <w:rsid w:val="00F334CB"/>
    <w:rsid w:val="00F354AD"/>
    <w:rsid w:val="00F363F8"/>
    <w:rsid w:val="00F36834"/>
    <w:rsid w:val="00F4029E"/>
    <w:rsid w:val="00F41947"/>
    <w:rsid w:val="00F4323F"/>
    <w:rsid w:val="00F43771"/>
    <w:rsid w:val="00F43C5C"/>
    <w:rsid w:val="00F44AF4"/>
    <w:rsid w:val="00F451BF"/>
    <w:rsid w:val="00F4697D"/>
    <w:rsid w:val="00F478E9"/>
    <w:rsid w:val="00F50AAA"/>
    <w:rsid w:val="00F50FE6"/>
    <w:rsid w:val="00F5147D"/>
    <w:rsid w:val="00F566F6"/>
    <w:rsid w:val="00F569E5"/>
    <w:rsid w:val="00F56C70"/>
    <w:rsid w:val="00F63380"/>
    <w:rsid w:val="00F718FF"/>
    <w:rsid w:val="00F7199A"/>
    <w:rsid w:val="00F7371C"/>
    <w:rsid w:val="00F7401F"/>
    <w:rsid w:val="00F7451D"/>
    <w:rsid w:val="00F74807"/>
    <w:rsid w:val="00F75219"/>
    <w:rsid w:val="00F76C44"/>
    <w:rsid w:val="00F76D43"/>
    <w:rsid w:val="00F77BB3"/>
    <w:rsid w:val="00F802DD"/>
    <w:rsid w:val="00F81757"/>
    <w:rsid w:val="00F82B0F"/>
    <w:rsid w:val="00F82D2C"/>
    <w:rsid w:val="00F83199"/>
    <w:rsid w:val="00F83E97"/>
    <w:rsid w:val="00F8463A"/>
    <w:rsid w:val="00F84D99"/>
    <w:rsid w:val="00F84DA9"/>
    <w:rsid w:val="00F873A9"/>
    <w:rsid w:val="00F91CC2"/>
    <w:rsid w:val="00F93F5B"/>
    <w:rsid w:val="00F94257"/>
    <w:rsid w:val="00F94839"/>
    <w:rsid w:val="00F95D85"/>
    <w:rsid w:val="00F97AE9"/>
    <w:rsid w:val="00FA06CA"/>
    <w:rsid w:val="00FA1CA4"/>
    <w:rsid w:val="00FA4636"/>
    <w:rsid w:val="00FA46FD"/>
    <w:rsid w:val="00FA567D"/>
    <w:rsid w:val="00FA6614"/>
    <w:rsid w:val="00FA6A73"/>
    <w:rsid w:val="00FB09CF"/>
    <w:rsid w:val="00FB3E4F"/>
    <w:rsid w:val="00FB48F0"/>
    <w:rsid w:val="00FB4AC4"/>
    <w:rsid w:val="00FB6158"/>
    <w:rsid w:val="00FC2398"/>
    <w:rsid w:val="00FC2700"/>
    <w:rsid w:val="00FC3FCE"/>
    <w:rsid w:val="00FC4534"/>
    <w:rsid w:val="00FC64FA"/>
    <w:rsid w:val="00FC70BD"/>
    <w:rsid w:val="00FC7A42"/>
    <w:rsid w:val="00FD088B"/>
    <w:rsid w:val="00FD0FA5"/>
    <w:rsid w:val="00FD1336"/>
    <w:rsid w:val="00FD1545"/>
    <w:rsid w:val="00FD61BE"/>
    <w:rsid w:val="00FD6501"/>
    <w:rsid w:val="00FD6604"/>
    <w:rsid w:val="00FE00B5"/>
    <w:rsid w:val="00FE4CE3"/>
    <w:rsid w:val="00FE6A77"/>
    <w:rsid w:val="00FF3E7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CB4E"/>
  <w15:docId w15:val="{63110848-5B2E-40BB-AFB3-2D8E266B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A5B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504A33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504A33"/>
    <w:pPr>
      <w:keepNext/>
      <w:jc w:val="center"/>
      <w:outlineLvl w:val="1"/>
    </w:pPr>
    <w:rPr>
      <w:b/>
      <w:i/>
      <w:sz w:val="24"/>
      <w:lang w:val="tr-TR"/>
    </w:rPr>
  </w:style>
  <w:style w:type="paragraph" w:styleId="Balk3">
    <w:name w:val="heading 3"/>
    <w:basedOn w:val="Normal"/>
    <w:next w:val="Normal"/>
    <w:qFormat/>
    <w:rsid w:val="00504A33"/>
    <w:pPr>
      <w:keepNext/>
      <w:jc w:val="center"/>
      <w:outlineLvl w:val="2"/>
    </w:pPr>
    <w:rPr>
      <w:b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04A33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504A33"/>
  </w:style>
  <w:style w:type="paragraph" w:styleId="KonuBal">
    <w:name w:val="Title"/>
    <w:basedOn w:val="Normal"/>
    <w:link w:val="KonuBalChar"/>
    <w:qFormat/>
    <w:rsid w:val="00504A33"/>
    <w:pPr>
      <w:jc w:val="center"/>
    </w:pPr>
    <w:rPr>
      <w:b/>
      <w:sz w:val="16"/>
      <w:lang w:val="tr-TR"/>
    </w:rPr>
  </w:style>
  <w:style w:type="paragraph" w:styleId="Altyaz">
    <w:name w:val="Subtitle"/>
    <w:basedOn w:val="Normal"/>
    <w:link w:val="AltyazChar"/>
    <w:qFormat/>
    <w:rsid w:val="00504A33"/>
    <w:pPr>
      <w:jc w:val="center"/>
    </w:pPr>
    <w:rPr>
      <w:b/>
      <w:sz w:val="24"/>
      <w:lang w:val="tr-TR"/>
    </w:rPr>
  </w:style>
  <w:style w:type="paragraph" w:styleId="BalonMetni">
    <w:name w:val="Balloon Text"/>
    <w:basedOn w:val="Normal"/>
    <w:semiHidden/>
    <w:rsid w:val="0046424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5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E92C45"/>
    <w:pPr>
      <w:tabs>
        <w:tab w:val="center" w:pos="4536"/>
        <w:tab w:val="right" w:pos="9072"/>
      </w:tabs>
    </w:pPr>
  </w:style>
  <w:style w:type="paragraph" w:styleId="BelgeBalantlar">
    <w:name w:val="Document Map"/>
    <w:basedOn w:val="Normal"/>
    <w:link w:val="BelgeBalantlarChar"/>
    <w:rsid w:val="00C627A4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C627A4"/>
    <w:rPr>
      <w:rFonts w:ascii="Tahoma" w:hAnsi="Tahoma" w:cs="Tahoma"/>
      <w:sz w:val="16"/>
      <w:szCs w:val="16"/>
      <w:lang w:val="en-US"/>
    </w:rPr>
  </w:style>
  <w:style w:type="character" w:customStyle="1" w:styleId="Balk1Char">
    <w:name w:val="Başlık 1 Char"/>
    <w:link w:val="Balk1"/>
    <w:rsid w:val="00E3065D"/>
    <w:rPr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4C0C4E"/>
    <w:rPr>
      <w:b/>
      <w:sz w:val="16"/>
    </w:rPr>
  </w:style>
  <w:style w:type="character" w:customStyle="1" w:styleId="AltyazChar">
    <w:name w:val="Altyazı Char"/>
    <w:basedOn w:val="VarsaylanParagrafYazTipi"/>
    <w:link w:val="Altyaz"/>
    <w:rsid w:val="004C0C4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BB\ELEKTRIK\Prog2000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B57B-37DF-47BC-A385-2E69256B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Prog2000</Template>
  <TotalTime>1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Elektrik-Elektronik Mühendisliği Bölümü</vt:lpstr>
      <vt:lpstr>Elektrik-Elektronik Mühendisliği Bölümü</vt:lpstr>
    </vt:vector>
  </TitlesOfParts>
  <Company>dpu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Elektrik-Elektronik Mühendisliği Bölümü</dc:title>
  <dc:subject/>
  <dc:creator>ee</dc:creator>
  <cp:keywords/>
  <dc:description/>
  <cp:lastModifiedBy>EXPER</cp:lastModifiedBy>
  <cp:revision>2</cp:revision>
  <cp:lastPrinted>2025-01-13T10:37:00Z</cp:lastPrinted>
  <dcterms:created xsi:type="dcterms:W3CDTF">2025-01-13T10:39:00Z</dcterms:created>
  <dcterms:modified xsi:type="dcterms:W3CDTF">2025-01-13T10:39:00Z</dcterms:modified>
</cp:coreProperties>
</file>